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.52pt;margin-top:24.24pt;width:531.36pt;height:751.44pt;mso-position-horizontal-relative:page;mso-position-vertical-relative:page;z-index:-176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94" w:hRule="exact"/>
                    </w:trPr>
                    <w:tc>
                      <w:tcPr>
                        <w:tcW w:w="8218" w:type="dxa"/>
                        <w:vMerge w:val="restart"/>
                        <w:tcBorders>
                          <w:top w:val="single" w:sz="3.84" w:space="0" w:color="1F1F1F"/>
                          <w:left w:val="single" w:sz="7.68" w:space="0" w:color="3B3B3B"/>
                          <w:right w:val="single" w:sz="7.68" w:space="0" w:color="232323"/>
                        </w:tcBorders>
                      </w:tcPr>
                      <w:p>
                        <w:pPr>
                          <w:spacing w:before="95" w:after="0" w:line="206" w:lineRule="exact"/>
                          <w:ind w:left="4037" w:right="1955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hyperlink r:id="rId5">
                          <w:r>
                            <w:rPr>
                              <w:rFonts w:ascii="Arial" w:hAnsi="Arial" w:cs="Arial" w:eastAsia="Arial"/>
                              <w:sz w:val="18"/>
                              <w:szCs w:val="18"/>
                              <w:color w:val="030303"/>
                              <w:w w:val="104"/>
                            </w:rPr>
                            <w:t>ww</w:t>
                          </w:r>
                          <w:r>
                            <w:rPr>
                              <w:rFonts w:ascii="Arial" w:hAnsi="Arial" w:cs="Arial" w:eastAsia="Arial"/>
                              <w:sz w:val="18"/>
                              <w:szCs w:val="18"/>
                              <w:color w:val="030303"/>
                              <w:spacing w:val="5"/>
                              <w:w w:val="104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18"/>
                              <w:szCs w:val="18"/>
                              <w:color w:val="030303"/>
                              <w:spacing w:val="0"/>
                              <w:w w:val="92"/>
                              <w:b/>
                              <w:bCs/>
                            </w:rPr>
                            <w:t>.Eiectrojumble.org.uk</w:t>
                          </w:r>
                          <w:r>
                            <w:rPr>
                              <w:rFonts w:ascii="Arial" w:hAnsi="Arial" w:cs="Arial" w:eastAsia="Arial"/>
                              <w:sz w:val="18"/>
                              <w:szCs w:val="18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  <w:p>
                        <w:pPr>
                          <w:spacing w:before="0" w:after="0" w:line="172" w:lineRule="exact"/>
                          <w:ind w:left="3558" w:right="1315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RADI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B3B"/>
                            <w:spacing w:val="0"/>
                            <w:w w:val="88"/>
                          </w:rPr>
                          <w:t>FREQUENCY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B3B"/>
                            <w:spacing w:val="35"/>
                            <w:w w:val="8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A2A2A"/>
                            <w:spacing w:val="0"/>
                            <w:w w:val="100"/>
                          </w:rPr>
                          <w:t>PLUGS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A2A2A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A2A2A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A2A2A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A2A2A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92"/>
                          </w:rPr>
                          <w:t>SOCKE'IS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8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940" w:right="2669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91"/>
                          </w:rPr>
                          <w:t>NOTES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single" w:sz="3.84" w:space="0" w:color="1F1F1F"/>
                          <w:bottom w:val="single" w:sz="7.68" w:space="0" w:color="131313"/>
                          <w:left w:val="single" w:sz="7.68" w:space="0" w:color="232323"/>
                          <w:right w:val="single" w:sz="7.68" w:space="0" w:color="2F2F2F"/>
                        </w:tcBorders>
                      </w:tcPr>
                      <w:p>
                        <w:pPr>
                          <w:spacing w:before="5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7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SECTION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4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525252"/>
                            <w:spacing w:val="0"/>
                            <w:w w:val="14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525252"/>
                            <w:spacing w:val="-20"/>
                            <w:w w:val="145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28"/>
                          </w:rPr>
                          <w:t>/D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8218" w:type="dxa"/>
                        <w:vMerge/>
                        <w:tcBorders>
                          <w:left w:val="single" w:sz="7.68" w:space="0" w:color="3B3B3B"/>
                          <w:right w:val="single" w:sz="7.68" w:space="0" w:color="232323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42" w:type="dxa"/>
                        <w:tcBorders>
                          <w:top w:val="single" w:sz="7.68" w:space="0" w:color="131313"/>
                          <w:bottom w:val="single" w:sz="7.68" w:space="0" w:color="232323"/>
                          <w:left w:val="single" w:sz="7.68" w:space="0" w:color="232323"/>
                          <w:right w:val="single" w:sz="7.68" w:space="0" w:color="2F2F2F"/>
                        </w:tcBorders>
                      </w:tcPr>
                      <w:p>
                        <w:pPr>
                          <w:spacing w:before="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7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</w:rPr>
                          <w:t>SHEET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</w:rPr>
                          <w:t>NO.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79" w:hRule="exact"/>
                    </w:trPr>
                    <w:tc>
                      <w:tcPr>
                        <w:tcW w:w="8218" w:type="dxa"/>
                        <w:vMerge/>
                        <w:tcBorders>
                          <w:bottom w:val="nil" w:sz="6" w:space="0" w:color="auto"/>
                          <w:left w:val="single" w:sz="7.68" w:space="0" w:color="3B3B3B"/>
                          <w:right w:val="single" w:sz="7.68" w:space="0" w:color="232323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42" w:type="dxa"/>
                        <w:tcBorders>
                          <w:top w:val="single" w:sz="7.68" w:space="0" w:color="232323"/>
                          <w:bottom w:val="single" w:sz="7.68" w:space="0" w:color="444444"/>
                          <w:left w:val="single" w:sz="7.68" w:space="0" w:color="232323"/>
                          <w:right w:val="single" w:sz="7.68" w:space="0" w:color="2F2F2F"/>
                        </w:tcBorders>
                      </w:tcPr>
                      <w:p>
                        <w:pPr>
                          <w:spacing w:before="53" w:after="0" w:line="240" w:lineRule="auto"/>
                          <w:ind w:left="269" w:right="-20"/>
                          <w:jc w:val="left"/>
                          <w:tabs>
                            <w:tab w:pos="1540" w:val="left"/>
                          </w:tabs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  <w:color w:val="2A2A2A"/>
                            <w:w w:val="78"/>
                          </w:rPr>
                          <w:t>ISS.</w:t>
                        </w:r>
                        <w:r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  <w:color w:val="2A2A2A"/>
                            <w:spacing w:val="-7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</w:rPr>
                          <w:t>NO.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3B3B3B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3B3B3B"/>
                            <w:spacing w:val="-3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3B3B3B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3B3B3B"/>
                            <w:spacing w:val="0"/>
                            <w:w w:val="100"/>
                          </w:rPr>
                        </w:r>
                        <w:r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  <w:color w:val="2A2A2A"/>
                            <w:spacing w:val="0"/>
                            <w:w w:val="78"/>
                          </w:rPr>
                          <w:t>1/60</w:t>
                        </w:r>
                        <w:r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3819" w:hRule="exact"/>
                    </w:trPr>
                    <w:tc>
                      <w:tcPr>
                        <w:tcW w:w="10560" w:type="dxa"/>
                        <w:gridSpan w:val="2"/>
                        <w:tcBorders>
                          <w:top w:val="nil" w:sz="6" w:space="0" w:color="auto"/>
                          <w:bottom w:val="single" w:sz="7.68" w:space="0" w:color="383838"/>
                          <w:left w:val="single" w:sz="7.68" w:space="0" w:color="3B3B3B"/>
                          <w:right w:val="single" w:sz="7.68" w:space="0" w:color="2F2F2F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1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854" w:right="-20"/>
                          <w:jc w:val="left"/>
                          <w:tabs>
                            <w:tab w:pos="3020" w:val="left"/>
                          </w:tabs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6"/>
                          </w:rPr>
                          <w:t>COMPONENT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9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</w:rPr>
                          <w:t>COVERED: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THI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SECTIO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7"/>
                          </w:rPr>
                          <w:t>COVER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7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26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7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12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87"/>
                          </w:rPr>
                          <w:t>FOLLOWIN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87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26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A2A2A"/>
                            <w:spacing w:val="0"/>
                            <w:w w:val="87"/>
                          </w:rPr>
                          <w:t>TYPE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A2A2A"/>
                            <w:spacing w:val="0"/>
                            <w:w w:val="87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A2A2A"/>
                            <w:spacing w:val="0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A2A2A"/>
                            <w:spacing w:val="8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</w:rPr>
                          <w:t>LISTE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3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B3B3B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B3B3B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B3B3B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B3B3B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B3B3B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3"/>
                          </w:rPr>
                          <w:t>ORDER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31"/>
                            <w:w w:val="8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99"/>
                          </w:rPr>
                          <w:t>GIVEN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-13"/>
                            <w:w w:val="99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30303"/>
                            <w:spacing w:val="0"/>
                            <w:w w:val="223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6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024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B3B"/>
                            <w:spacing w:val="0"/>
                            <w:w w:val="100"/>
                          </w:rPr>
                          <w:t>50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B3B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B3B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77"/>
                          </w:rPr>
                          <w:t>OHM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7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13"/>
                            <w:w w:val="7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-18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131313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131313"/>
                            <w:spacing w:val="9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NTRIC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91" w:lineRule="exact"/>
                          <w:ind w:left="3024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3B3B3B"/>
                            <w:spacing w:val="0"/>
                            <w:w w:val="100"/>
                          </w:rPr>
                          <w:t>50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3B3B3B"/>
                            <w:spacing w:val="2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77"/>
                          </w:rPr>
                          <w:t>OHM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7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7"/>
                            <w:w w:val="7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MOULDED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09" w:lineRule="exact"/>
                          <w:ind w:left="3024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  <w:color w:val="3B3B3B"/>
                            <w:w w:val="91"/>
                            <w:position w:val="1"/>
                          </w:rPr>
                          <w:t>60</w:t>
                        </w:r>
                        <w:r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  <w:color w:val="3B3B3B"/>
                            <w:spacing w:val="-84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77"/>
                            <w:position w:val="1"/>
                          </w:rPr>
                          <w:t>OHM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77"/>
                            <w:position w:val="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3"/>
                            <w:w w:val="77"/>
                            <w:position w:val="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  <w:position w:val="1"/>
                          </w:rPr>
                          <w:t>CONCENTRIC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70" w:lineRule="exact"/>
                          <w:ind w:left="3062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B3B3B"/>
                            <w:spacing w:val="0"/>
                            <w:w w:val="81"/>
                          </w:rPr>
                          <w:t>GENERAL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B3B3B"/>
                            <w:spacing w:val="0"/>
                            <w:w w:val="8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B3B3B"/>
                            <w:spacing w:val="28"/>
                            <w:w w:val="8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</w:rPr>
                          <w:t>PURPOSE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014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I'IEM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4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ARE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</w:rPr>
                          <w:t>SUITABLE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FO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US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2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9"/>
                          </w:rPr>
                          <w:t>FREQUENCIE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9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17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9"/>
                          </w:rPr>
                          <w:t>ABOVE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1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A2A2A"/>
                            <w:spacing w:val="-14"/>
                            <w:w w:val="142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30303"/>
                            <w:spacing w:val="-18"/>
                            <w:w w:val="75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B3B3B"/>
                            <w:spacing w:val="0"/>
                            <w:w w:val="153"/>
                          </w:rPr>
                          <w:t>c/s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192" w:lineRule="exact"/>
                          <w:ind w:left="845" w:right="1405"/>
                          <w:jc w:val="left"/>
                          <w:tabs>
                            <w:tab w:pos="3500" w:val="left"/>
                          </w:tabs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B3B"/>
                            <w:spacing w:val="0"/>
                            <w:w w:val="89"/>
                          </w:rPr>
                          <w:t>MATCHE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B3B"/>
                            <w:spacing w:val="0"/>
                            <w:w w:val="89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B3B"/>
                            <w:spacing w:val="0"/>
                            <w:w w:val="8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B3B"/>
                            <w:spacing w:val="22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9"/>
                          </w:rPr>
                          <w:t>IMPEDANCE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3"/>
                            <w:w w:val="8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A2A2A"/>
                            <w:spacing w:val="0"/>
                            <w:w w:val="100"/>
                          </w:rPr>
                          <w:t>TYPES: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A2A2A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A2A2A"/>
                            <w:spacing w:val="0"/>
                            <w:w w:val="1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</w:rPr>
                          <w:t>THESE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A2A2A"/>
                            <w:spacing w:val="0"/>
                            <w:w w:val="100"/>
                          </w:rPr>
                          <w:t>ARE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A2A2A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DESIGNE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B3B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B3B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MINIMIS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REFLECTION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3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93"/>
                          </w:rPr>
                          <w:t>FREQUENCIES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9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7"/>
                          </w:rPr>
                          <w:t>ABOVE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11"/>
                            <w:w w:val="8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A2A2A"/>
                            <w:spacing w:val="0"/>
                            <w:w w:val="120"/>
                          </w:rPr>
                          <w:t>600Mc/s,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A2A2A"/>
                            <w:spacing w:val="-4"/>
                            <w:w w:val="1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A2A2A"/>
                            <w:spacing w:val="0"/>
                            <w:w w:val="84"/>
                          </w:rPr>
                          <w:t>WHE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A2A2A"/>
                            <w:spacing w:val="0"/>
                            <w:w w:val="8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A2A2A"/>
                            <w:spacing w:val="0"/>
                            <w:w w:val="8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A2A2A"/>
                            <w:spacing w:val="8"/>
                            <w:w w:val="8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INSERTE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3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B3B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B3B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94"/>
                          </w:rPr>
                          <w:t>APPROPRIATE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9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6"/>
                            <w:w w:val="9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CABLE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6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192" w:lineRule="exact"/>
                          <w:ind w:left="845" w:right="1010" w:firstLine="10"/>
                          <w:jc w:val="left"/>
                          <w:tabs>
                            <w:tab w:pos="1820" w:val="left"/>
                            <w:tab w:pos="2620" w:val="left"/>
                            <w:tab w:pos="7200" w:val="left"/>
                          </w:tabs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w w:val="95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  <w:u w:val="thick" w:color="000000"/>
                          </w:rPr>
                          <w:t>CABLES: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B3B3B"/>
                            <w:spacing w:val="0"/>
                            <w:w w:val="76"/>
                          </w:rPr>
                          <w:t>WHERE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B3B3B"/>
                            <w:spacing w:val="0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B3B3B"/>
                            <w:spacing w:val="16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7"/>
                          </w:rPr>
                          <w:t>POSSIBLE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7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25"/>
                            <w:w w:val="10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</w:rPr>
                          <w:t>SUITABLE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93"/>
                          </w:rPr>
                          <w:t>CABLE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9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30"/>
                            <w:w w:val="9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B3B"/>
                            <w:spacing w:val="0"/>
                            <w:w w:val="100"/>
                          </w:rPr>
                          <w:t>HAVE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B3B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BEE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</w:rPr>
                          <w:t>INDICATED.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-6"/>
                            <w:w w:val="17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525252"/>
                            <w:spacing w:val="0"/>
                            <w:w w:val="111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52525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525252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89"/>
                          </w:rPr>
                          <w:t>SHOUL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8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31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2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</w:rPr>
                          <w:t>NOTE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B3B"/>
                            <w:spacing w:val="0"/>
                            <w:w w:val="100"/>
                          </w:rPr>
                          <w:t>THAT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B3B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</w:rPr>
                          <w:t>SUC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93"/>
                          </w:rPr>
                          <w:t>CABLE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9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25"/>
                            <w:w w:val="9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B3B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B3B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B3B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</w:rPr>
                          <w:t>NO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92"/>
                          </w:rPr>
                          <w:t>NECESSARIL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92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34"/>
                            <w:w w:val="9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B3B"/>
                            <w:spacing w:val="0"/>
                            <w:w w:val="100"/>
                          </w:rPr>
                          <w:t>HAVE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B3B"/>
                            <w:spacing w:val="3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B3B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B3B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7"/>
                          </w:rPr>
                          <w:t>SAM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11"/>
                            <w:w w:val="8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B3B"/>
                            <w:spacing w:val="0"/>
                            <w:w w:val="87"/>
                          </w:rPr>
                          <w:t>TEMPERATURE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B3B"/>
                            <w:spacing w:val="0"/>
                            <w:w w:val="8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B3B"/>
                            <w:spacing w:val="32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RATIN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3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B3B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B3B"/>
                            <w:spacing w:val="2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92"/>
                          </w:rPr>
                          <w:t>ASSOCIATE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12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</w:rPr>
                          <w:t>PLUGS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AND/OR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SOC.KE'IS.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A2A2A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A2A2A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SPECIFICATIO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DEALIN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-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A2A2A"/>
                            <w:spacing w:val="0"/>
                            <w:w w:val="84"/>
                          </w:rPr>
                          <w:t>WIT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A2A2A"/>
                            <w:spacing w:val="0"/>
                            <w:w w:val="84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A2A2A"/>
                            <w:spacing w:val="0"/>
                            <w:w w:val="8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A2A2A"/>
                            <w:spacing w:val="14"/>
                            <w:w w:val="8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</w:rPr>
                          <w:t>CABLE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24"/>
                          </w:rPr>
                          <w:t>IS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49"/>
                            <w:w w:val="1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24"/>
                          </w:rPr>
                          <w:t>DEF-14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845" w:right="-20"/>
                          <w:jc w:val="left"/>
                          <w:tabs>
                            <w:tab w:pos="3000" w:val="left"/>
                          </w:tabs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89"/>
                          </w:rPr>
                          <w:t>MATIN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89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3"/>
                            <w:w w:val="8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B3B"/>
                            <w:spacing w:val="0"/>
                            <w:w w:val="83"/>
                          </w:rPr>
                          <w:t>COMPOJ\'ENT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B3B"/>
                            <w:spacing w:val="-4"/>
                            <w:w w:val="83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131313"/>
                            <w:spacing w:val="0"/>
                            <w:w w:val="179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131313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131313"/>
                            <w:spacing w:val="0"/>
                            <w:w w:val="1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B3B"/>
                            <w:spacing w:val="0"/>
                            <w:w w:val="83"/>
                          </w:rPr>
                          <w:t>WHERE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B3B"/>
                            <w:spacing w:val="0"/>
                            <w:w w:val="8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B3B"/>
                            <w:spacing w:val="1"/>
                            <w:w w:val="8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7"/>
                          </w:rPr>
                          <w:t>POSSIBLE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7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42"/>
                            <w:w w:val="10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B3B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B3B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JOIN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</w:rPr>
                          <w:t>SERVICE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4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9"/>
                          </w:rPr>
                          <w:t>APffiOVE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38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9"/>
                          </w:rPr>
                          <w:t>MATIN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9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36"/>
                            <w:w w:val="8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A2A2A"/>
                            <w:spacing w:val="0"/>
                            <w:w w:val="89"/>
                          </w:rPr>
                          <w:t>COMPONENTS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A2A2A"/>
                            <w:spacing w:val="11"/>
                            <w:w w:val="8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A2A2A"/>
                            <w:spacing w:val="0"/>
                            <w:w w:val="100"/>
                          </w:rPr>
                          <w:t>ARE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85" w:lineRule="exact"/>
                          <w:ind w:left="854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</w:rPr>
                          <w:t>TABUUTE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B3B3B"/>
                            <w:spacing w:val="0"/>
                            <w:w w:val="84"/>
                          </w:rPr>
                          <w:t>WIT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B3B3B"/>
                            <w:spacing w:val="0"/>
                            <w:w w:val="84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B3B3B"/>
                            <w:spacing w:val="0"/>
                            <w:w w:val="8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B3B3B"/>
                            <w:spacing w:val="15"/>
                            <w:w w:val="8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B3B3B"/>
                            <w:spacing w:val="0"/>
                            <w:w w:val="100"/>
                          </w:rPr>
                          <w:t>THEIR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B3B3B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92"/>
                          </w:rPr>
                          <w:t>ASSOCIATE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9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A2A2A"/>
                            <w:spacing w:val="0"/>
                            <w:w w:val="100"/>
                          </w:rPr>
                          <w:t>ITEMS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845" w:right="-20"/>
                          <w:jc w:val="left"/>
                          <w:tabs>
                            <w:tab w:pos="2120" w:val="left"/>
                          </w:tabs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w w:val="84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4"/>
                            <w:u w:val="single" w:color="000000"/>
                          </w:rPr>
                          <w:t>DAM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4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4"/>
                            <w:u w:val="single" w:color="0000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8"/>
                            <w:w w:val="8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89"/>
                            <w:u w:val="single" w:color="000000"/>
                          </w:rPr>
                          <w:t>HEA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89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-10"/>
                            <w:w w:val="89"/>
                            <w:u w:val="single" w:color="0000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-10"/>
                            <w:w w:val="89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-10"/>
                            <w:w w:val="89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-10"/>
                            <w:w w:val="89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131313"/>
                            <w:spacing w:val="0"/>
                            <w:w w:val="258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131313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131313"/>
                            <w:spacing w:val="0"/>
                            <w:w w:val="1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THI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EXPRESSIO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6"/>
                          </w:rPr>
                          <w:t>COVER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6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3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A2A2A"/>
                            <w:spacing w:val="0"/>
                            <w:w w:val="86"/>
                          </w:rPr>
                          <w:t>BOT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A2A2A"/>
                            <w:spacing w:val="0"/>
                            <w:w w:val="86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A2A2A"/>
                            <w:spacing w:val="22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CLIMA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-9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131313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131313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131313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A2A2A"/>
                            <w:spacing w:val="0"/>
                            <w:w w:val="83"/>
                          </w:rPr>
                          <w:t>AND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A2A2A"/>
                            <w:spacing w:val="0"/>
                            <w:w w:val="8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A2A2A"/>
                            <w:spacing w:val="1"/>
                            <w:w w:val="8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</w:rPr>
                          <w:t>TROPICAL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91"/>
                          </w:rPr>
                          <w:t>EXPOSURE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9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CONDITIONING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835" w:right="-20"/>
                          <w:jc w:val="left"/>
                          <w:tabs>
                            <w:tab w:pos="2200" w:val="left"/>
                            <w:tab w:pos="6600" w:val="left"/>
                          </w:tabs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w w:val="91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91"/>
                            <w:u w:val="single" w:color="000000"/>
                          </w:rPr>
                          <w:t>PATTER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91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91"/>
                            <w:u w:val="single" w:color="0000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91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7"/>
                            <w:w w:val="91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B3B3B"/>
                            <w:spacing w:val="0"/>
                            <w:w w:val="127"/>
                            <w:u w:val="single" w:color="0000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B3B3B"/>
                            <w:spacing w:val="0"/>
                            <w:w w:val="127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B3B3B"/>
                            <w:spacing w:val="-5"/>
                            <w:w w:val="127"/>
                            <w:u w:val="single" w:color="0000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B3B3B"/>
                            <w:spacing w:val="-5"/>
                            <w:w w:val="127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B3B3B"/>
                            <w:spacing w:val="-5"/>
                            <w:w w:val="127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B3B3B"/>
                            <w:spacing w:val="-5"/>
                            <w:w w:val="127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131313"/>
                            <w:spacing w:val="0"/>
                            <w:w w:val="195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131313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131313"/>
                            <w:spacing w:val="0"/>
                            <w:w w:val="1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THESE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92"/>
                          </w:rPr>
                          <w:t>SUPERSEDE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2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92"/>
                          </w:rPr>
                          <w:t>PATTER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92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36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B3B3B"/>
                            <w:spacing w:val="0"/>
                            <w:w w:val="142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B3B3B"/>
                            <w:spacing w:val="23"/>
                            <w:w w:val="14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75"/>
                          </w:rPr>
                          <w:t>NO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75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7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18"/>
                            <w:w w:val="7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OBSOLESCENT.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A2A2A"/>
                            <w:spacing w:val="0"/>
                            <w:w w:val="81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A2A2A"/>
                            <w:spacing w:val="0"/>
                            <w:w w:val="8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A2A2A"/>
                            <w:spacing w:val="18"/>
                            <w:w w:val="8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A2A2A"/>
                            <w:spacing w:val="0"/>
                            <w:w w:val="81"/>
                          </w:rPr>
                          <w:t>MAXI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A2A2A"/>
                            <w:spacing w:val="-2"/>
                            <w:w w:val="81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525252"/>
                            <w:spacing w:val="-11"/>
                            <w:w w:val="81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A2A2A"/>
                            <w:spacing w:val="0"/>
                            <w:w w:val="81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A2A2A"/>
                            <w:spacing w:val="19"/>
                            <w:w w:val="8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91"/>
                          </w:rPr>
                          <w:t>DIMENSIONAL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22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A2A2A"/>
                            <w:spacing w:val="0"/>
                            <w:w w:val="100"/>
                          </w:rPr>
                          <w:t>INCREASE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92" w:lineRule="exact"/>
                          <w:ind w:left="854" w:right="-20"/>
                          <w:jc w:val="left"/>
                          <w:tabs>
                            <w:tab w:pos="4760" w:val="left"/>
                          </w:tabs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6"/>
                          </w:rPr>
                          <w:t>BOD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9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6"/>
                          </w:rPr>
                          <w:t>LENGT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6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23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DOE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NO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A2A2A"/>
                            <w:spacing w:val="0"/>
                            <w:w w:val="84"/>
                          </w:rPr>
                          <w:t>EXCEE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A2A2A"/>
                            <w:spacing w:val="0"/>
                            <w:w w:val="8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A2A2A"/>
                            <w:spacing w:val="16"/>
                            <w:w w:val="8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B3B3B"/>
                            <w:spacing w:val="0"/>
                            <w:w w:val="130"/>
                          </w:rPr>
                          <w:t>13/3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B3B3B"/>
                            <w:spacing w:val="-12"/>
                            <w:w w:val="131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30303"/>
                            <w:spacing w:val="0"/>
                            <w:w w:val="198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30303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30303"/>
                            <w:spacing w:val="0"/>
                            <w:w w:val="1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A2A2A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A2A2A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5"/>
                          </w:rPr>
                          <w:t>WORKIN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4"/>
                            <w:w w:val="8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5"/>
                          </w:rPr>
                          <w:t>VOLTAGE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22"/>
                            <w:w w:val="8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A2A2A"/>
                            <w:spacing w:val="0"/>
                            <w:w w:val="132"/>
                          </w:rPr>
                          <w:t>IS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A2A2A"/>
                            <w:spacing w:val="-13"/>
                            <w:w w:val="13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91"/>
                          </w:rPr>
                          <w:t>-INCREASE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91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9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B3B3B"/>
                            <w:spacing w:val="0"/>
                            <w:w w:val="100"/>
                          </w:rPr>
                          <w:t>500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B3B3B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B3B3B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</w:rPr>
                          <w:t>VOLTS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7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186" w:lineRule="exact"/>
                          <w:ind w:left="-163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3B3B3B"/>
                            <w:spacing w:val="0"/>
                            <w:w w:val="175"/>
                            <w:position w:val="-1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64" w:lineRule="exact"/>
                          <w:ind w:left="83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89"/>
                          </w:rPr>
                          <w:t>ASSOCIATE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8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89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9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9"/>
                          </w:rPr>
                          <w:t>DAT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21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96"/>
                          </w:rPr>
                          <w:t>SHEET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-4"/>
                            <w:w w:val="97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30303"/>
                            <w:spacing w:val="0"/>
                            <w:w w:val="258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8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40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7"/>
                          </w:rPr>
                          <w:t>NO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30"/>
                            <w:w w:val="8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B3B"/>
                            <w:spacing w:val="0"/>
                            <w:w w:val="87"/>
                          </w:rPr>
                          <w:t>GENERA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B3B"/>
                            <w:spacing w:val="0"/>
                            <w:w w:val="87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B3B"/>
                            <w:spacing w:val="0"/>
                            <w:w w:val="87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B3B"/>
                            <w:spacing w:val="4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87"/>
                          </w:rPr>
                          <w:t>INFORMATIO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87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87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4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7"/>
                          </w:rPr>
                          <w:t>CONCERNIN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7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30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US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B3B3B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B3B3B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B3B3B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26"/>
                          </w:rPr>
                          <w:t>F.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2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6"/>
                            <w:w w:val="12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A2A2A"/>
                            <w:spacing w:val="0"/>
                            <w:w w:val="100"/>
                          </w:rPr>
                          <w:t>PWGS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A2A2A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A2A2A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A2A2A"/>
                            <w:spacing w:val="0"/>
                            <w:w w:val="100"/>
                          </w:rPr>
                          <w:t>HAS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A2A2A"/>
                            <w:spacing w:val="3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A2A2A"/>
                            <w:spacing w:val="0"/>
                            <w:w w:val="100"/>
                          </w:rPr>
                          <w:t>BEE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A2A2A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A2A2A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A2A2A"/>
                            <w:spacing w:val="0"/>
                            <w:w w:val="101"/>
                          </w:rPr>
                          <w:t>ISSUED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7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193" w:lineRule="exact"/>
                          <w:ind w:left="24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  <w:position w:val="-1"/>
                          </w:rPr>
                          <w:t>SEE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36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  <w:position w:val="-1"/>
                          </w:rPr>
                          <w:t>SECTIO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  <w:position w:val="-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20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131313"/>
                            <w:spacing w:val="0"/>
                            <w:w w:val="100"/>
                            <w:position w:val="-1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131313"/>
                            <w:spacing w:val="34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B3B3B"/>
                            <w:spacing w:val="0"/>
                            <w:w w:val="86"/>
                            <w:position w:val="-1"/>
                          </w:rPr>
                          <w:t>FO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B3B3B"/>
                            <w:spacing w:val="0"/>
                            <w:w w:val="86"/>
                            <w:position w:val="-1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B3B3B"/>
                            <w:spacing w:val="36"/>
                            <w:w w:val="86"/>
                            <w:position w:val="-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131313"/>
                            <w:spacing w:val="0"/>
                            <w:w w:val="86"/>
                            <w:position w:val="-1"/>
                          </w:rPr>
                          <w:t>PANEL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131313"/>
                            <w:spacing w:val="0"/>
                            <w:w w:val="86"/>
                            <w:position w:val="-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131313"/>
                            <w:spacing w:val="25"/>
                            <w:w w:val="86"/>
                            <w:position w:val="-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  <w:position w:val="-1"/>
                          </w:rPr>
                          <w:t>PIERCIN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  <w:position w:val="-1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21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91"/>
                            <w:position w:val="-1"/>
                          </w:rPr>
                          <w:t>DIMENSION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91"/>
                            <w:position w:val="-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91"/>
                            <w:position w:val="-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31"/>
                            <w:w w:val="91"/>
                            <w:position w:val="-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A2A2A"/>
                            <w:spacing w:val="0"/>
                            <w:w w:val="91"/>
                            <w:position w:val="-1"/>
                          </w:rPr>
                          <w:t>AND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A2A2A"/>
                            <w:spacing w:val="7"/>
                            <w:w w:val="91"/>
                            <w:position w:val="-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91"/>
                            <w:position w:val="-1"/>
                          </w:rPr>
                          <w:t>ACCESSORIE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91"/>
                            <w:position w:val="-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91"/>
                            <w:position w:val="-1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11"/>
                            <w:w w:val="91"/>
                            <w:position w:val="-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A2A2A"/>
                            <w:spacing w:val="0"/>
                            <w:w w:val="100"/>
                            <w:position w:val="-1"/>
                          </w:rPr>
                          <w:t>:fuR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80" w:lineRule="exact"/>
                          <w:ind w:left="82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92"/>
                            <w:position w:val="1"/>
                          </w:rPr>
                          <w:t>PATTERN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92"/>
                            <w:position w:val="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92"/>
                            <w:position w:val="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7"/>
                            <w:w w:val="92"/>
                            <w:position w:val="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  <w:color w:val="2A2A2A"/>
                            <w:spacing w:val="0"/>
                            <w:w w:val="101"/>
                            <w:position w:val="1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  <w:color w:val="2A2A2A"/>
                            <w:spacing w:val="-35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  <w:color w:val="030303"/>
                            <w:spacing w:val="0"/>
                            <w:w w:val="160"/>
                            <w:position w:val="1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  <w:color w:val="030303"/>
                            <w:spacing w:val="21"/>
                            <w:w w:val="160"/>
                            <w:position w:val="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0"/>
                            <w:w w:val="160"/>
                            <w:position w:val="1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A2A2A"/>
                            <w:spacing w:val="-3"/>
                            <w:w w:val="160"/>
                            <w:position w:val="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83"/>
                            <w:position w:val="1"/>
                          </w:rPr>
                          <w:t>AND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83"/>
                            <w:position w:val="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15"/>
                            <w:w w:val="83"/>
                            <w:position w:val="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  <w:color w:val="2A2A2A"/>
                            <w:spacing w:val="0"/>
                            <w:w w:val="101"/>
                            <w:position w:val="1"/>
                          </w:rPr>
                          <w:t>40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8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37" w:right="4297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hyperlink r:id="rId6">
                          <w:r>
                            <w:rPr>
                              <w:rFonts w:ascii="Arial" w:hAnsi="Arial" w:cs="Arial" w:eastAsia="Arial"/>
                              <w:sz w:val="18"/>
                              <w:szCs w:val="18"/>
                              <w:color w:val="030303"/>
                              <w:w w:val="104"/>
                            </w:rPr>
                            <w:t>ww</w:t>
                          </w:r>
                          <w:r>
                            <w:rPr>
                              <w:rFonts w:ascii="Arial" w:hAnsi="Arial" w:cs="Arial" w:eastAsia="Arial"/>
                              <w:sz w:val="18"/>
                              <w:szCs w:val="18"/>
                              <w:color w:val="030303"/>
                              <w:spacing w:val="5"/>
                              <w:w w:val="104"/>
                            </w:rPr>
                            <w:t>w</w:t>
                          </w:r>
                          <w:r>
                            <w:rPr>
                              <w:rFonts w:ascii="Arial" w:hAnsi="Arial" w:cs="Arial" w:eastAsia="Arial"/>
                              <w:sz w:val="18"/>
                              <w:szCs w:val="18"/>
                              <w:color w:val="030303"/>
                              <w:spacing w:val="0"/>
                              <w:w w:val="92"/>
                              <w:b/>
                              <w:bCs/>
                            </w:rPr>
                            <w:t>.Eiectrojumble.org.uk</w:t>
                          </w:r>
                          <w:r>
                            <w:rPr>
                              <w:rFonts w:ascii="Arial" w:hAnsi="Arial" w:cs="Arial" w:eastAsia="Arial"/>
                              <w:sz w:val="18"/>
                              <w:szCs w:val="18"/>
                              <w:color w:val="000000"/>
                              <w:spacing w:val="0"/>
                              <w:w w:val="100"/>
                            </w:rPr>
                          </w:r>
                        </w:hyperlink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8.64pt;height:87.36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8.64pt;height:140.16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46" w:after="0" w:line="218" w:lineRule="exact"/>
        <w:ind w:left="125" w:right="-20"/>
        <w:jc w:val="lef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1"/>
          <w:szCs w:val="11"/>
          <w:color w:val="3B3B3B"/>
          <w:spacing w:val="-64"/>
          <w:w w:val="117"/>
          <w:position w:val="7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525252"/>
          <w:spacing w:val="-33"/>
          <w:w w:val="152"/>
          <w:position w:val="-2"/>
        </w:rPr>
        <w:t>z</w:t>
      </w:r>
      <w:r>
        <w:rPr>
          <w:rFonts w:ascii="Times New Roman" w:hAnsi="Times New Roman" w:cs="Times New Roman" w:eastAsia="Times New Roman"/>
          <w:sz w:val="11"/>
          <w:szCs w:val="11"/>
          <w:color w:val="3B3B3B"/>
          <w:spacing w:val="0"/>
          <w:w w:val="116"/>
          <w:position w:val="7"/>
        </w:rPr>
        <w:t>-i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0" w:after="0" w:line="90" w:lineRule="exact"/>
        <w:ind w:left="136" w:right="-20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3B3B3B"/>
          <w:spacing w:val="0"/>
          <w:w w:val="221"/>
          <w:i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69" w:lineRule="exact"/>
        <w:ind w:left="12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525252"/>
          <w:spacing w:val="0"/>
          <w:w w:val="111"/>
          <w:position w:val="1"/>
        </w:rPr>
        <w:t>gj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380" w:bottom="0" w:left="680" w:right="580"/>
        </w:sectPr>
      </w:pPr>
      <w:rPr/>
    </w:p>
    <w:p>
      <w:pPr>
        <w:spacing w:before="47" w:after="0" w:line="240" w:lineRule="auto"/>
        <w:ind w:left="1943" w:right="-20"/>
        <w:jc w:val="left"/>
        <w:tabs>
          <w:tab w:pos="3300" w:val="left"/>
        </w:tabs>
        <w:rPr>
          <w:rFonts w:ascii="Arial" w:hAnsi="Arial" w:cs="Arial" w:eastAsia="Arial"/>
          <w:sz w:val="35"/>
          <w:szCs w:val="35"/>
        </w:rPr>
      </w:pPr>
      <w:rPr/>
      <w:r>
        <w:rPr>
          <w:rFonts w:ascii="Arial" w:hAnsi="Arial" w:cs="Arial" w:eastAsia="Arial"/>
          <w:sz w:val="35"/>
          <w:szCs w:val="35"/>
          <w:color w:val="050505"/>
          <w:spacing w:val="0"/>
          <w:w w:val="100"/>
          <w:b/>
          <w:bCs/>
        </w:rPr>
        <w:t>RADIO</w:t>
      </w:r>
      <w:r>
        <w:rPr>
          <w:rFonts w:ascii="Arial" w:hAnsi="Arial" w:cs="Arial" w:eastAsia="Arial"/>
          <w:sz w:val="35"/>
          <w:szCs w:val="35"/>
          <w:color w:val="050505"/>
          <w:spacing w:val="-86"/>
          <w:w w:val="100"/>
          <w:b/>
          <w:bCs/>
        </w:rPr>
        <w:t> </w:t>
      </w:r>
      <w:r>
        <w:rPr>
          <w:rFonts w:ascii="Arial" w:hAnsi="Arial" w:cs="Arial" w:eastAsia="Arial"/>
          <w:sz w:val="35"/>
          <w:szCs w:val="35"/>
          <w:color w:val="050505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35"/>
          <w:szCs w:val="35"/>
          <w:color w:val="050505"/>
          <w:spacing w:val="0"/>
          <w:w w:val="156"/>
          <w:b/>
          <w:bCs/>
        </w:rPr>
        <w:t>FREO</w:t>
      </w:r>
      <w:r>
        <w:rPr>
          <w:rFonts w:ascii="Arial" w:hAnsi="Arial" w:cs="Arial" w:eastAsia="Arial"/>
          <w:sz w:val="35"/>
          <w:szCs w:val="35"/>
          <w:color w:val="050505"/>
          <w:spacing w:val="1"/>
          <w:w w:val="156"/>
          <w:b/>
          <w:bCs/>
        </w:rPr>
        <w:t> </w:t>
      </w:r>
      <w:r>
        <w:rPr>
          <w:rFonts w:ascii="Arial" w:hAnsi="Arial" w:cs="Arial" w:eastAsia="Arial"/>
          <w:sz w:val="35"/>
          <w:szCs w:val="35"/>
          <w:color w:val="050505"/>
          <w:spacing w:val="0"/>
          <w:w w:val="156"/>
          <w:b/>
          <w:bCs/>
        </w:rPr>
        <w:t>u'1JE</w:t>
      </w:r>
      <w:r>
        <w:rPr>
          <w:rFonts w:ascii="Arial" w:hAnsi="Arial" w:cs="Arial" w:eastAsia="Arial"/>
          <w:sz w:val="35"/>
          <w:szCs w:val="35"/>
          <w:color w:val="050505"/>
          <w:spacing w:val="1"/>
          <w:w w:val="156"/>
          <w:b/>
          <w:bCs/>
        </w:rPr>
        <w:t> </w:t>
      </w:r>
      <w:r>
        <w:rPr>
          <w:rFonts w:ascii="Arial" w:hAnsi="Arial" w:cs="Arial" w:eastAsia="Arial"/>
          <w:sz w:val="35"/>
          <w:szCs w:val="35"/>
          <w:color w:val="050505"/>
          <w:spacing w:val="0"/>
          <w:w w:val="156"/>
          <w:b/>
          <w:bCs/>
        </w:rPr>
        <w:t>S</w:t>
      </w:r>
      <w:r>
        <w:rPr>
          <w:rFonts w:ascii="Arial" w:hAnsi="Arial" w:cs="Arial" w:eastAsia="Arial"/>
          <w:sz w:val="35"/>
          <w:szCs w:val="35"/>
          <w:color w:val="050505"/>
          <w:spacing w:val="29"/>
          <w:w w:val="156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50505"/>
          <w:spacing w:val="0"/>
          <w:w w:val="70"/>
          <w:b/>
          <w:bCs/>
        </w:rPr>
        <w:t>&amp;</w:t>
      </w:r>
      <w:r>
        <w:rPr>
          <w:rFonts w:ascii="Times New Roman" w:hAnsi="Times New Roman" w:cs="Times New Roman" w:eastAsia="Times New Roman"/>
          <w:sz w:val="40"/>
          <w:szCs w:val="40"/>
          <w:color w:val="050505"/>
          <w:spacing w:val="0"/>
          <w:w w:val="7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50505"/>
          <w:spacing w:val="59"/>
          <w:w w:val="70"/>
          <w:b/>
          <w:bCs/>
        </w:rPr>
        <w:t> </w:t>
      </w:r>
      <w:r>
        <w:rPr>
          <w:rFonts w:ascii="Arial" w:hAnsi="Arial" w:cs="Arial" w:eastAsia="Arial"/>
          <w:sz w:val="35"/>
          <w:szCs w:val="35"/>
          <w:color w:val="050505"/>
          <w:spacing w:val="0"/>
          <w:w w:val="102"/>
          <w:b/>
          <w:bCs/>
        </w:rPr>
        <w:t>SOCKETS</w:t>
      </w:r>
      <w:r>
        <w:rPr>
          <w:rFonts w:ascii="Arial" w:hAnsi="Arial" w:cs="Arial" w:eastAsia="Arial"/>
          <w:sz w:val="35"/>
          <w:szCs w:val="35"/>
          <w:color w:val="000000"/>
          <w:spacing w:val="0"/>
          <w:w w:val="100"/>
        </w:rPr>
      </w:r>
    </w:p>
    <w:p>
      <w:pPr>
        <w:spacing w:before="72" w:after="0" w:line="282" w:lineRule="exact"/>
        <w:ind w:left="2922" w:right="-20"/>
        <w:jc w:val="left"/>
        <w:tabs>
          <w:tab w:pos="6960" w:val="left"/>
        </w:tabs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050505"/>
          <w:spacing w:val="0"/>
          <w:w w:val="100"/>
          <w:b/>
          <w:bCs/>
          <w:position w:val="-1"/>
        </w:rPr>
        <w:t>WIT</w:t>
      </w:r>
      <w:r>
        <w:rPr>
          <w:rFonts w:ascii="Arial" w:hAnsi="Arial" w:cs="Arial" w:eastAsia="Arial"/>
          <w:sz w:val="25"/>
          <w:szCs w:val="25"/>
          <w:color w:val="050505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5"/>
          <w:szCs w:val="25"/>
          <w:color w:val="050505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050505"/>
          <w:spacing w:val="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050505"/>
          <w:spacing w:val="0"/>
          <w:w w:val="111"/>
          <w:b/>
          <w:bCs/>
          <w:position w:val="-1"/>
        </w:rPr>
        <w:t>BARRIER</w:t>
      </w:r>
      <w:r>
        <w:rPr>
          <w:rFonts w:ascii="Arial" w:hAnsi="Arial" w:cs="Arial" w:eastAsia="Arial"/>
          <w:sz w:val="25"/>
          <w:szCs w:val="25"/>
          <w:color w:val="050505"/>
          <w:spacing w:val="0"/>
          <w:w w:val="111"/>
          <w:b/>
          <w:bCs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050505"/>
          <w:spacing w:val="33"/>
          <w:w w:val="111"/>
          <w:b/>
          <w:bCs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050505"/>
          <w:spacing w:val="0"/>
          <w:w w:val="100"/>
          <w:b/>
          <w:bCs/>
          <w:position w:val="-1"/>
        </w:rPr>
        <w:t>AND</w:t>
      </w:r>
      <w:r>
        <w:rPr>
          <w:rFonts w:ascii="Arial" w:hAnsi="Arial" w:cs="Arial" w:eastAsia="Arial"/>
          <w:sz w:val="25"/>
          <w:szCs w:val="25"/>
          <w:color w:val="050505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050505"/>
          <w:spacing w:val="1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050505"/>
          <w:spacing w:val="0"/>
          <w:w w:val="100"/>
          <w:b/>
          <w:bCs/>
          <w:position w:val="-1"/>
        </w:rPr>
        <w:t>PANEL</w:t>
      </w:r>
      <w:r>
        <w:rPr>
          <w:rFonts w:ascii="Arial" w:hAnsi="Arial" w:cs="Arial" w:eastAsia="Arial"/>
          <w:sz w:val="25"/>
          <w:szCs w:val="25"/>
          <w:color w:val="050505"/>
          <w:spacing w:val="-2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050505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5"/>
          <w:szCs w:val="25"/>
          <w:color w:val="050505"/>
          <w:spacing w:val="0"/>
          <w:w w:val="121"/>
          <w:b/>
          <w:bCs/>
          <w:position w:val="-1"/>
        </w:rPr>
        <w:t>SEALS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  <w:position w:val="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520" w:bottom="280" w:left="620" w:right="5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922" w:right="-337"/>
        <w:jc w:val="left"/>
        <w:tabs>
          <w:tab w:pos="6420" w:val="left"/>
        </w:tabs>
        <w:rPr>
          <w:rFonts w:ascii="Arial" w:hAnsi="Arial" w:cs="Arial" w:eastAsia="Arial"/>
          <w:sz w:val="99"/>
          <w:szCs w:val="99"/>
        </w:rPr>
      </w:pPr>
      <w:rPr/>
      <w:r>
        <w:rPr/>
        <w:pict>
          <v:shape style="position:absolute;margin-left:214.080002pt;margin-top:7.679992pt;width:128.639999pt;height:112.32pt;mso-position-horizontal-relative:page;mso-position-vertical-relative:paragraph;z-index:-1766" type="#_x0000_t75">
            <v:imagedata r:id="rId9" o:title=""/>
          </v:shape>
        </w:pict>
      </w:r>
      <w:r>
        <w:rPr>
          <w:rFonts w:ascii="Arial" w:hAnsi="Arial" w:cs="Arial" w:eastAsia="Arial"/>
          <w:sz w:val="99"/>
          <w:szCs w:val="99"/>
          <w:color w:val="050505"/>
          <w:w w:val="67"/>
        </w:rPr>
        <w:t>'</w:t>
      </w:r>
      <w:r>
        <w:rPr>
          <w:rFonts w:ascii="Arial" w:hAnsi="Arial" w:cs="Arial" w:eastAsia="Arial"/>
          <w:sz w:val="99"/>
          <w:szCs w:val="99"/>
          <w:color w:val="050505"/>
          <w:w w:val="100"/>
        </w:rPr>
        <w:tab/>
      </w:r>
      <w:r>
        <w:rPr>
          <w:rFonts w:ascii="Arial" w:hAnsi="Arial" w:cs="Arial" w:eastAsia="Arial"/>
          <w:sz w:val="99"/>
          <w:szCs w:val="99"/>
          <w:color w:val="050505"/>
          <w:w w:val="100"/>
        </w:rPr>
        <w:pict>
          <v:shape style="width:77.760002pt;height:98.879997pt;mso-position-horizontal-relative:char;mso-position-vertical-relative:line" type="#_x0000_t75">
            <v:imagedata r:id="rId10" o:title=""/>
          </v:shape>
        </w:pict>
      </w:r>
      <w:r>
        <w:rPr>
          <w:rFonts w:ascii="Arial" w:hAnsi="Arial" w:cs="Arial" w:eastAsia="Arial"/>
          <w:sz w:val="99"/>
          <w:szCs w:val="99"/>
          <w:color w:val="000000"/>
          <w:w w:val="100"/>
          <w:position w:val="0"/>
        </w:rPr>
      </w:r>
    </w:p>
    <w:p>
      <w:pPr>
        <w:spacing w:before="31" w:after="0" w:line="240" w:lineRule="auto"/>
        <w:ind w:right="560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8"/>
          <w:szCs w:val="8"/>
          <w:color w:val="050505"/>
          <w:spacing w:val="0"/>
          <w:w w:val="377"/>
        </w:rPr>
        <w:t>I</w:t>
      </w:r>
      <w:r>
        <w:rPr>
          <w:rFonts w:ascii="Arial" w:hAnsi="Arial" w:cs="Arial" w:eastAsia="Arial"/>
          <w:sz w:val="8"/>
          <w:szCs w:val="8"/>
          <w:color w:val="050505"/>
          <w:spacing w:val="-33"/>
          <w:w w:val="377"/>
        </w:rPr>
        <w:t> </w:t>
      </w:r>
      <w:r>
        <w:rPr>
          <w:rFonts w:ascii="Arial" w:hAnsi="Arial" w:cs="Arial" w:eastAsia="Arial"/>
          <w:sz w:val="13"/>
          <w:szCs w:val="13"/>
          <w:color w:val="1D1D1D"/>
          <w:spacing w:val="0"/>
          <w:w w:val="168"/>
          <w:b/>
          <w:bCs/>
        </w:rPr>
        <w:t>f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35" w:after="0" w:line="259" w:lineRule="exact"/>
        <w:ind w:left="1367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050505"/>
          <w:spacing w:val="0"/>
          <w:w w:val="106"/>
          <w:b/>
          <w:bCs/>
          <w:position w:val="-1"/>
        </w:rPr>
        <w:t>1·255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28" w:after="0" w:line="240" w:lineRule="auto"/>
        <w:ind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/>
        <w:br w:type="column"/>
      </w:r>
      <w:r>
        <w:rPr>
          <w:rFonts w:ascii="Arial" w:hAnsi="Arial" w:cs="Arial" w:eastAsia="Arial"/>
          <w:sz w:val="25"/>
          <w:szCs w:val="25"/>
          <w:color w:val="050505"/>
          <w:spacing w:val="0"/>
          <w:w w:val="112"/>
          <w:b/>
          <w:bCs/>
        </w:rPr>
        <w:t>PATTER</w:t>
      </w:r>
      <w:r>
        <w:rPr>
          <w:rFonts w:ascii="Arial" w:hAnsi="Arial" w:cs="Arial" w:eastAsia="Arial"/>
          <w:sz w:val="25"/>
          <w:szCs w:val="25"/>
          <w:color w:val="050505"/>
          <w:spacing w:val="0"/>
          <w:w w:val="112"/>
          <w:b/>
          <w:bCs/>
        </w:rPr>
        <w:t>N</w:t>
      </w:r>
      <w:r>
        <w:rPr>
          <w:rFonts w:ascii="Arial" w:hAnsi="Arial" w:cs="Arial" w:eastAsia="Arial"/>
          <w:sz w:val="25"/>
          <w:szCs w:val="25"/>
          <w:color w:val="050505"/>
          <w:spacing w:val="-32"/>
          <w:w w:val="112"/>
          <w:b/>
          <w:bCs/>
        </w:rPr>
        <w:t> </w:t>
      </w:r>
      <w:r>
        <w:rPr>
          <w:rFonts w:ascii="Arial" w:hAnsi="Arial" w:cs="Arial" w:eastAsia="Arial"/>
          <w:sz w:val="25"/>
          <w:szCs w:val="25"/>
          <w:color w:val="050505"/>
          <w:spacing w:val="0"/>
          <w:w w:val="112"/>
          <w:b/>
          <w:bCs/>
        </w:rPr>
        <w:t>2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380" w:bottom="0" w:left="620" w:right="540"/>
          <w:cols w:num="2" w:equalWidth="0">
            <w:col w:w="7982" w:space="1238"/>
            <w:col w:w="1860"/>
          </w:cols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8.00004" w:type="dxa"/>
      </w:tblPr>
      <w:tblGrid/>
      <w:tr>
        <w:trPr>
          <w:trHeight w:val="480" w:hRule="exact"/>
        </w:trPr>
        <w:tc>
          <w:tcPr>
            <w:tcW w:w="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Pr/>
            <w:r>
              <w:rPr>
                <w:rFonts w:ascii="Times New Roman" w:hAnsi="Times New Roman" w:cs="Times New Roman" w:eastAsia="Times New Roman"/>
                <w:sz w:val="31"/>
                <w:szCs w:val="31"/>
                <w:color w:val="2D2D2D"/>
                <w:spacing w:val="0"/>
                <w:w w:val="114"/>
              </w:rPr>
              <w:t>e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  <w:color w:val="000000"/>
                <w:spacing w:val="0"/>
                <w:w w:val="100"/>
              </w:rPr>
            </w:r>
          </w:p>
        </w:tc>
        <w:tc>
          <w:tcPr>
            <w:tcW w:w="28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4" w:right="-20"/>
              <w:jc w:val="left"/>
              <w:tabs>
                <w:tab w:pos="116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050505"/>
                <w:spacing w:val="0"/>
                <w:w w:val="100"/>
                <w:b/>
                <w:bCs/>
              </w:rPr>
              <w:t>STYLE</w:t>
            </w:r>
            <w:r>
              <w:rPr>
                <w:rFonts w:ascii="Arial" w:hAnsi="Arial" w:cs="Arial" w:eastAsia="Arial"/>
                <w:sz w:val="22"/>
                <w:szCs w:val="22"/>
                <w:color w:val="050505"/>
                <w:spacing w:val="-2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50505"/>
                <w:spacing w:val="0"/>
                <w:w w:val="100"/>
                <w:b/>
                <w:bCs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color w:val="050505"/>
                <w:spacing w:val="0"/>
                <w:w w:val="100"/>
                <w:b/>
                <w:bCs/>
              </w:rPr>
              <w:t>AR</w:t>
            </w:r>
            <w:r>
              <w:rPr>
                <w:rFonts w:ascii="Arial" w:hAnsi="Arial" w:cs="Arial" w:eastAsia="Arial"/>
                <w:sz w:val="22"/>
                <w:szCs w:val="22"/>
                <w:color w:val="050505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50505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color w:val="050505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50505"/>
                <w:spacing w:val="0"/>
                <w:w w:val="102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39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1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050505"/>
                <w:spacing w:val="0"/>
                <w:w w:val="100"/>
                <w:b/>
                <w:bCs/>
              </w:rPr>
              <w:t>ST</w:t>
            </w:r>
            <w:r>
              <w:rPr>
                <w:rFonts w:ascii="Arial" w:hAnsi="Arial" w:cs="Arial" w:eastAsia="Arial"/>
                <w:sz w:val="22"/>
                <w:szCs w:val="22"/>
                <w:color w:val="050505"/>
                <w:spacing w:val="2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2D2D2D"/>
                <w:spacing w:val="-2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050505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50505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50505"/>
                <w:spacing w:val="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50505"/>
                <w:spacing w:val="0"/>
                <w:w w:val="106"/>
                <w:b/>
                <w:bCs/>
              </w:rPr>
              <w:t>A8R2G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8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99" w:right="-4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050505"/>
                <w:spacing w:val="0"/>
                <w:w w:val="100"/>
                <w:b/>
                <w:bCs/>
              </w:rPr>
              <w:t>STYLE</w:t>
            </w:r>
            <w:r>
              <w:rPr>
                <w:rFonts w:ascii="Arial" w:hAnsi="Arial" w:cs="Arial" w:eastAsia="Arial"/>
                <w:sz w:val="22"/>
                <w:szCs w:val="22"/>
                <w:color w:val="050505"/>
                <w:spacing w:val="0"/>
                <w:w w:val="100"/>
                <w:b/>
                <w:bCs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color w:val="050505"/>
                <w:spacing w:val="2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1D1D1D"/>
                <w:spacing w:val="0"/>
                <w:w w:val="110"/>
                <w:b/>
                <w:bCs/>
              </w:rPr>
              <w:t>SR2E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272" w:hRule="exact"/>
        </w:trPr>
        <w:tc>
          <w:tcPr>
            <w:tcW w:w="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8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7" w:after="0" w:line="240" w:lineRule="auto"/>
              <w:ind w:left="924" w:right="-8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1D1D1D"/>
                <w:spacing w:val="0"/>
                <w:w w:val="90"/>
              </w:rPr>
              <w:t>MAXDm!l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1D1D1D"/>
                <w:spacing w:val="18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1D1D1D"/>
                <w:spacing w:val="0"/>
                <w:w w:val="90"/>
              </w:rPr>
              <w:t>PANEL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1D1D1D"/>
                <w:spacing w:val="13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2D2D2D"/>
                <w:spacing w:val="0"/>
                <w:w w:val="90"/>
              </w:rPr>
              <w:t>TRICKN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9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7" w:after="0" w:line="240" w:lineRule="auto"/>
              <w:ind w:left="16" w:right="-20"/>
              <w:jc w:val="left"/>
              <w:tabs>
                <w:tab w:pos="480" w:val="left"/>
                <w:tab w:pos="1640" w:val="left"/>
              </w:tabs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2D2D2D"/>
                <w:spacing w:val="0"/>
                <w:w w:val="100"/>
              </w:rPr>
              <w:t>ESS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2D2D2D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2D2D2D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1D1D1D"/>
                <w:spacing w:val="0"/>
                <w:w w:val="142"/>
              </w:rPr>
              <w:t>1/8.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1D1D1D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1D1D1D"/>
                <w:spacing w:val="0"/>
                <w:w w:val="100"/>
              </w:rPr>
              <w:t>ALL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1D1D1D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1D1D1D"/>
                <w:spacing w:val="0"/>
                <w:w w:val="83"/>
              </w:rPr>
              <w:t>'l'RREA.D</w:t>
            </w:r>
            <w:r>
              <w:rPr>
                <w:rFonts w:ascii="Arial" w:hAnsi="Arial" w:cs="Arial" w:eastAsia="Arial"/>
                <w:sz w:val="17"/>
                <w:szCs w:val="17"/>
                <w:color w:val="1D1D1D"/>
                <w:spacing w:val="0"/>
                <w:w w:val="83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color w:val="1D1D1D"/>
                <w:spacing w:val="0"/>
                <w:w w:val="83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1D1D1D"/>
                <w:spacing w:val="6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2D2D2D"/>
                <w:spacing w:val="0"/>
                <w:w w:val="130"/>
              </w:rPr>
              <w:t>9/16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2D2D2D"/>
                <w:spacing w:val="0"/>
                <w:w w:val="13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2D2D2D"/>
                <w:spacing w:val="13"/>
                <w:w w:val="13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1D1D1D"/>
                <w:spacing w:val="0"/>
                <w:w w:val="100"/>
              </w:rPr>
              <w:t>DIA.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1D1D1D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1D1D1D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1D1D1D"/>
                <w:spacing w:val="0"/>
                <w:w w:val="116"/>
              </w:rPr>
              <w:t>x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28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7" w:after="0" w:line="240" w:lineRule="auto"/>
              <w:ind w:left="5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1D1D1D"/>
                <w:spacing w:val="0"/>
                <w:w w:val="100"/>
              </w:rPr>
              <w:t>26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1D1D1D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1D1D1D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50505"/>
                <w:spacing w:val="0"/>
                <w:w w:val="141"/>
              </w:rPr>
              <w:t>T.P.I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50505"/>
                <w:spacing w:val="0"/>
                <w:w w:val="141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50505"/>
                <w:spacing w:val="21"/>
                <w:w w:val="14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1D1D1D"/>
                <w:spacing w:val="0"/>
                <w:w w:val="78"/>
              </w:rPr>
              <w:t>WHITWORT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1D1D1D"/>
                <w:spacing w:val="0"/>
                <w:w w:val="7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1D1D1D"/>
                <w:spacing w:val="0"/>
                <w:w w:val="7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1D1D1D"/>
                <w:spacing w:val="34"/>
                <w:w w:val="7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1D1D1D"/>
                <w:spacing w:val="0"/>
                <w:w w:val="78"/>
              </w:rPr>
              <w:t>FORM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spacing w:before="0" w:after="0" w:line="52" w:lineRule="exact"/>
        <w:ind w:left="1444" w:right="-20"/>
        <w:jc w:val="left"/>
        <w:tabs>
          <w:tab w:pos="834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5"/>
          <w:position w:val="-10"/>
        </w:rPr>
        <w:t>MATERIAL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5"/>
          <w:position w:val="-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17"/>
          <w:w w:val="85"/>
          <w:position w:val="-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90"/>
          <w:position w:val="-1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-11"/>
          <w:w w:val="190"/>
          <w:position w:val="-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2"/>
          <w:position w:val="-10"/>
        </w:rPr>
        <w:t>ALm.cr:l'fiUI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2"/>
          <w:position w:val="-10"/>
        </w:rPr>
        <w:t>!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2"/>
          <w:position w:val="-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15"/>
          <w:w w:val="82"/>
          <w:position w:val="-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2"/>
          <w:position w:val="-10"/>
        </w:rPr>
        <w:t>BRONZE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2"/>
          <w:position w:val="-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9"/>
          <w:w w:val="82"/>
          <w:position w:val="-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2"/>
          <w:position w:val="-1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2"/>
          <w:position w:val="-1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2"/>
          <w:position w:val="-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12"/>
          <w:w w:val="82"/>
          <w:position w:val="-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2"/>
          <w:position w:val="-10"/>
        </w:rPr>
        <w:t>APPROVE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2"/>
          <w:position w:val="-1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2"/>
          <w:position w:val="-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18"/>
          <w:w w:val="82"/>
          <w:position w:val="-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-10"/>
        </w:rPr>
        <w:t>ALTERNATIVE.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-1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-10"/>
        </w:rPr>
        <w:t>FINISH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-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25"/>
          <w:w w:val="100"/>
          <w:position w:val="-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F3F3F"/>
          <w:spacing w:val="0"/>
          <w:w w:val="190"/>
          <w:position w:val="-1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color w:val="3F3F3F"/>
          <w:spacing w:val="-16"/>
          <w:w w:val="190"/>
          <w:position w:val="-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2"/>
          <w:position w:val="-10"/>
        </w:rPr>
        <w:t>CLEAN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380" w:bottom="0" w:left="620" w:right="540"/>
        </w:sectPr>
      </w:pPr>
      <w:rPr/>
    </w:p>
    <w:p>
      <w:pPr>
        <w:spacing w:before="0" w:after="0" w:line="440" w:lineRule="exact"/>
        <w:ind w:left="148" w:right="-106"/>
        <w:jc w:val="left"/>
        <w:rPr>
          <w:rFonts w:ascii="Courier New" w:hAnsi="Courier New" w:cs="Courier New" w:eastAsia="Courier New"/>
          <w:sz w:val="44"/>
          <w:szCs w:val="44"/>
        </w:rPr>
      </w:pPr>
      <w:rPr/>
      <w:r>
        <w:rPr>
          <w:rFonts w:ascii="Courier New" w:hAnsi="Courier New" w:cs="Courier New" w:eastAsia="Courier New"/>
          <w:sz w:val="44"/>
          <w:szCs w:val="44"/>
          <w:color w:val="2D2D2D"/>
          <w:w w:val="75"/>
          <w:position w:val="3"/>
        </w:rPr>
        <w:t>5</w:t>
      </w:r>
      <w:r>
        <w:rPr>
          <w:rFonts w:ascii="Courier New" w:hAnsi="Courier New" w:cs="Courier New" w:eastAsia="Courier New"/>
          <w:sz w:val="44"/>
          <w:szCs w:val="44"/>
          <w:color w:val="2D2D2D"/>
          <w:spacing w:val="-187"/>
          <w:w w:val="100"/>
          <w:position w:val="3"/>
        </w:rPr>
        <w:t> </w:t>
      </w:r>
      <w:r>
        <w:rPr>
          <w:rFonts w:ascii="Courier New" w:hAnsi="Courier New" w:cs="Courier New" w:eastAsia="Courier New"/>
          <w:sz w:val="44"/>
          <w:szCs w:val="44"/>
          <w:color w:val="050505"/>
          <w:spacing w:val="0"/>
          <w:w w:val="61"/>
          <w:position w:val="3"/>
        </w:rPr>
        <w:t>------</w:t>
      </w:r>
      <w:r>
        <w:rPr>
          <w:rFonts w:ascii="Courier New" w:hAnsi="Courier New" w:cs="Courier New" w:eastAsia="Courier New"/>
          <w:sz w:val="44"/>
          <w:szCs w:val="44"/>
          <w:color w:val="050505"/>
          <w:spacing w:val="-185"/>
          <w:w w:val="61"/>
          <w:position w:val="3"/>
        </w:rPr>
        <w:t>-</w:t>
      </w:r>
      <w:r>
        <w:rPr>
          <w:rFonts w:ascii="Courier New" w:hAnsi="Courier New" w:cs="Courier New" w:eastAsia="Courier New"/>
          <w:sz w:val="44"/>
          <w:szCs w:val="44"/>
          <w:color w:val="2D2D2D"/>
          <w:spacing w:val="-162"/>
          <w:w w:val="52"/>
          <w:position w:val="3"/>
        </w:rPr>
        <w:t>T</w:t>
      </w:r>
      <w:r>
        <w:rPr>
          <w:rFonts w:ascii="Courier New" w:hAnsi="Courier New" w:cs="Courier New" w:eastAsia="Courier New"/>
          <w:sz w:val="44"/>
          <w:szCs w:val="44"/>
          <w:color w:val="050505"/>
          <w:spacing w:val="-162"/>
          <w:w w:val="78"/>
          <w:position w:val="3"/>
        </w:rPr>
      </w:r>
      <w:r>
        <w:rPr>
          <w:rFonts w:ascii="Courier New" w:hAnsi="Courier New" w:cs="Courier New" w:eastAsia="Courier New"/>
          <w:sz w:val="44"/>
          <w:szCs w:val="44"/>
          <w:color w:val="050505"/>
          <w:spacing w:val="0"/>
          <w:w w:val="78"/>
          <w:u w:val="single" w:color="1C1C1C"/>
          <w:position w:val="3"/>
        </w:rPr>
        <w:t>-</w:t>
      </w:r>
      <w:r>
        <w:rPr>
          <w:rFonts w:ascii="Courier New" w:hAnsi="Courier New" w:cs="Courier New" w:eastAsia="Courier New"/>
          <w:sz w:val="44"/>
          <w:szCs w:val="44"/>
          <w:color w:val="050505"/>
          <w:spacing w:val="0"/>
          <w:w w:val="78"/>
          <w:position w:val="3"/>
        </w:rPr>
      </w:r>
      <w:r>
        <w:rPr>
          <w:rFonts w:ascii="Courier New" w:hAnsi="Courier New" w:cs="Courier New" w:eastAsia="Courier New"/>
          <w:sz w:val="44"/>
          <w:szCs w:val="44"/>
          <w:color w:val="000000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tabs>
          <w:tab w:pos="640" w:val="left"/>
          <w:tab w:pos="3440" w:val="left"/>
          <w:tab w:pos="4020" w:val="left"/>
          <w:tab w:pos="6160" w:val="left"/>
          <w:tab w:pos="8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89"/>
        </w:rPr>
        <w:t>il_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-40"/>
          <w:w w:val="189"/>
          <w:u w:val="single" w:color="2C2C2C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89"/>
          <w:u w:val="single" w:color="2C2C2C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89"/>
          <w:u w:val="single" w:color="2C2C2C"/>
        </w:rPr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98"/>
          <w:u w:val="single" w:color="2C2C2C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98"/>
          <w:u w:val="single" w:color="2C2C2C"/>
        </w:rPr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97"/>
          <w:u w:val="single" w:color="2C2C2C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97"/>
          <w:u w:val="single" w:color="2C2C2C"/>
        </w:rPr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-30"/>
          <w:w w:val="100"/>
          <w:u w:val="single" w:color="2C2C2C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-30"/>
          <w:w w:val="100"/>
          <w:u w:val="single" w:color="2C2C2C"/>
        </w:rPr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-30"/>
          <w:w w:val="100"/>
          <w:u w:val="single" w:color="2C2C2C"/>
        </w:rPr>
      </w:r>
      <w:r>
        <w:rPr>
          <w:rFonts w:ascii="Times New Roman" w:hAnsi="Times New Roman" w:cs="Times New Roman" w:eastAsia="Times New Roman"/>
          <w:sz w:val="18"/>
          <w:szCs w:val="18"/>
          <w:color w:val="3F3F3F"/>
          <w:spacing w:val="0"/>
          <w:w w:val="90"/>
          <w:u w:val="single" w:color="2C2C2C"/>
        </w:rPr>
        <w:t>_2</w:t>
      </w:r>
      <w:r>
        <w:rPr>
          <w:rFonts w:ascii="Times New Roman" w:hAnsi="Times New Roman" w:cs="Times New Roman" w:eastAsia="Times New Roman"/>
          <w:sz w:val="18"/>
          <w:szCs w:val="18"/>
          <w:color w:val="3F3F3F"/>
          <w:spacing w:val="0"/>
          <w:w w:val="90"/>
          <w:u w:val="single" w:color="2C2C2C"/>
        </w:rPr>
      </w:r>
      <w:r>
        <w:rPr>
          <w:rFonts w:ascii="Times New Roman" w:hAnsi="Times New Roman" w:cs="Times New Roman" w:eastAsia="Times New Roman"/>
          <w:sz w:val="18"/>
          <w:szCs w:val="18"/>
          <w:color w:val="3F3F3F"/>
          <w:spacing w:val="0"/>
          <w:w w:val="90"/>
        </w:rPr>
      </w:r>
      <w:r>
        <w:rPr>
          <w:rFonts w:ascii="Times New Roman" w:hAnsi="Times New Roman" w:cs="Times New Roman" w:eastAsia="Times New Roman"/>
          <w:sz w:val="18"/>
          <w:szCs w:val="18"/>
          <w:color w:val="3F3F3F"/>
          <w:spacing w:val="-68"/>
          <w:w w:val="90"/>
        </w:rPr>
        <w:t>_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90"/>
        </w:rPr>
        <w:t>B_I_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90"/>
        </w:rPr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90"/>
          <w:u w:val="single" w:color="1C1C1C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90"/>
          <w:u w:val="single" w:color="1C1C1C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5"/>
          <w:w w:val="90"/>
          <w:u w:val="single" w:color="1C1C1C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74"/>
          <w:u w:val="single" w:color="1C1C1C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7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74"/>
        </w:rPr>
        <w:t>-----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7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74"/>
        </w:rPr>
        <w:t>--Y_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174"/>
        </w:rPr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-33"/>
          <w:w w:val="174"/>
          <w:u w:val="single" w:color="04040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174"/>
          <w:u w:val="single" w:color="040404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174"/>
          <w:u w:val="single" w:color="040404"/>
        </w:rPr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-4"/>
          <w:w w:val="137"/>
          <w:u w:val="single" w:color="040404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-4"/>
          <w:w w:val="137"/>
          <w:u w:val="single" w:color="040404"/>
        </w:rPr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-4"/>
          <w:w w:val="137"/>
        </w:rPr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-4"/>
          <w:w w:val="137"/>
        </w:rPr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-106"/>
          <w:w w:val="95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-5"/>
          <w:w w:val="137"/>
        </w:rPr>
        <w:t>_</w:t>
      </w:r>
      <w:r>
        <w:rPr>
          <w:rFonts w:ascii="Arial" w:hAnsi="Arial" w:cs="Arial" w:eastAsia="Arial"/>
          <w:sz w:val="17"/>
          <w:szCs w:val="17"/>
          <w:color w:val="050505"/>
          <w:spacing w:val="-5"/>
          <w:w w:val="99"/>
        </w:rPr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9"/>
          <w:u w:val="single" w:color="04040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u w:val="single" w:color="040404"/>
        </w:rPr>
        <w:tab/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00"/>
          <w:u w:val="single" w:color="040404"/>
        </w:rPr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284"/>
          <w:u w:val="single" w:color="040404"/>
        </w:rPr>
        <w:t>t</w:t>
      </w:r>
      <w:r>
        <w:rPr>
          <w:rFonts w:ascii="Arial" w:hAnsi="Arial" w:cs="Arial" w:eastAsia="Arial"/>
          <w:sz w:val="17"/>
          <w:szCs w:val="17"/>
          <w:color w:val="050505"/>
          <w:spacing w:val="-71"/>
          <w:w w:val="28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-27"/>
          <w:w w:val="284"/>
          <w:u w:val="single" w:color="040404"/>
        </w:rPr>
        <w:t>i</w:t>
      </w:r>
      <w:r>
        <w:rPr>
          <w:rFonts w:ascii="Arial" w:hAnsi="Arial" w:cs="Arial" w:eastAsia="Arial"/>
          <w:sz w:val="17"/>
          <w:szCs w:val="17"/>
          <w:color w:val="050505"/>
          <w:spacing w:val="-27"/>
          <w:w w:val="284"/>
          <w:u w:val="single" w:color="040404"/>
        </w:rPr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99"/>
          <w:u w:val="single" w:color="04040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-30"/>
          <w:w w:val="100"/>
          <w:u w:val="single" w:color="040404"/>
        </w:rPr>
        <w:t> </w:t>
      </w:r>
      <w:r>
        <w:rPr>
          <w:rFonts w:ascii="Arial" w:hAnsi="Arial" w:cs="Arial" w:eastAsia="Arial"/>
          <w:sz w:val="17"/>
          <w:szCs w:val="17"/>
          <w:color w:val="050505"/>
          <w:spacing w:val="-30"/>
          <w:w w:val="100"/>
          <w:u w:val="single" w:color="040404"/>
        </w:rPr>
      </w:r>
      <w:r>
        <w:rPr>
          <w:rFonts w:ascii="Arial" w:hAnsi="Arial" w:cs="Arial" w:eastAsia="Arial"/>
          <w:sz w:val="17"/>
          <w:szCs w:val="17"/>
          <w:color w:val="050505"/>
          <w:spacing w:val="-30"/>
          <w:w w:val="100"/>
          <w:u w:val="single" w:color="040404"/>
        </w:rPr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u w:val="single" w:color="040404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---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7"/>
        </w:rPr>
        <w:t>--B_T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7"/>
          <w:u w:val="single" w:color="2C2C2C"/>
        </w:rPr>
        <w:t>BRE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7"/>
          <w:u w:val="single" w:color="2C2C2C"/>
        </w:rPr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7"/>
          <w:u w:val="single" w:color="2C2C2C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-3"/>
          <w:w w:val="107"/>
          <w:u w:val="single" w:color="2C2C2C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7"/>
          <w:u w:val="single" w:color="2C2C2C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7"/>
          <w:u w:val="single" w:color="2C2C2C"/>
        </w:rPr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94"/>
          <w:u w:val="single" w:color="2C2C2C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94"/>
          <w:u w:val="single" w:color="2C2C2C"/>
        </w:rPr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94"/>
        </w:rPr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-84"/>
          <w:w w:val="93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3F3F3F"/>
          <w:spacing w:val="-29"/>
          <w:w w:val="155"/>
        </w:rPr>
        <w:t>_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-86"/>
          <w:w w:val="76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3F3F3F"/>
          <w:spacing w:val="-78"/>
          <w:w w:val="155"/>
        </w:rPr>
        <w:t>_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-114"/>
          <w:w w:val="87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-121"/>
          <w:w w:val="17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3F3F3F"/>
          <w:spacing w:val="-5"/>
          <w:w w:val="155"/>
        </w:rPr>
        <w:t>_</w:t>
      </w:r>
      <w:r>
        <w:rPr>
          <w:rFonts w:ascii="Arial" w:hAnsi="Arial" w:cs="Arial" w:eastAsia="Arial"/>
          <w:sz w:val="18"/>
          <w:szCs w:val="18"/>
          <w:color w:val="1D1D1D"/>
          <w:spacing w:val="-5"/>
          <w:w w:val="99"/>
        </w:rPr>
      </w:r>
      <w:r>
        <w:rPr>
          <w:rFonts w:ascii="Arial" w:hAnsi="Arial" w:cs="Arial" w:eastAsia="Arial"/>
          <w:sz w:val="18"/>
          <w:szCs w:val="18"/>
          <w:color w:val="1D1D1D"/>
          <w:spacing w:val="0"/>
          <w:w w:val="99"/>
          <w:u w:val="single" w:color="3E3E3E"/>
        </w:rPr>
        <w:t> </w:t>
      </w:r>
      <w:r>
        <w:rPr>
          <w:rFonts w:ascii="Arial" w:hAnsi="Arial" w:cs="Arial" w:eastAsia="Arial"/>
          <w:sz w:val="18"/>
          <w:szCs w:val="18"/>
          <w:color w:val="1D1D1D"/>
          <w:spacing w:val="0"/>
          <w:w w:val="100"/>
          <w:u w:val="single" w:color="3E3E3E"/>
        </w:rPr>
        <w:tab/>
      </w:r>
      <w:r>
        <w:rPr>
          <w:rFonts w:ascii="Arial" w:hAnsi="Arial" w:cs="Arial" w:eastAsia="Arial"/>
          <w:sz w:val="18"/>
          <w:szCs w:val="18"/>
          <w:color w:val="1D1D1D"/>
          <w:spacing w:val="0"/>
          <w:w w:val="100"/>
          <w:u w:val="single" w:color="3E3E3E"/>
        </w:rPr>
      </w:r>
      <w:r>
        <w:rPr>
          <w:rFonts w:ascii="Arial" w:hAnsi="Arial" w:cs="Arial" w:eastAsia="Arial"/>
          <w:sz w:val="18"/>
          <w:szCs w:val="18"/>
          <w:color w:val="1D1D1D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1D1D1D"/>
          <w:spacing w:val="0"/>
          <w:w w:val="184"/>
        </w:rPr>
        <w:t>-4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380" w:bottom="0" w:left="620" w:right="540"/>
          <w:cols w:num="2" w:equalWidth="0">
            <w:col w:w="1685" w:space="153"/>
            <w:col w:w="9242"/>
          </w:cols>
        </w:sectPr>
      </w:pPr>
      <w:rPr/>
    </w:p>
    <w:p>
      <w:pPr>
        <w:spacing w:before="98" w:after="0" w:line="240" w:lineRule="auto"/>
        <w:ind w:left="580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1D1D1D"/>
          <w:spacing w:val="0"/>
          <w:w w:val="100"/>
        </w:rPr>
        <w:t>HUMIDIT</w:t>
      </w:r>
      <w:r>
        <w:rPr>
          <w:rFonts w:ascii="Times New Roman" w:hAnsi="Times New Roman" w:cs="Times New Roman" w:eastAsia="Times New Roman"/>
          <w:sz w:val="16"/>
          <w:szCs w:val="16"/>
          <w:color w:val="1D1D1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1D1D1D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D1D1D"/>
          <w:spacing w:val="0"/>
          <w:w w:val="100"/>
        </w:rPr>
        <w:t>CLASS:</w:t>
      </w:r>
      <w:r>
        <w:rPr>
          <w:rFonts w:ascii="Times New Roman" w:hAnsi="Times New Roman" w:cs="Times New Roman" w:eastAsia="Times New Roman"/>
          <w:sz w:val="16"/>
          <w:szCs w:val="16"/>
          <w:color w:val="1D1D1D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D1D1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color w:val="1D1D1D"/>
          <w:spacing w:val="0"/>
          <w:w w:val="104"/>
        </w:rPr>
        <w:t>H1.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78" w:after="0" w:line="260" w:lineRule="exact"/>
        <w:ind w:left="167" w:right="-20"/>
        <w:jc w:val="left"/>
        <w:tabs>
          <w:tab w:pos="580" w:val="left"/>
          <w:tab w:pos="3220" w:val="left"/>
          <w:tab w:pos="103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1D1D1D"/>
          <w:spacing w:val="0"/>
          <w:w w:val="208"/>
          <w:position w:val="-2"/>
        </w:rPr>
        <w:t>0</w:t>
      </w:r>
      <w:r>
        <w:rPr>
          <w:rFonts w:ascii="Times New Roman" w:hAnsi="Times New Roman" w:cs="Times New Roman" w:eastAsia="Times New Roman"/>
          <w:sz w:val="14"/>
          <w:szCs w:val="14"/>
          <w:color w:val="1D1D1D"/>
          <w:spacing w:val="0"/>
          <w:w w:val="100"/>
          <w:position w:val="-2"/>
        </w:rPr>
        <w:tab/>
      </w:r>
      <w:r>
        <w:rPr>
          <w:rFonts w:ascii="Times New Roman" w:hAnsi="Times New Roman" w:cs="Times New Roman" w:eastAsia="Times New Roman"/>
          <w:sz w:val="14"/>
          <w:szCs w:val="14"/>
          <w:color w:val="1D1D1D"/>
          <w:spacing w:val="0"/>
          <w:w w:val="100"/>
          <w:position w:val="-2"/>
        </w:rPr>
      </w:r>
      <w:r>
        <w:rPr>
          <w:rFonts w:ascii="Courier New" w:hAnsi="Courier New" w:cs="Courier New" w:eastAsia="Courier New"/>
          <w:sz w:val="21"/>
          <w:szCs w:val="21"/>
          <w:color w:val="1D1D1D"/>
          <w:spacing w:val="0"/>
          <w:w w:val="80"/>
          <w:position w:val="3"/>
        </w:rPr>
        <w:t>TEMPERATURE</w:t>
      </w:r>
      <w:r>
        <w:rPr>
          <w:rFonts w:ascii="Courier New" w:hAnsi="Courier New" w:cs="Courier New" w:eastAsia="Courier New"/>
          <w:sz w:val="21"/>
          <w:szCs w:val="21"/>
          <w:color w:val="1D1D1D"/>
          <w:spacing w:val="-54"/>
          <w:w w:val="100"/>
          <w:position w:val="3"/>
        </w:rPr>
        <w:t> </w:t>
      </w:r>
      <w:r>
        <w:rPr>
          <w:rFonts w:ascii="Courier New" w:hAnsi="Courier New" w:cs="Courier New" w:eastAsia="Courier New"/>
          <w:sz w:val="21"/>
          <w:szCs w:val="21"/>
          <w:color w:val="2D2D2D"/>
          <w:spacing w:val="0"/>
          <w:w w:val="80"/>
          <w:position w:val="3"/>
        </w:rPr>
        <w:t>CATEGORY:</w:t>
      </w:r>
      <w:r>
        <w:rPr>
          <w:rFonts w:ascii="Courier New" w:hAnsi="Courier New" w:cs="Courier New" w:eastAsia="Courier New"/>
          <w:sz w:val="21"/>
          <w:szCs w:val="21"/>
          <w:color w:val="2D2D2D"/>
          <w:spacing w:val="0"/>
          <w:w w:val="100"/>
          <w:position w:val="3"/>
        </w:rPr>
        <w:tab/>
      </w:r>
      <w:r>
        <w:rPr>
          <w:rFonts w:ascii="Courier New" w:hAnsi="Courier New" w:cs="Courier New" w:eastAsia="Courier New"/>
          <w:sz w:val="21"/>
          <w:szCs w:val="21"/>
          <w:color w:val="2D2D2D"/>
          <w:spacing w:val="0"/>
          <w:w w:val="100"/>
          <w:position w:val="3"/>
        </w:rPr>
      </w:r>
      <w:r>
        <w:rPr>
          <w:rFonts w:ascii="Courier New" w:hAnsi="Courier New" w:cs="Courier New" w:eastAsia="Courier New"/>
          <w:sz w:val="21"/>
          <w:szCs w:val="21"/>
          <w:color w:val="1D1D1D"/>
          <w:spacing w:val="0"/>
          <w:w w:val="80"/>
          <w:position w:val="3"/>
        </w:rPr>
        <w:t>40/70</w:t>
      </w:r>
      <w:r>
        <w:rPr>
          <w:rFonts w:ascii="Courier New" w:hAnsi="Courier New" w:cs="Courier New" w:eastAsia="Courier New"/>
          <w:sz w:val="21"/>
          <w:szCs w:val="21"/>
          <w:color w:val="1D1D1D"/>
          <w:spacing w:val="-88"/>
          <w:w w:val="80"/>
          <w:position w:val="3"/>
        </w:rPr>
        <w:t> </w:t>
      </w:r>
      <w:r>
        <w:rPr>
          <w:rFonts w:ascii="Courier New" w:hAnsi="Courier New" w:cs="Courier New" w:eastAsia="Courier New"/>
          <w:sz w:val="21"/>
          <w:szCs w:val="21"/>
          <w:color w:val="1D1D1D"/>
          <w:spacing w:val="0"/>
          <w:w w:val="100"/>
          <w:position w:val="3"/>
        </w:rPr>
        <w:tab/>
      </w:r>
      <w:r>
        <w:rPr>
          <w:rFonts w:ascii="Courier New" w:hAnsi="Courier New" w:cs="Courier New" w:eastAsia="Courier New"/>
          <w:sz w:val="21"/>
          <w:szCs w:val="21"/>
          <w:color w:val="1D1D1D"/>
          <w:spacing w:val="0"/>
          <w:w w:val="100"/>
          <w:position w:val="3"/>
        </w:rPr>
      </w:r>
      <w:r>
        <w:rPr>
          <w:rFonts w:ascii="Arial" w:hAnsi="Arial" w:cs="Arial" w:eastAsia="Arial"/>
          <w:sz w:val="17"/>
          <w:szCs w:val="17"/>
          <w:color w:val="050505"/>
          <w:spacing w:val="0"/>
          <w:w w:val="117"/>
          <w:position w:val="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380" w:bottom="0" w:left="620" w:right="540"/>
        </w:sectPr>
      </w:pPr>
      <w:rPr/>
    </w:p>
    <w:p>
      <w:pPr>
        <w:spacing w:before="49" w:after="0" w:line="192" w:lineRule="exact"/>
        <w:ind w:left="599" w:right="141" w:firstLine="-384"/>
        <w:jc w:val="left"/>
        <w:tabs>
          <w:tab w:pos="58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360001pt;margin-top:10.749631pt;width:19.561741pt;height:33pt;mso-position-horizontal-relative:page;mso-position-vertical-relative:paragraph;z-index:-1762" type="#_x0000_t202" filled="f" stroked="f">
            <v:textbox inset="0,0,0,0">
              <w:txbxContent>
                <w:p>
                  <w:pPr>
                    <w:spacing w:before="0" w:after="0" w:line="660" w:lineRule="exact"/>
                    <w:ind w:right="-139"/>
                    <w:jc w:val="left"/>
                    <w:rPr>
                      <w:rFonts w:ascii="Arial" w:hAnsi="Arial" w:cs="Arial" w:eastAsia="Arial"/>
                      <w:sz w:val="66"/>
                      <w:szCs w:val="66"/>
                    </w:rPr>
                  </w:pPr>
                  <w:rPr/>
                  <w:r>
                    <w:rPr>
                      <w:rFonts w:ascii="Arial" w:hAnsi="Arial" w:cs="Arial" w:eastAsia="Arial"/>
                      <w:sz w:val="66"/>
                      <w:szCs w:val="66"/>
                      <w:color w:val="1D1D1D"/>
                      <w:spacing w:val="0"/>
                      <w:w w:val="213"/>
                      <w:position w:val="-1"/>
                    </w:rPr>
                    <w:t>I</w:t>
                  </w:r>
                  <w:r>
                    <w:rPr>
                      <w:rFonts w:ascii="Arial" w:hAnsi="Arial" w:cs="Arial" w:eastAsia="Arial"/>
                      <w:sz w:val="66"/>
                      <w:szCs w:val="6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2"/>
          <w:szCs w:val="12"/>
          <w:color w:val="050505"/>
          <w:spacing w:val="0"/>
          <w:w w:val="419"/>
          <w:position w:val="5"/>
        </w:rPr>
        <w:t>I</w:t>
      </w:r>
      <w:r>
        <w:rPr>
          <w:rFonts w:ascii="Arial" w:hAnsi="Arial" w:cs="Arial" w:eastAsia="Arial"/>
          <w:sz w:val="12"/>
          <w:szCs w:val="12"/>
          <w:color w:val="050505"/>
          <w:spacing w:val="0"/>
          <w:w w:val="100"/>
          <w:position w:val="5"/>
        </w:rPr>
        <w:tab/>
      </w:r>
      <w:r>
        <w:rPr>
          <w:rFonts w:ascii="Arial" w:hAnsi="Arial" w:cs="Arial" w:eastAsia="Arial"/>
          <w:sz w:val="12"/>
          <w:szCs w:val="12"/>
          <w:color w:val="050505"/>
          <w:spacing w:val="0"/>
          <w:w w:val="100"/>
          <w:position w:val="5"/>
        </w:rPr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2"/>
          <w:position w:val="0"/>
        </w:rPr>
        <w:t>WORI&lt;m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2"/>
          <w:position w:val="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28"/>
          <w:w w:val="82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100"/>
          <w:position w:val="0"/>
        </w:rPr>
        <w:t>VOLTAGE: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2"/>
          <w:position w:val="0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2"/>
          <w:position w:val="0"/>
        </w:rPr>
        <w:t>NORMAL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2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2"/>
          <w:w w:val="82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0"/>
          <w:w w:val="100"/>
          <w:position w:val="0"/>
        </w:rPr>
        <w:t>AI</w:t>
      </w:r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0"/>
          <w:w w:val="87"/>
          <w:position w:val="0"/>
        </w:rPr>
        <w:t>DENSITY</w:t>
      </w:r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0"/>
          <w:w w:val="88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182" w:lineRule="exact"/>
        <w:ind w:left="599" w:right="432" w:firstLine="-19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1"/>
        </w:rPr>
        <w:t>WORKIN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1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11"/>
          <w:w w:val="8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VOLTAGE: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4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4"/>
        </w:rPr>
        <w:t>LOW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9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93"/>
        </w:rPr>
        <w:t>DENSITY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94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83" w:after="0" w:line="333" w:lineRule="auto"/>
        <w:ind w:left="580" w:right="-51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360001pt;margin-top:17.0508pt;width:18.178126pt;height:52.5pt;mso-position-horizontal-relative:page;mso-position-vertical-relative:paragraph;z-index:-1761" type="#_x0000_t202" filled="f" stroked="f">
            <v:textbox inset="0,0,0,0">
              <w:txbxContent>
                <w:p>
                  <w:pPr>
                    <w:spacing w:before="0" w:after="0" w:line="1050" w:lineRule="exact"/>
                    <w:ind w:right="-198"/>
                    <w:jc w:val="left"/>
                    <w:rPr>
                      <w:rFonts w:ascii="Arial" w:hAnsi="Arial" w:cs="Arial" w:eastAsia="Arial"/>
                      <w:sz w:val="105"/>
                      <w:szCs w:val="105"/>
                    </w:rPr>
                  </w:pPr>
                  <w:rPr/>
                  <w:r>
                    <w:rPr>
                      <w:rFonts w:ascii="Arial" w:hAnsi="Arial" w:cs="Arial" w:eastAsia="Arial"/>
                      <w:sz w:val="105"/>
                      <w:szCs w:val="105"/>
                      <w:color w:val="1D1D1D"/>
                      <w:spacing w:val="0"/>
                      <w:w w:val="124"/>
                      <w:position w:val="-1"/>
                    </w:rPr>
                    <w:t>I</w:t>
                  </w:r>
                  <w:r>
                    <w:rPr>
                      <w:rFonts w:ascii="Arial" w:hAnsi="Arial" w:cs="Arial" w:eastAsia="Arial"/>
                      <w:sz w:val="105"/>
                      <w:szCs w:val="105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8"/>
        </w:rPr>
        <w:t>PROO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8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36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VOLTAGE: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90"/>
        </w:rPr>
        <w:t>INSULATIO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9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3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0"/>
          <w:w w:val="93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-14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95"/>
        </w:rPr>
        <w:t>ISTANCE: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4"/>
        </w:rPr>
        <w:t>CONTACT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30"/>
          <w:w w:val="84"/>
        </w:rPr>
        <w:t> </w:t>
      </w:r>
      <w:r>
        <w:rPr>
          <w:rFonts w:ascii="Arial" w:hAnsi="Arial" w:cs="Arial" w:eastAsia="Arial"/>
          <w:sz w:val="17"/>
          <w:szCs w:val="17"/>
          <w:color w:val="1D1D1D"/>
          <w:spacing w:val="0"/>
          <w:w w:val="100"/>
        </w:rPr>
        <w:t>RESISTANCE: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" w:lineRule="exact"/>
        <w:ind w:left="599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3"/>
          <w:position w:val="-14"/>
        </w:rPr>
        <w:t>IMPEDANCE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24" w:after="0" w:line="240" w:lineRule="auto"/>
        <w:ind w:left="1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1D1D1D"/>
          <w:spacing w:val="0"/>
          <w:w w:val="100"/>
        </w:rPr>
        <w:t>500</w:t>
      </w:r>
      <w:r>
        <w:rPr>
          <w:rFonts w:ascii="Arial" w:hAnsi="Arial" w:cs="Arial" w:eastAsia="Arial"/>
          <w:sz w:val="18"/>
          <w:szCs w:val="18"/>
          <w:color w:val="1D1D1D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5"/>
        </w:rPr>
        <w:t>VOLT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31"/>
          <w:w w:val="85"/>
        </w:rPr>
        <w:t> </w:t>
      </w:r>
      <w:r>
        <w:rPr>
          <w:rFonts w:ascii="Arial" w:hAnsi="Arial" w:cs="Arial" w:eastAsia="Arial"/>
          <w:sz w:val="18"/>
          <w:szCs w:val="18"/>
          <w:color w:val="1D1D1D"/>
          <w:spacing w:val="0"/>
          <w:w w:val="100"/>
        </w:rPr>
        <w:t>PEAK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3"/>
        </w:rPr>
        <w:t>NO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35"/>
          <w:w w:val="8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3"/>
        </w:rPr>
        <w:t>SPECIFIED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9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0"/>
          <w:w w:val="100"/>
        </w:rPr>
        <w:t>2kV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3"/>
        </w:rPr>
        <w:t>PEAK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81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Arial" w:hAnsi="Arial" w:cs="Arial" w:eastAsia="Arial"/>
          <w:sz w:val="17"/>
          <w:szCs w:val="17"/>
          <w:color w:val="1D1D1D"/>
          <w:spacing w:val="0"/>
          <w:w w:val="86"/>
        </w:rPr>
        <w:t>NOT</w:t>
      </w:r>
      <w:r>
        <w:rPr>
          <w:rFonts w:ascii="Arial" w:hAnsi="Arial" w:cs="Arial" w:eastAsia="Arial"/>
          <w:sz w:val="17"/>
          <w:szCs w:val="17"/>
          <w:color w:val="1D1D1D"/>
          <w:spacing w:val="31"/>
          <w:w w:val="86"/>
        </w:rPr>
        <w:t> </w:t>
      </w:r>
      <w:r>
        <w:rPr>
          <w:rFonts w:ascii="Arial" w:hAnsi="Arial" w:cs="Arial" w:eastAsia="Arial"/>
          <w:sz w:val="17"/>
          <w:szCs w:val="17"/>
          <w:color w:val="1D1D1D"/>
          <w:spacing w:val="0"/>
          <w:w w:val="100"/>
        </w:rPr>
        <w:t>LESS</w:t>
      </w:r>
      <w:r>
        <w:rPr>
          <w:rFonts w:ascii="Arial" w:hAnsi="Arial" w:cs="Arial" w:eastAsia="Arial"/>
          <w:sz w:val="17"/>
          <w:szCs w:val="17"/>
          <w:color w:val="1D1D1D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D1D1D"/>
          <w:spacing w:val="0"/>
          <w:w w:val="90"/>
        </w:rPr>
        <w:t>THA</w:t>
      </w:r>
      <w:r>
        <w:rPr>
          <w:rFonts w:ascii="Arial" w:hAnsi="Arial" w:cs="Arial" w:eastAsia="Arial"/>
          <w:sz w:val="17"/>
          <w:szCs w:val="17"/>
          <w:color w:val="1D1D1D"/>
          <w:spacing w:val="0"/>
          <w:w w:val="90"/>
        </w:rPr>
        <w:t>N</w:t>
      </w:r>
      <w:r>
        <w:rPr>
          <w:rFonts w:ascii="Arial" w:hAnsi="Arial" w:cs="Arial" w:eastAsia="Arial"/>
          <w:sz w:val="17"/>
          <w:szCs w:val="17"/>
          <w:color w:val="1D1D1D"/>
          <w:spacing w:val="23"/>
          <w:w w:val="90"/>
        </w:rPr>
        <w:t> </w:t>
      </w:r>
      <w:r>
        <w:rPr>
          <w:rFonts w:ascii="Arial" w:hAnsi="Arial" w:cs="Arial" w:eastAsia="Arial"/>
          <w:sz w:val="17"/>
          <w:szCs w:val="17"/>
          <w:color w:val="1D1D1D"/>
          <w:spacing w:val="-15"/>
          <w:w w:val="128"/>
        </w:rPr>
        <w:t>1</w:t>
      </w:r>
      <w:r>
        <w:rPr>
          <w:rFonts w:ascii="Arial" w:hAnsi="Arial" w:cs="Arial" w:eastAsia="Arial"/>
          <w:sz w:val="17"/>
          <w:szCs w:val="17"/>
          <w:color w:val="1D1D1D"/>
          <w:spacing w:val="0"/>
          <w:w w:val="74"/>
        </w:rPr>
        <w:t>OOMO</w:t>
      </w:r>
      <w:r>
        <w:rPr>
          <w:rFonts w:ascii="Arial" w:hAnsi="Arial" w:cs="Arial" w:eastAsia="Arial"/>
          <w:sz w:val="17"/>
          <w:szCs w:val="17"/>
          <w:color w:val="1D1D1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D1D1D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OOTIALL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0"/>
          <w:w w:val="77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0"/>
          <w:w w:val="7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0"/>
          <w:w w:val="7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9"/>
          <w:w w:val="7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1"/>
          <w:w w:val="122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69"/>
        </w:rPr>
        <w:t>O:M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7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1"/>
        </w:rPr>
        <w:t>DAMP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32"/>
          <w:w w:val="8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BEAT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53" w:after="0" w:line="241" w:lineRule="exact"/>
        <w:ind w:right="-20"/>
        <w:jc w:val="left"/>
        <w:tabs>
          <w:tab w:pos="880" w:val="left"/>
          <w:tab w:pos="36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1D1D1D"/>
          <w:w w:val="103"/>
          <w:position w:val="-1"/>
        </w:rPr>
        <w:t>POI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-9"/>
          <w:w w:val="102"/>
          <w:position w:val="-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3F3F3F"/>
          <w:spacing w:val="0"/>
          <w:w w:val="247"/>
          <w:position w:val="-1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3F3F3F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3F3F3F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-1"/>
        </w:rPr>
        <w:t>INITIALL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2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4"/>
          <w:position w:val="-1"/>
        </w:rPr>
        <w:t>MILLIOHM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4"/>
          <w:position w:val="-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4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32"/>
          <w:w w:val="84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4"/>
          <w:position w:val="-1"/>
        </w:rPr>
        <w:t>MAX.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0"/>
          <w:w w:val="84"/>
          <w:position w:val="-1"/>
        </w:rPr>
        <w:t>AFTER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0"/>
          <w:w w:val="84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14"/>
          <w:w w:val="84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4"/>
          <w:position w:val="-1"/>
        </w:rPr>
        <w:t>DAMP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15"/>
          <w:w w:val="84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4"/>
          <w:position w:val="-1"/>
        </w:rPr>
        <w:t>HEAT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4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27"/>
          <w:w w:val="84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64"/>
          <w:position w:val="-1"/>
        </w:rPr>
        <w:t>.5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0"/>
          <w:w w:val="64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D1D1D"/>
          <w:spacing w:val="7"/>
          <w:w w:val="64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5"/>
          <w:position w:val="-1"/>
        </w:rPr>
        <w:t>MILLIOHM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5"/>
          <w:position w:val="-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5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11"/>
          <w:w w:val="85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1D1D1D"/>
          <w:spacing w:val="0"/>
          <w:w w:val="85"/>
          <w:position w:val="-1"/>
        </w:rPr>
        <w:t>MAX.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02" w:lineRule="exact"/>
        <w:ind w:right="-20"/>
        <w:jc w:val="left"/>
        <w:tabs>
          <w:tab w:pos="880" w:val="left"/>
          <w:tab w:pos="360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1"/>
        </w:rPr>
        <w:t>SCREEN.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1"/>
        </w:rPr>
        <w:t>INITIALL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1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1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2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0"/>
          <w:w w:val="82"/>
          <w:position w:val="1"/>
        </w:rPr>
        <w:t>MILLIOH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0"/>
          <w:w w:val="82"/>
          <w:position w:val="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0"/>
          <w:w w:val="82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36"/>
          <w:w w:val="82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2"/>
          <w:position w:val="1"/>
        </w:rPr>
        <w:t>MAX.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0"/>
          <w:w w:val="82"/>
          <w:position w:val="1"/>
        </w:rPr>
        <w:t>AF'.IER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0"/>
          <w:w w:val="82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5"/>
          <w:w w:val="82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0"/>
          <w:w w:val="82"/>
          <w:position w:val="1"/>
        </w:rPr>
        <w:t>DAMP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35"/>
          <w:w w:val="82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2"/>
          <w:position w:val="1"/>
        </w:rPr>
        <w:t>HEAT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2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7"/>
          <w:w w:val="82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  <w:position w:val="1"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4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3"/>
          <w:position w:val="1"/>
        </w:rPr>
        <w:t>MILLIOHM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3"/>
          <w:position w:val="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3"/>
          <w:position w:val="1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6"/>
          <w:w w:val="83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3"/>
          <w:position w:val="1"/>
        </w:rPr>
        <w:t>MAX.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74" w:after="0" w:line="40" w:lineRule="exact"/>
        <w:ind w:left="29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91"/>
          <w:position w:val="-14"/>
        </w:rPr>
        <w:t>INSERTIO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91"/>
          <w:position w:val="-14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91"/>
          <w:position w:val="-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7"/>
          <w:w w:val="91"/>
          <w:position w:val="-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-7"/>
          <w:w w:val="82"/>
          <w:position w:val="-1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128"/>
          <w:position w:val="-14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100"/>
          <w:position w:val="-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-18"/>
          <w:w w:val="100"/>
          <w:position w:val="-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-14"/>
        </w:rPr>
        <w:t>ITE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-1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2"/>
          <w:w w:val="100"/>
          <w:position w:val="-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-14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37"/>
          <w:w w:val="100"/>
          <w:position w:val="-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6"/>
          <w:position w:val="-14"/>
        </w:rPr>
        <w:t>SUITABLE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6"/>
          <w:position w:val="-14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22"/>
          <w:w w:val="86"/>
          <w:position w:val="-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6"/>
          <w:position w:val="-14"/>
        </w:rPr>
        <w:t>CABLE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8"/>
          <w:w w:val="86"/>
          <w:position w:val="-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6"/>
          <w:position w:val="-14"/>
        </w:rPr>
        <w:t>PRODUCE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6"/>
          <w:position w:val="-1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25"/>
          <w:w w:val="86"/>
          <w:position w:val="-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0"/>
          <w:w w:val="100"/>
          <w:position w:val="-14"/>
        </w:rPr>
        <w:t>:taSMAro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0"/>
          <w:w w:val="100"/>
          <w:position w:val="-14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-16"/>
          <w:w w:val="100"/>
          <w:position w:val="-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90"/>
          <w:position w:val="-14"/>
        </w:rPr>
        <w:t>WHICH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90"/>
          <w:position w:val="-14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21"/>
          <w:w w:val="90"/>
          <w:position w:val="-1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-14"/>
        </w:rPr>
        <w:t>EXPRESSED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380" w:bottom="0" w:left="620" w:right="540"/>
          <w:cols w:num="2" w:equalWidth="0">
            <w:col w:w="2738" w:space="492"/>
            <w:col w:w="7850"/>
          </w:cols>
        </w:sectPr>
      </w:pPr>
      <w:rPr/>
    </w:p>
    <w:p>
      <w:pPr>
        <w:spacing w:before="0" w:after="0" w:line="646" w:lineRule="exact"/>
        <w:ind w:left="177" w:right="-21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16"/>
          <w:szCs w:val="116"/>
          <w:color w:val="1D1D1D"/>
          <w:spacing w:val="50"/>
          <w:w w:val="112"/>
          <w:position w:val="-44"/>
        </w:rPr>
        <w:t>I</w:t>
      </w:r>
      <w:r>
        <w:rPr>
          <w:rFonts w:ascii="Arial" w:hAnsi="Arial" w:cs="Arial" w:eastAsia="Arial"/>
          <w:sz w:val="16"/>
          <w:szCs w:val="16"/>
          <w:color w:val="1D1D1D"/>
          <w:spacing w:val="0"/>
          <w:w w:val="104"/>
          <w:position w:val="-10"/>
        </w:rPr>
        <w:t>SEALING: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74" w:lineRule="exact"/>
        <w:ind w:right="-66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color w:val="1D1D1D"/>
          <w:w w:val="89"/>
        </w:rPr>
        <w:t>MATCH.ni</w:t>
      </w:r>
      <w:r>
        <w:rPr>
          <w:rFonts w:ascii="Arial" w:hAnsi="Arial" w:cs="Arial" w:eastAsia="Arial"/>
          <w:sz w:val="17"/>
          <w:szCs w:val="17"/>
          <w:color w:val="1D1D1D"/>
          <w:spacing w:val="-15"/>
          <w:w w:val="89"/>
        </w:rPr>
        <w:t>G</w:t>
      </w:r>
      <w:r>
        <w:rPr>
          <w:rFonts w:ascii="Arial" w:hAnsi="Arial" w:cs="Arial" w:eastAsia="Arial"/>
          <w:sz w:val="17"/>
          <w:szCs w:val="17"/>
          <w:color w:val="3F3F3F"/>
          <w:spacing w:val="0"/>
          <w:w w:val="225"/>
        </w:rPr>
        <w:t>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3F3F3F"/>
          <w:w w:val="239"/>
        </w:rPr>
        <w:t>.</w:t>
      </w:r>
      <w:r>
        <w:rPr>
          <w:rFonts w:ascii="Arial" w:hAnsi="Arial" w:cs="Arial" w:eastAsia="Arial"/>
          <w:sz w:val="16"/>
          <w:szCs w:val="16"/>
          <w:color w:val="3F3F3F"/>
          <w:spacing w:val="-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D1D1D"/>
          <w:spacing w:val="0"/>
          <w:w w:val="100"/>
        </w:rPr>
        <w:t>AS</w:t>
      </w:r>
      <w:r>
        <w:rPr>
          <w:rFonts w:ascii="Arial" w:hAnsi="Arial" w:cs="Arial" w:eastAsia="Arial"/>
          <w:sz w:val="16"/>
          <w:szCs w:val="16"/>
          <w:color w:val="1D1D1D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7"/>
        </w:rPr>
        <w:t>VO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-21"/>
          <w:w w:val="87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7"/>
        </w:rPr>
        <w:t>'rAG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20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7"/>
        </w:rPr>
        <w:t>STANDIN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7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13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71"/>
        </w:rPr>
        <w:t>WAVE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7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16"/>
          <w:w w:val="7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RATIO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124"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29"/>
          <w:w w:val="124"/>
        </w:rPr>
        <w:t> </w:t>
      </w:r>
      <w:r>
        <w:rPr>
          <w:rFonts w:ascii="Arial" w:hAnsi="Arial" w:cs="Arial" w:eastAsia="Arial"/>
          <w:sz w:val="16"/>
          <w:szCs w:val="16"/>
          <w:color w:val="1D1D1D"/>
          <w:spacing w:val="0"/>
          <w:w w:val="124"/>
        </w:rPr>
        <w:t>lESS</w:t>
      </w:r>
      <w:r>
        <w:rPr>
          <w:rFonts w:ascii="Arial" w:hAnsi="Arial" w:cs="Arial" w:eastAsia="Arial"/>
          <w:sz w:val="16"/>
          <w:szCs w:val="16"/>
          <w:color w:val="1D1D1D"/>
          <w:spacing w:val="-3"/>
          <w:w w:val="124"/>
        </w:rPr>
        <w:t> </w:t>
      </w:r>
      <w:r>
        <w:rPr>
          <w:rFonts w:ascii="Arial" w:hAnsi="Arial" w:cs="Arial" w:eastAsia="Arial"/>
          <w:sz w:val="16"/>
          <w:szCs w:val="16"/>
          <w:color w:val="1D1D1D"/>
          <w:spacing w:val="0"/>
          <w:w w:val="100"/>
        </w:rPr>
        <w:t>THA</w:t>
      </w:r>
      <w:r>
        <w:rPr>
          <w:rFonts w:ascii="Arial" w:hAnsi="Arial" w:cs="Arial" w:eastAsia="Arial"/>
          <w:sz w:val="16"/>
          <w:szCs w:val="16"/>
          <w:color w:val="1D1D1D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1D1D1D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D2D2D"/>
          <w:spacing w:val="4"/>
          <w:w w:val="129"/>
        </w:rPr>
        <w:t>1</w:t>
      </w:r>
      <w:r>
        <w:rPr>
          <w:rFonts w:ascii="Arial" w:hAnsi="Arial" w:cs="Arial" w:eastAsia="Arial"/>
          <w:sz w:val="16"/>
          <w:szCs w:val="16"/>
          <w:color w:val="050505"/>
          <w:spacing w:val="0"/>
          <w:w w:val="129"/>
        </w:rPr>
        <w:t>•</w:t>
      </w:r>
      <w:r>
        <w:rPr>
          <w:rFonts w:ascii="Arial" w:hAnsi="Arial" w:cs="Arial" w:eastAsia="Arial"/>
          <w:sz w:val="16"/>
          <w:szCs w:val="16"/>
          <w:color w:val="050505"/>
          <w:spacing w:val="-24"/>
          <w:w w:val="129"/>
        </w:rPr>
        <w:t> </w:t>
      </w:r>
      <w:r>
        <w:rPr>
          <w:rFonts w:ascii="Arial" w:hAnsi="Arial" w:cs="Arial" w:eastAsia="Arial"/>
          <w:sz w:val="16"/>
          <w:szCs w:val="16"/>
          <w:color w:val="2D2D2D"/>
          <w:spacing w:val="-6"/>
          <w:w w:val="114"/>
        </w:rPr>
        <w:t>2</w:t>
      </w:r>
      <w:r>
        <w:rPr>
          <w:rFonts w:ascii="Arial" w:hAnsi="Arial" w:cs="Arial" w:eastAsia="Arial"/>
          <w:sz w:val="16"/>
          <w:szCs w:val="16"/>
          <w:color w:val="050505"/>
          <w:spacing w:val="0"/>
          <w:w w:val="149"/>
        </w:rPr>
        <w:t>:1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62" w:after="0" w:line="240" w:lineRule="auto"/>
        <w:ind w:left="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2D2D2D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16"/>
          <w:szCs w:val="16"/>
          <w:color w:val="2D2D2D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color w:val="2D2D2D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color w:val="2D2D2D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2"/>
        </w:rPr>
        <w:t>u:.AKAG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-25"/>
          <w:w w:val="8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7E7E7E"/>
          <w:spacing w:val="0"/>
          <w:w w:val="82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7E7E7E"/>
          <w:spacing w:val="0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7E7E7E"/>
          <w:spacing w:val="4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2"/>
        </w:rPr>
        <w:t>NO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2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8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2"/>
        </w:rPr>
        <w:t>GREATER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34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2"/>
        </w:rPr>
        <w:t>THA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2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4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0"/>
          <w:w w:val="145"/>
        </w:rPr>
        <w:t>c.c</w:t>
      </w:r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0"/>
          <w:w w:val="145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1D1D1D"/>
          <w:spacing w:val="14"/>
          <w:w w:val="14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0"/>
          <w:w w:val="78"/>
        </w:rPr>
        <w:t>HOU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0"/>
          <w:w w:val="7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0"/>
          <w:w w:val="7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3"/>
          <w:w w:val="7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-17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D2D2D"/>
          <w:spacing w:val="0"/>
          <w:w w:val="151"/>
        </w:rPr>
        <w:t>20lb/s</w:t>
      </w:r>
      <w:r>
        <w:rPr>
          <w:rFonts w:ascii="Times New Roman" w:hAnsi="Times New Roman" w:cs="Times New Roman" w:eastAsia="Times New Roman"/>
          <w:sz w:val="16"/>
          <w:szCs w:val="16"/>
          <w:color w:val="2D2D2D"/>
          <w:spacing w:val="-11"/>
          <w:w w:val="152"/>
        </w:rPr>
        <w:t>q</w:t>
      </w:r>
      <w:r>
        <w:rPr>
          <w:rFonts w:ascii="Times New Roman" w:hAnsi="Times New Roman" w:cs="Times New Roman" w:eastAsia="Times New Roman"/>
          <w:sz w:val="16"/>
          <w:szCs w:val="16"/>
          <w:color w:val="050505"/>
          <w:spacing w:val="0"/>
          <w:w w:val="278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05050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color w:val="050505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D1D1D"/>
          <w:spacing w:val="0"/>
          <w:w w:val="162"/>
        </w:rPr>
        <w:t>in</w:t>
      </w:r>
      <w:r>
        <w:rPr>
          <w:rFonts w:ascii="Arial" w:hAnsi="Arial" w:cs="Arial" w:eastAsia="Arial"/>
          <w:sz w:val="17"/>
          <w:szCs w:val="17"/>
          <w:color w:val="1D1D1D"/>
          <w:spacing w:val="0"/>
          <w:w w:val="162"/>
        </w:rPr>
        <w:t>.</w:t>
      </w:r>
      <w:r>
        <w:rPr>
          <w:rFonts w:ascii="Arial" w:hAnsi="Arial" w:cs="Arial" w:eastAsia="Arial"/>
          <w:sz w:val="17"/>
          <w:szCs w:val="17"/>
          <w:color w:val="1D1D1D"/>
          <w:spacing w:val="-37"/>
          <w:w w:val="162"/>
        </w:rPr>
        <w:t> </w:t>
      </w:r>
      <w:r>
        <w:rPr>
          <w:rFonts w:ascii="Arial" w:hAnsi="Arial" w:cs="Arial" w:eastAsia="Arial"/>
          <w:sz w:val="17"/>
          <w:szCs w:val="17"/>
          <w:color w:val="1D1D1D"/>
          <w:spacing w:val="0"/>
          <w:w w:val="100"/>
        </w:rPr>
        <w:t>APrE</w:t>
      </w:r>
      <w:r>
        <w:rPr>
          <w:rFonts w:ascii="Arial" w:hAnsi="Arial" w:cs="Arial" w:eastAsia="Arial"/>
          <w:sz w:val="17"/>
          <w:szCs w:val="17"/>
          <w:color w:val="1D1D1D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1D1D1D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380" w:bottom="0" w:left="620" w:right="540"/>
          <w:cols w:num="3" w:equalWidth="0">
            <w:col w:w="1364" w:space="196"/>
            <w:col w:w="916" w:space="658"/>
            <w:col w:w="7946"/>
          </w:cols>
        </w:sectPr>
      </w:pPr>
      <w:rPr/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90" w:right="-71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1D1D1D"/>
          <w:spacing w:val="0"/>
          <w:w w:val="100"/>
        </w:rPr>
        <w:t>CABLE</w:t>
      </w:r>
      <w:r>
        <w:rPr>
          <w:rFonts w:ascii="Times New Roman" w:hAnsi="Times New Roman" w:cs="Times New Roman" w:eastAsia="Times New Roman"/>
          <w:sz w:val="16"/>
          <w:szCs w:val="16"/>
          <w:color w:val="1D1D1D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D1D1D"/>
          <w:spacing w:val="0"/>
          <w:w w:val="113"/>
        </w:rPr>
        <w:t>FIXING: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85" w:after="0" w:line="240" w:lineRule="auto"/>
        <w:ind w:left="58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VIBRATION: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5" w:lineRule="auto"/>
        <w:ind w:left="580" w:right="235" w:firstLine="1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89"/>
        </w:rPr>
        <w:t>CORROSION: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4"/>
        </w:rPr>
        <w:t>ENDURANCE: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84" w:lineRule="exact"/>
        <w:ind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CONDITIONING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81" w:after="0" w:line="240" w:lineRule="auto"/>
        <w:ind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1D1D1D"/>
          <w:spacing w:val="0"/>
          <w:w w:val="100"/>
        </w:rPr>
        <w:t>WITHSTAND</w:t>
      </w:r>
      <w:r>
        <w:rPr>
          <w:rFonts w:ascii="Times New Roman" w:hAnsi="Times New Roman" w:cs="Times New Roman" w:eastAsia="Times New Roman"/>
          <w:sz w:val="16"/>
          <w:szCs w:val="16"/>
          <w:color w:val="1D1D1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1D1D1D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D1D1D"/>
          <w:spacing w:val="0"/>
          <w:w w:val="140"/>
        </w:rPr>
        <w:t>30l</w:t>
      </w:r>
      <w:r>
        <w:rPr>
          <w:rFonts w:ascii="Times New Roman" w:hAnsi="Times New Roman" w:cs="Times New Roman" w:eastAsia="Times New Roman"/>
          <w:sz w:val="16"/>
          <w:szCs w:val="16"/>
          <w:color w:val="1D1D1D"/>
          <w:spacing w:val="0"/>
          <w:w w:val="14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color w:val="1D1D1D"/>
          <w:spacing w:val="12"/>
          <w:w w:val="14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D1D1D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16"/>
          <w:szCs w:val="16"/>
          <w:color w:val="1D1D1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D1D1D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92"/>
        </w:rPr>
        <w:t>AWN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92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29"/>
          <w:w w:val="9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D1D1D"/>
          <w:spacing w:val="0"/>
          <w:w w:val="100"/>
        </w:rPr>
        <w:t>CABLE</w:t>
      </w:r>
      <w:r>
        <w:rPr>
          <w:rFonts w:ascii="Times New Roman" w:hAnsi="Times New Roman" w:cs="Times New Roman" w:eastAsia="Times New Roman"/>
          <w:sz w:val="16"/>
          <w:szCs w:val="16"/>
          <w:color w:val="1D1D1D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1"/>
        </w:rPr>
        <w:t>AXIS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95" w:after="0" w:line="192" w:lineRule="exact"/>
        <w:ind w:right="986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4"/>
        </w:rPr>
        <w:t>WITHSTAND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9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4"/>
        </w:rPr>
        <w:t>FREQUENC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4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-1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4"/>
        </w:rPr>
        <w:t>CYCL!N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4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4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8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4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31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RCS-1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83"/>
        </w:rPr>
        <w:t>WITHOUT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22"/>
          <w:w w:val="8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3"/>
        </w:rPr>
        <w:t>RESONANCE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3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3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10"/>
          <w:w w:val="8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3"/>
        </w:rPr>
        <w:t>LOOSENIN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3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36"/>
          <w:w w:val="8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0"/>
          <w:w w:val="83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0"/>
          <w:w w:val="8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3"/>
        </w:rPr>
        <w:t>DISENGAGEMENT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81" w:after="0" w:line="333" w:lineRule="auto"/>
        <w:ind w:left="19" w:right="2433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2"/>
        </w:rPr>
        <w:t>WITHSTAND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11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RCS-1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2"/>
        </w:rPr>
        <w:t>WITHOUT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13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2"/>
        </w:rPr>
        <w:t>MECHANICAL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33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7"/>
        </w:rPr>
        <w:t>DETERIORATION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2"/>
        </w:rPr>
        <w:t>WITHSTAND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4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1D1D1D"/>
          <w:spacing w:val="0"/>
          <w:w w:val="100"/>
        </w:rPr>
        <w:t>RCS-1</w:t>
      </w:r>
      <w:r>
        <w:rPr>
          <w:rFonts w:ascii="Arial" w:hAnsi="Arial" w:cs="Arial" w:eastAsia="Arial"/>
          <w:sz w:val="16"/>
          <w:szCs w:val="16"/>
          <w:color w:val="1D1D1D"/>
          <w:spacing w:val="0"/>
          <w:w w:val="100"/>
        </w:rPr>
        <w:t>1</w:t>
      </w:r>
      <w:r>
        <w:rPr>
          <w:rFonts w:ascii="Arial" w:hAnsi="Arial" w:cs="Arial" w:eastAsia="Arial"/>
          <w:sz w:val="16"/>
          <w:szCs w:val="16"/>
          <w:color w:val="1D1D1D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D1D1D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SALT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77"/>
        </w:rPr>
        <w:t>WATER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7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22"/>
          <w:w w:val="7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17" w:after="0" w:line="192" w:lineRule="exact"/>
        <w:ind w:left="19" w:right="417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2"/>
        </w:rPr>
        <w:t>WITHSTAND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3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2"/>
        </w:rPr>
        <w:t>ENGAGEMENT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1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2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35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2"/>
        </w:rPr>
        <w:t>DISENGAGEMENT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21"/>
          <w:w w:val="82"/>
        </w:rPr>
        <w:t> </w:t>
      </w:r>
      <w:r>
        <w:rPr>
          <w:rFonts w:ascii="Arial" w:hAnsi="Arial" w:cs="Arial" w:eastAsia="Arial"/>
          <w:sz w:val="19"/>
          <w:szCs w:val="19"/>
          <w:color w:val="1D1D1D"/>
          <w:spacing w:val="0"/>
          <w:w w:val="82"/>
        </w:rPr>
        <w:t>.50</w:t>
      </w:r>
      <w:r>
        <w:rPr>
          <w:rFonts w:ascii="Arial" w:hAnsi="Arial" w:cs="Arial" w:eastAsia="Arial"/>
          <w:sz w:val="19"/>
          <w:szCs w:val="19"/>
          <w:color w:val="1D1D1D"/>
          <w:spacing w:val="0"/>
          <w:w w:val="82"/>
        </w:rPr>
        <w:t>0</w:t>
      </w:r>
      <w:r>
        <w:rPr>
          <w:rFonts w:ascii="Arial" w:hAnsi="Arial" w:cs="Arial" w:eastAsia="Arial"/>
          <w:sz w:val="19"/>
          <w:szCs w:val="19"/>
          <w:color w:val="1D1D1D"/>
          <w:spacing w:val="0"/>
          <w:w w:val="82"/>
        </w:rPr>
        <w:t> </w:t>
      </w:r>
      <w:r>
        <w:rPr>
          <w:rFonts w:ascii="Arial" w:hAnsi="Arial" w:cs="Arial" w:eastAsia="Arial"/>
          <w:sz w:val="19"/>
          <w:szCs w:val="19"/>
          <w:color w:val="1D1D1D"/>
          <w:spacing w:val="4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1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32"/>
          <w:w w:val="8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SIX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1"/>
        </w:rPr>
        <w:t>WEEK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15"/>
          <w:w w:val="8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1"/>
        </w:rPr>
        <w:t>TEMPERATURE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7"/>
          <w:w w:val="8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90"/>
        </w:rPr>
        <w:t>CYCLIN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-26"/>
          <w:w w:val="91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A5A5A5"/>
          <w:spacing w:val="-8"/>
          <w:w w:val="155"/>
        </w:rPr>
        <w:t>·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6"/>
        </w:rPr>
        <w:t>WIT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7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92"/>
        </w:rPr>
        <w:t>NEGLIGIBLE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38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ELECmiCAL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1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4"/>
          <w:w w:val="8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1"/>
        </w:rPr>
        <w:t>MECHANICAL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20"/>
          <w:w w:val="8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9"/>
        </w:rPr>
        <w:t>DETERIORATION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380" w:bottom="0" w:left="620" w:right="540"/>
          <w:cols w:num="2" w:equalWidth="0">
            <w:col w:w="1856" w:space="1383"/>
            <w:col w:w="7841"/>
          </w:cols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36" w:after="0" w:line="240" w:lineRule="auto"/>
        <w:ind w:left="791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6"/>
        </w:rPr>
        <w:t>MATIN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6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27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6"/>
        </w:rPr>
        <w:t>COMPONENTS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13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6"/>
        </w:rPr>
        <w:t>APPROPRIATE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6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19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CABlE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1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12"/>
          <w:w w:val="8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JOIN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92"/>
        </w:rPr>
        <w:t>SERVICE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0"/>
        </w:rPr>
        <w:t>CATALOGUE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35"/>
          <w:w w:val="80"/>
        </w:rPr>
        <w:t> </w:t>
      </w:r>
      <w:r>
        <w:rPr>
          <w:rFonts w:ascii="Arial" w:hAnsi="Arial" w:cs="Arial" w:eastAsia="Arial"/>
          <w:sz w:val="17"/>
          <w:szCs w:val="17"/>
          <w:color w:val="1D1D1D"/>
          <w:spacing w:val="0"/>
          <w:w w:val="100"/>
        </w:rPr>
        <w:t>NUliBERS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2" w:lineRule="exact"/>
        <w:ind w:left="3623" w:right="3127" w:firstLine="173"/>
        <w:jc w:val="left"/>
        <w:tabs>
          <w:tab w:pos="5060" w:val="left"/>
          <w:tab w:pos="5260" w:val="left"/>
          <w:tab w:pos="660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0.160004pt;margin-top:4.837940pt;width:83.368981pt;height:9pt;mso-position-horizontal-relative:page;mso-position-vertical-relative:paragraph;z-index:-1760" type="#_x0000_t202" filled="f" stroked="f">
            <v:textbox inset="0,0,0,0">
              <w:txbxContent>
                <w:p>
                  <w:pPr>
                    <w:spacing w:before="0" w:after="0" w:line="180" w:lineRule="exact"/>
                    <w:ind w:right="-67"/>
                    <w:jc w:val="left"/>
                    <w:tabs>
                      <w:tab w:pos="1260" w:val="left"/>
                    </w:tabs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color w:val="1D1D1D"/>
                      <w:spacing w:val="0"/>
                      <w:w w:val="100"/>
                    </w:rPr>
                    <w:t>STYLE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color w:val="1D1D1D"/>
                      <w:spacing w:val="0"/>
                      <w:w w:val="100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color w:val="1D1D1D"/>
                      <w:spacing w:val="0"/>
                      <w:w w:val="100"/>
                    </w:rPr>
                    <w:t>TYPE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IU.TING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0"/>
          <w:w w:val="100"/>
        </w:rPr>
        <w:t>JOIN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77"/>
        </w:rPr>
        <w:t>COMPONENT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CABLES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4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79"/>
        </w:rPr>
        <w:t>CATALOGUE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7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5"/>
          <w:w w:val="7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79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2"/>
          <w:w w:val="79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3F3F3F"/>
          <w:spacing w:val="0"/>
          <w:w w:val="247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6" w:after="0" w:line="197" w:lineRule="exact"/>
        <w:ind w:left="186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1D1D1D"/>
          <w:w w:val="104"/>
          <w:position w:val="-1"/>
        </w:rPr>
        <w:t>ilAPTOR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-8"/>
          <w:w w:val="105"/>
          <w:position w:val="-1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96"/>
          <w:position w:val="-1"/>
        </w:rPr>
        <w:t>FREE,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4" w:lineRule="exact"/>
        <w:ind w:left="983" w:right="-20"/>
        <w:jc w:val="left"/>
        <w:tabs>
          <w:tab w:pos="1860" w:val="left"/>
          <w:tab w:pos="3800" w:val="left"/>
          <w:tab w:pos="4960" w:val="left"/>
          <w:tab w:pos="680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>AR2B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1"/>
          <w:position w:val="1"/>
        </w:rPr>
        <w:t>PLU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1"/>
          <w:position w:val="1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1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33"/>
          <w:w w:val="81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0"/>
          <w:w w:val="81"/>
          <w:position w:val="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0"/>
          <w:w w:val="81"/>
          <w:position w:val="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0"/>
          <w:w w:val="81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23"/>
          <w:w w:val="81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1"/>
          <w:position w:val="1"/>
        </w:rPr>
        <w:t>PLUG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-32"/>
          <w:w w:val="81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1"/>
        </w:rPr>
        <w:t>PR2A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0"/>
          <w:position w:val="2"/>
        </w:rPr>
        <w:t>NO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0"/>
          <w:position w:val="2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0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21"/>
          <w:w w:val="80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2"/>
        </w:rPr>
        <w:t>SPECIFIED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2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2"/>
        </w:rPr>
      </w:r>
      <w:r>
        <w:rPr>
          <w:rFonts w:ascii="Courier New" w:hAnsi="Courier New" w:cs="Courier New" w:eastAsia="Courier New"/>
          <w:sz w:val="21"/>
          <w:szCs w:val="21"/>
          <w:color w:val="1D1D1D"/>
          <w:spacing w:val="0"/>
          <w:w w:val="81"/>
          <w:position w:val="2"/>
        </w:rPr>
        <w:t>054-0013</w:t>
      </w:r>
      <w:r>
        <w:rPr>
          <w:rFonts w:ascii="Courier New" w:hAnsi="Courier New" w:cs="Courier New" w:eastAsia="Courier New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190" w:lineRule="exact"/>
        <w:ind w:left="2034" w:right="6829"/>
        <w:jc w:val="center"/>
        <w:tabs>
          <w:tab w:pos="37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0"/>
          <w:w w:val="9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33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90"/>
        </w:rPr>
        <w:t>PLUG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90"/>
          <w:position w:val="1"/>
        </w:rPr>
        <w:t>PR2C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93" w:lineRule="exact"/>
        <w:ind w:left="1866" w:right="-20"/>
        <w:jc w:val="left"/>
        <w:tabs>
          <w:tab w:pos="380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79"/>
        </w:rPr>
        <w:t>MALE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7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12"/>
          <w:w w:val="7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0"/>
          <w:w w:val="100"/>
        </w:rPr>
        <w:t>SHELL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1"/>
        </w:rPr>
        <w:t>PR2E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71" w:after="0" w:line="197" w:lineRule="exact"/>
        <w:ind w:left="1876" w:right="-20"/>
        <w:jc w:val="left"/>
        <w:tabs>
          <w:tab w:pos="380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1D1D1D"/>
          <w:w w:val="91"/>
          <w:position w:val="-2"/>
        </w:rPr>
        <w:t>SOCKET,FIXE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9"/>
          <w:w w:val="91"/>
          <w:position w:val="-2"/>
        </w:rPr>
        <w:t>D</w:t>
      </w:r>
      <w:r>
        <w:rPr>
          <w:rFonts w:ascii="Times New Roman" w:hAnsi="Times New Roman" w:cs="Times New Roman" w:eastAsia="Times New Roman"/>
          <w:sz w:val="11"/>
          <w:szCs w:val="11"/>
          <w:color w:val="1D1D1D"/>
          <w:spacing w:val="0"/>
          <w:w w:val="167"/>
          <w:position w:val="-5"/>
        </w:rPr>
        <w:t>1</w:t>
      </w:r>
      <w:r>
        <w:rPr>
          <w:rFonts w:ascii="Times New Roman" w:hAnsi="Times New Roman" w:cs="Times New Roman" w:eastAsia="Times New Roman"/>
          <w:sz w:val="11"/>
          <w:szCs w:val="11"/>
          <w:color w:val="1D1D1D"/>
          <w:spacing w:val="0"/>
          <w:w w:val="100"/>
          <w:position w:val="-5"/>
        </w:rPr>
        <w:tab/>
      </w:r>
      <w:r>
        <w:rPr>
          <w:rFonts w:ascii="Times New Roman" w:hAnsi="Times New Roman" w:cs="Times New Roman" w:eastAsia="Times New Roman"/>
          <w:sz w:val="11"/>
          <w:szCs w:val="11"/>
          <w:color w:val="1D1D1D"/>
          <w:spacing w:val="0"/>
          <w:w w:val="100"/>
          <w:position w:val="-5"/>
        </w:rPr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-1"/>
        </w:rPr>
        <w:t>PR2A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380" w:bottom="0" w:left="620" w:right="540"/>
        </w:sectPr>
      </w:pPr>
      <w:rPr/>
    </w:p>
    <w:p>
      <w:pPr>
        <w:spacing w:before="15" w:after="0" w:line="240" w:lineRule="auto"/>
        <w:ind w:right="-20"/>
        <w:jc w:val="righ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99"/>
        </w:rPr>
        <w:t>SR2E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14" w:lineRule="exact"/>
        <w:ind w:right="-71"/>
        <w:jc w:val="left"/>
        <w:tabs>
          <w:tab w:pos="1920" w:val="left"/>
          <w:tab w:pos="3120" w:val="left"/>
          <w:tab w:pos="494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color w:val="1D1D1D"/>
          <w:spacing w:val="0"/>
          <w:w w:val="82"/>
        </w:rPr>
        <w:t>MA.LE</w:t>
      </w:r>
      <w:r>
        <w:rPr>
          <w:rFonts w:ascii="Arial" w:hAnsi="Arial" w:cs="Arial" w:eastAsia="Arial"/>
          <w:sz w:val="17"/>
          <w:szCs w:val="17"/>
          <w:color w:val="1D1D1D"/>
          <w:spacing w:val="27"/>
          <w:w w:val="82"/>
        </w:rPr>
        <w:t> </w:t>
      </w:r>
      <w:r>
        <w:rPr>
          <w:rFonts w:ascii="Arial" w:hAnsi="Arial" w:cs="Arial" w:eastAsia="Arial"/>
          <w:sz w:val="17"/>
          <w:szCs w:val="17"/>
          <w:color w:val="1D1D1D"/>
          <w:spacing w:val="0"/>
          <w:w w:val="100"/>
        </w:rPr>
        <w:t>SHELL</w:t>
      </w:r>
      <w:r>
        <w:rPr>
          <w:rFonts w:ascii="Arial" w:hAnsi="Arial" w:cs="Arial" w:eastAsia="Arial"/>
          <w:sz w:val="17"/>
          <w:szCs w:val="17"/>
          <w:color w:val="1D1D1D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color w:val="1D1D1D"/>
          <w:spacing w:val="0"/>
          <w:w w:val="100"/>
          <w:position w:val="1"/>
        </w:rPr>
        <w:t>PR2C</w:t>
      </w:r>
      <w:r>
        <w:rPr>
          <w:rFonts w:ascii="Arial" w:hAnsi="Arial" w:cs="Arial" w:eastAsia="Arial"/>
          <w:sz w:val="17"/>
          <w:szCs w:val="17"/>
          <w:color w:val="1D1D1D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7"/>
          <w:szCs w:val="17"/>
          <w:color w:val="1D1D1D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75"/>
          <w:position w:val="2"/>
        </w:rPr>
        <w:t>NO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75"/>
          <w:position w:val="2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75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25"/>
          <w:w w:val="75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2"/>
        </w:rPr>
        <w:t>SPECIFIED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2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2"/>
        </w:rPr>
      </w:r>
      <w:r>
        <w:rPr>
          <w:rFonts w:ascii="Courier New" w:hAnsi="Courier New" w:cs="Courier New" w:eastAsia="Courier New"/>
          <w:sz w:val="21"/>
          <w:szCs w:val="21"/>
          <w:color w:val="2D2D2D"/>
          <w:spacing w:val="0"/>
          <w:w w:val="81"/>
          <w:position w:val="2"/>
        </w:rPr>
        <w:t>054-0014</w:t>
      </w:r>
      <w:r>
        <w:rPr>
          <w:rFonts w:ascii="Courier New" w:hAnsi="Courier New" w:cs="Courier New" w:eastAsia="Courier New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181" w:lineRule="exact"/>
        <w:ind w:left="1906" w:right="3356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48.959999pt;margin-top:3.984496pt;width:529.920pt;height:66.0pt;mso-position-horizontal-relative:page;mso-position-vertical-relative:paragraph;z-index:-1764" coordorigin="979,80" coordsize="10598,1320">
            <v:group style="position:absolute;left:9168;top:104;width:2381;height:2" coordorigin="9168,104" coordsize="2381,2">
              <v:shape style="position:absolute;left:9168;top:104;width:2381;height:2" coordorigin="9168,104" coordsize="2381,0" path="m9168,104l11549,104e" filled="f" stroked="t" strokeweight=".96pt" strokecolor="#1F1F1F">
                <v:path arrowok="t"/>
              </v:shape>
            </v:group>
            <v:group style="position:absolute;left:9197;top:94;width:2;height:1277" coordorigin="9197,94" coordsize="2,1277">
              <v:shape style="position:absolute;left:9197;top:94;width:2;height:1277" coordorigin="9197,94" coordsize="0,1277" path="m9197,1371l9197,94e" filled="f" stroked="t" strokeweight="1.44pt" strokecolor="#1C1C1C">
                <v:path arrowok="t"/>
              </v:shape>
            </v:group>
            <v:group style="position:absolute;left:9178;top:507;width:2381;height:2" coordorigin="9178,507" coordsize="2381,2">
              <v:shape style="position:absolute;left:9178;top:507;width:2381;height:2" coordorigin="9178,507" coordsize="2381,0" path="m9178,507l11558,507e" filled="f" stroked="t" strokeweight=".96pt" strokecolor="#232323">
                <v:path arrowok="t"/>
              </v:shape>
            </v:group>
            <v:group style="position:absolute;left:9197;top:924;width:2371;height:2" coordorigin="9197,924" coordsize="2371,2">
              <v:shape style="position:absolute;left:9197;top:924;width:2371;height:2" coordorigin="9197,924" coordsize="2371,0" path="m9197,924l11568,924e" filled="f" stroked="t" strokeweight=".96pt" strokecolor="#2B2B2B">
                <v:path arrowok="t"/>
              </v:shape>
            </v:group>
            <v:group style="position:absolute;left:989;top:1390;width:10579;height:2" coordorigin="989,1390" coordsize="10579,2">
              <v:shape style="position:absolute;left:989;top:1390;width:10579;height:2" coordorigin="989,1390" coordsize="10579,0" path="m989,1390l11568,1390e" filled="f" stroked="t" strokeweight=".96pt" strokecolor="#282828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97"/>
        </w:rPr>
        <w:t>PR2E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70" w:after="0" w:line="197" w:lineRule="exact"/>
        <w:ind w:left="10" w:right="-20"/>
        <w:jc w:val="left"/>
        <w:tabs>
          <w:tab w:pos="192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-3"/>
        </w:rPr>
        <w:t>ilAPrOR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-1"/>
          <w:w w:val="100"/>
          <w:position w:val="-3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0"/>
          <w:w w:val="100"/>
          <w:position w:val="-3"/>
        </w:rPr>
        <w:t>FIXE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0"/>
          <w:w w:val="100"/>
          <w:position w:val="-3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13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183"/>
          <w:position w:val="-3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100"/>
          <w:position w:val="-3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100"/>
          <w:position w:val="-3"/>
        </w:rPr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-1"/>
        </w:rPr>
        <w:t>PR2A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50505"/>
          <w:spacing w:val="0"/>
          <w:w w:val="123"/>
          <w:b/>
          <w:bCs/>
        </w:rPr>
        <w:t>SECTION</w:t>
      </w:r>
      <w:r>
        <w:rPr>
          <w:rFonts w:ascii="Arial" w:hAnsi="Arial" w:cs="Arial" w:eastAsia="Arial"/>
          <w:sz w:val="20"/>
          <w:szCs w:val="20"/>
          <w:color w:val="050505"/>
          <w:spacing w:val="1"/>
          <w:w w:val="12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50505"/>
          <w:spacing w:val="0"/>
          <w:w w:val="123"/>
          <w:b/>
          <w:bCs/>
        </w:rPr>
        <w:t>15/0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380" w:bottom="0" w:left="620" w:right="540"/>
          <w:cols w:num="3" w:equalWidth="0">
            <w:col w:w="1413" w:space="453"/>
            <w:col w:w="5761" w:space="1218"/>
            <w:col w:w="2235"/>
          </w:cols>
        </w:sectPr>
      </w:pPr>
      <w:rPr/>
    </w:p>
    <w:p>
      <w:pPr>
        <w:spacing w:before="0" w:after="0" w:line="237" w:lineRule="exact"/>
        <w:ind w:left="1002" w:right="-77"/>
        <w:jc w:val="left"/>
        <w:tabs>
          <w:tab w:pos="1860" w:val="left"/>
          <w:tab w:pos="3800" w:val="left"/>
          <w:tab w:pos="4980" w:val="left"/>
          <w:tab w:pos="682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/>
        <w:pict>
          <v:group style="position:absolute;margin-left:39.360001pt;margin-top:20.16pt;width:539.520004pt;height:729.6pt;mso-position-horizontal-relative:page;mso-position-vertical-relative:page;z-index:-1767" coordorigin="787,403" coordsize="10790,14592">
            <v:shape style="position:absolute;left:883;top:2822;width:2899;height:2016" type="#_x0000_t75">
              <v:imagedata r:id="rId11" o:title=""/>
            </v:shape>
            <v:shape style="position:absolute;left:787;top:10022;width:1210;height:960" type="#_x0000_t75">
              <v:imagedata r:id="rId12" o:title=""/>
            </v:shape>
            <v:group style="position:absolute;left:931;top:427;width:10618;height:2" coordorigin="931,427" coordsize="10618,2">
              <v:shape style="position:absolute;left:931;top:427;width:10618;height:2" coordorigin="931,427" coordsize="10618,0" path="m931,427l11549,427e" filled="f" stroked="t" strokeweight=".96pt" strokecolor="#282828">
                <v:path arrowok="t"/>
              </v:shape>
            </v:group>
            <v:group style="position:absolute;left:946;top:413;width:2;height:12979" coordorigin="946,413" coordsize="2,12979">
              <v:shape style="position:absolute;left:946;top:413;width:2;height:12979" coordorigin="946,413" coordsize="0,12979" path="m946,13392l946,413e" filled="f" stroked="t" strokeweight=".96pt" strokecolor="#181818">
                <v:path arrowok="t"/>
              </v:shape>
            </v:group>
            <v:group style="position:absolute;left:931;top:2141;width:10608;height:2" coordorigin="931,2141" coordsize="10608,2">
              <v:shape style="position:absolute;left:931;top:2141;width:10608;height:2" coordorigin="931,2141" coordsize="10608,0" path="m931,2141l11539,2141e" filled="f" stroked="t" strokeweight=".96pt" strokecolor="#131313">
                <v:path arrowok="t"/>
              </v:shape>
              <v:shape style="position:absolute;left:8755;top:2534;width:2822;height:2266" type="#_x0000_t75">
                <v:imagedata r:id="rId13" o:title=""/>
              </v:shape>
            </v:group>
            <v:group style="position:absolute;left:11525;top:413;width:2;height:2304" coordorigin="11525,413" coordsize="2,2304">
              <v:shape style="position:absolute;left:11525;top:413;width:2;height:2304" coordorigin="11525,413" coordsize="0,2304" path="m11525,2717l11525,413e" filled="f" stroked="t" strokeweight=".96pt" strokecolor="#131313">
                <v:path arrowok="t"/>
              </v:shape>
            </v:group>
            <v:group style="position:absolute;left:1699;top:3941;width:1037;height:2" coordorigin="1699,3941" coordsize="1037,2">
              <v:shape style="position:absolute;left:1699;top:3941;width:1037;height:2" coordorigin="1699,3941" coordsize="1037,0" path="m1699,3941l2736,3941e" filled="f" stroked="t" strokeweight=".96pt" strokecolor="#383838">
                <v:path arrowok="t"/>
              </v:shape>
            </v:group>
            <v:group style="position:absolute;left:1699;top:4253;width:1037;height:2" coordorigin="1699,4253" coordsize="1037,2">
              <v:shape style="position:absolute;left:1699;top:4253;width:1037;height:2" coordorigin="1699,4253" coordsize="1037,0" path="m1699,4253l2736,4253e" filled="f" stroked="t" strokeweight="1.44pt" strokecolor="#343434">
                <v:path arrowok="t"/>
              </v:shape>
            </v:group>
            <v:group style="position:absolute;left:1334;top:12149;width:979;height:2" coordorigin="1334,12149" coordsize="979,2">
              <v:shape style="position:absolute;left:1334;top:12149;width:979;height:2" coordorigin="1334,12149" coordsize="979,0" path="m1334,12149l2314,12149e" filled="f" stroked="t" strokeweight=".48pt" strokecolor="#030303">
                <v:path arrowok="t"/>
              </v:shape>
            </v:group>
            <v:group style="position:absolute;left:1349;top:12134;width:2;height:2851" coordorigin="1349,12134" coordsize="2,2851">
              <v:shape style="position:absolute;left:1349;top:12134;width:2;height:2851" coordorigin="1349,12134" coordsize="0,2851" path="m1349,14986l1349,12134e" filled="f" stroked="t" strokeweight=".96pt" strokecolor="#232323">
                <v:path arrowok="t"/>
              </v:shape>
            </v:group>
            <v:group style="position:absolute;left:2294;top:12144;width:2;height:1949" coordorigin="2294,12144" coordsize="2,1949">
              <v:shape style="position:absolute;left:2294;top:12144;width:2;height:1949" coordorigin="2294,12144" coordsize="0,1949" path="m2294,14093l2294,12144e" filled="f" stroked="t" strokeweight=".96pt" strokecolor="#232323">
                <v:path arrowok="t"/>
              </v:shape>
            </v:group>
            <v:group style="position:absolute;left:2688;top:12149;width:1392;height:2" coordorigin="2688,12149" coordsize="1392,2">
              <v:shape style="position:absolute;left:2688;top:12149;width:1392;height:2" coordorigin="2688,12149" coordsize="1392,0" path="m2688,12149l4080,12149e" filled="f" stroked="t" strokeweight=".48pt" strokecolor="#080808">
                <v:path arrowok="t"/>
              </v:shape>
            </v:group>
            <v:group style="position:absolute;left:4066;top:12144;width:2;height:2352" coordorigin="4066,12144" coordsize="2,2352">
              <v:shape style="position:absolute;left:4066;top:12144;width:2;height:2352" coordorigin="4066,12144" coordsize="0,2352" path="m4066,14496l4066,12144e" filled="f" stroked="t" strokeweight=".96pt" strokecolor="#131313">
                <v:path arrowok="t"/>
              </v:shape>
            </v:group>
            <v:group style="position:absolute;left:2659;top:12144;width:6106;height:2" coordorigin="2659,12144" coordsize="6106,2">
              <v:shape style="position:absolute;left:2659;top:12144;width:6106;height:2" coordorigin="2659,12144" coordsize="6106,0" path="m2659,12144l8765,12144e" filled="f" stroked="t" strokeweight=".96pt" strokecolor="#1F1F1F">
                <v:path arrowok="t"/>
              </v:shape>
            </v:group>
            <v:group style="position:absolute;left:5352;top:12134;width:2;height:518" coordorigin="5352,12134" coordsize="2,518">
              <v:shape style="position:absolute;left:5352;top:12134;width:2;height:518" coordorigin="5352,12134" coordsize="0,518" path="m5352,12653l5352,12134e" filled="f" stroked="t" strokeweight="1.44pt" strokecolor="#383838">
                <v:path arrowok="t"/>
              </v:shape>
            </v:group>
            <v:group style="position:absolute;left:7046;top:12134;width:2;height:1488" coordorigin="7046,12134" coordsize="2,1488">
              <v:shape style="position:absolute;left:7046;top:12134;width:2;height:1488" coordorigin="7046,12134" coordsize="0,1488" path="m7046,13622l7046,12134e" filled="f" stroked="t" strokeweight=".96pt" strokecolor="#1C1C1C">
                <v:path arrowok="t"/>
              </v:shape>
            </v:group>
            <v:group style="position:absolute;left:8750;top:12134;width:2;height:1421" coordorigin="8750,12134" coordsize="2,1421">
              <v:shape style="position:absolute;left:8750;top:12134;width:2;height:1421" coordorigin="8750,12134" coordsize="0,1421" path="m8750,13555l8750,12134e" filled="f" stroked="t" strokeweight=".96pt" strokecolor="#343434">
                <v:path arrowok="t"/>
              </v:shape>
            </v:group>
            <v:group style="position:absolute;left:1325;top:12638;width:7440;height:2" coordorigin="1325,12638" coordsize="7440,2">
              <v:shape style="position:absolute;left:1325;top:12638;width:7440;height:2" coordorigin="1325,12638" coordsize="7440,0" path="m1325,12638l8765,12638e" filled="f" stroked="t" strokeweight=".96pt" strokecolor="#1C1C1C">
                <v:path arrowok="t"/>
              </v:shape>
            </v:group>
            <v:group style="position:absolute;left:5362;top:12403;width:2;height:1469" coordorigin="5362,12403" coordsize="2,1469">
              <v:shape style="position:absolute;left:5362;top:12403;width:2;height:1469" coordorigin="5362,12403" coordsize="0,1469" path="m5362,13872l5362,12403e" filled="f" stroked="t" strokeweight=".96pt" strokecolor="#232323">
                <v:path arrowok="t"/>
              </v:shape>
            </v:group>
            <v:group style="position:absolute;left:2294;top:12941;width:2;height:250" coordorigin="2294,12941" coordsize="2,250">
              <v:shape style="position:absolute;left:2294;top:12941;width:2;height:250" coordorigin="2294,12941" coordsize="0,250" path="m2294,13190l2294,12941e" filled="f" stroked="t" strokeweight=".96pt" strokecolor="#0F0F0F">
                <v:path arrowok="t"/>
              </v:shape>
            </v:group>
            <v:group style="position:absolute;left:5357;top:12826;width:2;height:365" coordorigin="5357,12826" coordsize="2,365">
              <v:shape style="position:absolute;left:5357;top:12826;width:2;height:365" coordorigin="5357,12826" coordsize="0,365" path="m5357,13190l5357,12826e" filled="f" stroked="t" strokeweight=".96pt" strokecolor="#030303">
                <v:path arrowok="t"/>
              </v:shape>
            </v:group>
            <v:group style="position:absolute;left:1354;top:13219;width:2;height:499" coordorigin="1354,13219" coordsize="2,499">
              <v:shape style="position:absolute;left:1354;top:13219;width:2;height:499" coordorigin="1354,13219" coordsize="0,499" path="m1354,13718l1354,13219e" filled="f" stroked="t" strokeweight=".96pt" strokecolor="#0C0C0C">
                <v:path arrowok="t"/>
              </v:shape>
            </v:group>
            <v:group style="position:absolute;left:8746;top:13315;width:2;height:979" coordorigin="8746,13315" coordsize="2,979">
              <v:shape style="position:absolute;left:8746;top:13315;width:2;height:979" coordorigin="8746,13315" coordsize="0,979" path="m8746,14294l8746,13315e" filled="f" stroked="t" strokeweight=".48pt" strokecolor="#181818">
                <v:path arrowok="t"/>
              </v:shape>
            </v:group>
            <v:group style="position:absolute;left:2304;top:13565;width:2;height:1181" coordorigin="2304,13565" coordsize="2,1181">
              <v:shape style="position:absolute;left:2304;top:13565;width:2;height:1181" coordorigin="2304,13565" coordsize="0,1181" path="m2304,14746l2304,13565e" filled="f" stroked="t" strokeweight=".96pt" strokecolor="#0C0C0C">
                <v:path arrowok="t"/>
              </v:shape>
            </v:group>
            <v:group style="position:absolute;left:7056;top:13354;width:2;height:1190" coordorigin="7056,13354" coordsize="2,1190">
              <v:shape style="position:absolute;left:7056;top:13354;width:2;height:1190" coordorigin="7056,13354" coordsize="0,1190" path="m7056,14544l7056,13354e" filled="f" stroked="t" strokeweight=".48pt" strokecolor="#1C1C1C">
                <v:path arrowok="t"/>
              </v:shape>
            </v:group>
            <v:group style="position:absolute;left:8750;top:13565;width:2;height:499" coordorigin="8750,13565" coordsize="2,499">
              <v:shape style="position:absolute;left:8750;top:13565;width:2;height:499" coordorigin="8750,13565" coordsize="0,499" path="m8750,14064l8750,13565e" filled="f" stroked="t" strokeweight=".48pt" strokecolor="#000000">
                <v:path arrowok="t"/>
              </v:shape>
            </v:group>
            <v:group style="position:absolute;left:1354;top:13738;width:2;height:432" coordorigin="1354,13738" coordsize="2,432">
              <v:shape style="position:absolute;left:1354;top:13738;width:2;height:432" coordorigin="1354,13738" coordsize="0,432" path="m1354,14170l1354,13738e" filled="f" stroked="t" strokeweight="1.44pt" strokecolor="#3F3F3F">
                <v:path arrowok="t"/>
              </v:shape>
            </v:group>
            <v:group style="position:absolute;left:5371;top:13805;width:2;height:259" coordorigin="5371,13805" coordsize="2,259">
              <v:shape style="position:absolute;left:5371;top:13805;width:2;height:259" coordorigin="5371,13805" coordsize="0,259" path="m5371,14064l5371,13805e" filled="f" stroked="t" strokeweight=".48pt" strokecolor="#000000">
                <v:path arrowok="t"/>
              </v:shape>
            </v:group>
            <v:group style="position:absolute;left:5376;top:13997;width:2;height:547" coordorigin="5376,13997" coordsize="2,547">
              <v:shape style="position:absolute;left:5376;top:13997;width:2;height:547" coordorigin="5376,13997" coordsize="0,547" path="m5376,14544l5376,13997e" filled="f" stroked="t" strokeweight=".96pt" strokecolor="#2F2F2F">
                <v:path arrowok="t"/>
              </v:shape>
            </v:group>
            <v:group style="position:absolute;left:1354;top:14227;width:2;height:355" coordorigin="1354,14227" coordsize="2,355">
              <v:shape style="position:absolute;left:1354;top:14227;width:2;height:355" coordorigin="1354,14227" coordsize="0,355" path="m1354,14582l1354,14227e" filled="f" stroked="t" strokeweight=".96pt" strokecolor="#0C0C0C">
                <v:path arrowok="t"/>
              </v:shape>
            </v:group>
            <v:group style="position:absolute;left:4070;top:14227;width:2;height:192" coordorigin="4070,14227" coordsize="2,192">
              <v:shape style="position:absolute;left:4070;top:14227;width:2;height:192" coordorigin="4070,14227" coordsize="0,192" path="m4070,14419l4070,14227e" filled="f" stroked="t" strokeweight=".96pt" strokecolor="#2F2F2F">
                <v:path arrowok="t"/>
              </v:shape>
            </v:group>
            <v:group style="position:absolute;left:8760;top:14227;width:2;height:682" coordorigin="8760,14227" coordsize="2,682">
              <v:shape style="position:absolute;left:8760;top:14227;width:2;height:682" coordorigin="8760,14227" coordsize="0,682" path="m8760,14909l8760,14227e" filled="f" stroked="t" strokeweight=".96pt" strokecolor="#1C1C1C">
                <v:path arrowok="t"/>
              </v:shape>
            </v:group>
            <v:group style="position:absolute;left:4042;top:14506;width:2;height:211" coordorigin="4042,14506" coordsize="2,211">
              <v:shape style="position:absolute;left:4042;top:14506;width:2;height:211" coordorigin="4042,14506" coordsize="0,211" path="m4042,14717l4042,14506e" filled="f" stroked="t" strokeweight=".48pt" strokecolor="#000000">
                <v:path arrowok="t"/>
              </v:shape>
            </v:group>
            <v:group style="position:absolute;left:5381;top:14477;width:2;height:461" coordorigin="5381,14477" coordsize="2,461">
              <v:shape style="position:absolute;left:5381;top:14477;width:2;height:461" coordorigin="5381,14477" coordsize="0,461" path="m5381,14938l5381,14477e" filled="f" stroked="t" strokeweight=".48pt" strokecolor="#0F0F0F">
                <v:path arrowok="t"/>
              </v:shape>
            </v:group>
            <v:group style="position:absolute;left:7061;top:14477;width:2;height:163" coordorigin="7061,14477" coordsize="2,163">
              <v:shape style="position:absolute;left:7061;top:14477;width:2;height:163" coordorigin="7061,14477" coordsize="0,163" path="m7061,14640l7061,14477e" filled="f" stroked="t" strokeweight=".48pt" strokecolor="#383838">
                <v:path arrowok="t"/>
              </v:shape>
            </v:group>
            <v:group style="position:absolute;left:1325;top:14918;width:960;height:2" coordorigin="1325,14918" coordsize="960,2">
              <v:shape style="position:absolute;left:1325;top:14918;width:960;height:2" coordorigin="1325,14918" coordsize="960,0" path="m1325,14918l2285,14918e" filled="f" stroked="t" strokeweight=".48pt" strokecolor="#030303">
                <v:path arrowok="t"/>
              </v:shape>
            </v:group>
            <v:group style="position:absolute;left:1325;top:14707;width:2;height:221" coordorigin="1325,14707" coordsize="2,221">
              <v:shape style="position:absolute;left:1325;top:14707;width:2;height:221" coordorigin="1325,14707" coordsize="0,221" path="m1325,14928l1325,14707e" filled="f" stroked="t" strokeweight=".48pt" strokecolor="#000000">
                <v:path arrowok="t"/>
              </v:shape>
            </v:group>
            <v:group style="position:absolute;left:2309;top:14678;width:2;height:278" coordorigin="2309,14678" coordsize="2,278">
              <v:shape style="position:absolute;left:2309;top:14678;width:2;height:278" coordorigin="2309,14678" coordsize="0,278" path="m2309,14957l2309,14678e" filled="f" stroked="t" strokeweight=".48pt" strokecolor="#232323">
                <v:path arrowok="t"/>
              </v:shape>
            </v:group>
            <v:group style="position:absolute;left:4042;top:14707;width:2;height:221" coordorigin="4042,14707" coordsize="2,221">
              <v:shape style="position:absolute;left:4042;top:14707;width:2;height:221" coordorigin="4042,14707" coordsize="0,221" path="m4042,14928l4042,14707e" filled="f" stroked="t" strokeweight=".48pt" strokecolor="#646464">
                <v:path arrowok="t"/>
              </v:shape>
            </v:group>
            <v:group style="position:absolute;left:2765;top:14942;width:2650;height:2" coordorigin="2765,14942" coordsize="2650,2">
              <v:shape style="position:absolute;left:2765;top:14942;width:2650;height:2" coordorigin="2765,14942" coordsize="2650,0" path="m2765,14942l5414,14942e" filled="f" stroked="t" strokeweight=".96pt" strokecolor="#232323">
                <v:path arrowok="t"/>
              </v:shape>
            </v:group>
            <v:group style="position:absolute;left:5174;top:14923;width:2429;height:2" coordorigin="5174,14923" coordsize="2429,2">
              <v:shape style="position:absolute;left:5174;top:14923;width:2429;height:2" coordorigin="5174,14923" coordsize="2429,0" path="m5174,14923l7603,14923e" filled="f" stroked="t" strokeweight=".96pt" strokecolor="#1F1F1F">
                <v:path arrowok="t"/>
              </v:shape>
            </v:group>
            <v:group style="position:absolute;left:7027;top:14707;width:2;height:221" coordorigin="7027,14707" coordsize="2,221">
              <v:shape style="position:absolute;left:7027;top:14707;width:2;height:221" coordorigin="7027,14707" coordsize="0,221" path="m7027,14928l7027,14707e" filled="f" stroked="t" strokeweight=".48pt" strokecolor="#000000">
                <v:path arrowok="t"/>
              </v:shape>
            </v:group>
            <v:group style="position:absolute;left:5424;top:14904;width:3350;height:2" coordorigin="5424,14904" coordsize="3350,2">
              <v:shape style="position:absolute;left:5424;top:14904;width:3350;height:2" coordorigin="5424,14904" coordsize="3350,0" path="m5424,14904l8774,14904e" filled="f" stroked="t" strokeweight=".96pt" strokecolor="#23232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0.640015pt;margin-top:791.039978pt;width:95.04pt;height:.1pt;mso-position-horizontal-relative:page;mso-position-vertical-relative:page;z-index:-1763" coordorigin="10013,15821" coordsize="1901,2">
            <v:shape style="position:absolute;left:10013;top:15821;width:1901;height:2" coordorigin="10013,15821" coordsize="1901,0" path="m10013,15821l11914,15821e" filled="f" stroked="t" strokeweight="1.44pt" strokecolor="#0C0C0C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-2"/>
        </w:rPr>
        <w:t>fiR2G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-2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6"/>
          <w:position w:val="0"/>
        </w:rPr>
        <w:t>PLU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6"/>
          <w:position w:val="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86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4"/>
          <w:w w:val="86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0"/>
        </w:rPr>
        <w:t>PLUG,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2"/>
        </w:rPr>
        <w:t>PR2C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2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2"/>
        </w:rPr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77"/>
          <w:position w:val="3"/>
        </w:rPr>
        <w:t>NO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77"/>
          <w:position w:val="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0"/>
          <w:w w:val="77"/>
          <w:position w:val="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50505"/>
          <w:spacing w:val="24"/>
          <w:w w:val="77"/>
          <w:position w:val="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22"/>
          <w:position w:val="3"/>
        </w:rPr>
        <w:t>SPECIFI</w:t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3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3"/>
        </w:rPr>
      </w:r>
      <w:r>
        <w:rPr>
          <w:rFonts w:ascii="Courier New" w:hAnsi="Courier New" w:cs="Courier New" w:eastAsia="Courier New"/>
          <w:sz w:val="21"/>
          <w:szCs w:val="21"/>
          <w:color w:val="1D1D1D"/>
          <w:spacing w:val="0"/>
          <w:w w:val="81"/>
          <w:position w:val="3"/>
        </w:rPr>
        <w:t>054-0015</w:t>
      </w:r>
      <w:r>
        <w:rPr>
          <w:rFonts w:ascii="Courier New" w:hAnsi="Courier New" w:cs="Courier New" w:eastAsia="Courier New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186" w:lineRule="exact"/>
        <w:ind w:left="1876" w:right="-20"/>
        <w:jc w:val="left"/>
        <w:tabs>
          <w:tab w:pos="382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shape style="position:absolute;margin-left:129.600006pt;margin-top:14.607643pt;width:234.240005pt;height:13.44pt;mso-position-horizontal-relative:page;mso-position-vertical-relative:paragraph;z-index:-1765" type="#_x0000_t75">
            <v:imagedata r:id="rId14" o:title=""/>
          </v:shape>
        </w:pict>
      </w:r>
      <w:r>
        <w:rPr>
          <w:rFonts w:ascii="Arial" w:hAnsi="Arial" w:cs="Arial" w:eastAsia="Arial"/>
          <w:sz w:val="18"/>
          <w:szCs w:val="18"/>
          <w:color w:val="1D1D1D"/>
          <w:spacing w:val="0"/>
          <w:w w:val="85"/>
        </w:rPr>
        <w:t>MALE</w:t>
      </w:r>
      <w:r>
        <w:rPr>
          <w:rFonts w:ascii="Arial" w:hAnsi="Arial" w:cs="Arial" w:eastAsia="Arial"/>
          <w:sz w:val="18"/>
          <w:szCs w:val="18"/>
          <w:color w:val="1D1D1D"/>
          <w:spacing w:val="36"/>
          <w:w w:val="85"/>
        </w:rPr>
        <w:t> </w:t>
      </w:r>
      <w:r>
        <w:rPr>
          <w:rFonts w:ascii="Arial" w:hAnsi="Arial" w:cs="Arial" w:eastAsia="Arial"/>
          <w:sz w:val="18"/>
          <w:szCs w:val="18"/>
          <w:color w:val="2D2D2D"/>
          <w:spacing w:val="0"/>
          <w:w w:val="100"/>
        </w:rPr>
        <w:t>SHELL</w:t>
      </w:r>
      <w:r>
        <w:rPr>
          <w:rFonts w:ascii="Arial" w:hAnsi="Arial" w:cs="Arial" w:eastAsia="Arial"/>
          <w:sz w:val="18"/>
          <w:szCs w:val="18"/>
          <w:color w:val="2D2D2D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2D2D2D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1D1D1D"/>
          <w:spacing w:val="0"/>
          <w:w w:val="100"/>
          <w:position w:val="2"/>
        </w:rPr>
        <w:t>PR2E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left="1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50505"/>
          <w:spacing w:val="0"/>
          <w:w w:val="100"/>
          <w:b/>
          <w:bCs/>
        </w:rPr>
        <w:t>SHEET</w:t>
      </w:r>
      <w:r>
        <w:rPr>
          <w:rFonts w:ascii="Arial" w:hAnsi="Arial" w:cs="Arial" w:eastAsia="Arial"/>
          <w:sz w:val="20"/>
          <w:szCs w:val="20"/>
          <w:color w:val="050505"/>
          <w:spacing w:val="0"/>
          <w:w w:val="100"/>
          <w:b/>
          <w:bCs/>
        </w:rPr>
        <w:t>   </w:t>
      </w:r>
      <w:r>
        <w:rPr>
          <w:rFonts w:ascii="Arial" w:hAnsi="Arial" w:cs="Arial" w:eastAsia="Arial"/>
          <w:sz w:val="20"/>
          <w:szCs w:val="20"/>
          <w:color w:val="050505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50505"/>
          <w:spacing w:val="0"/>
          <w:w w:val="11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050505"/>
          <w:spacing w:val="-12"/>
          <w:w w:val="109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68"/>
          <w:b/>
          <w:bCs/>
        </w:rPr>
        <w:t>.2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12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50505"/>
          <w:w w:val="114"/>
          <w:b/>
          <w:bCs/>
        </w:rPr>
        <w:t>ISS.N</w:t>
      </w:r>
      <w:r>
        <w:rPr>
          <w:rFonts w:ascii="Arial" w:hAnsi="Arial" w:cs="Arial" w:eastAsia="Arial"/>
          <w:sz w:val="22"/>
          <w:szCs w:val="22"/>
          <w:color w:val="050505"/>
          <w:spacing w:val="-5"/>
          <w:w w:val="114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2D2D2D"/>
          <w:spacing w:val="-4"/>
          <w:w w:val="190"/>
          <w:b/>
          <w:bCs/>
        </w:rPr>
        <w:t>.</w:t>
      </w:r>
      <w:r>
        <w:rPr>
          <w:rFonts w:ascii="Arial" w:hAnsi="Arial" w:cs="Arial" w:eastAsia="Arial"/>
          <w:sz w:val="22"/>
          <w:szCs w:val="22"/>
          <w:color w:val="050505"/>
          <w:spacing w:val="0"/>
          <w:w w:val="110"/>
          <w:b/>
          <w:bCs/>
        </w:rPr>
        <w:t>3</w:t>
      </w:r>
      <w:r>
        <w:rPr>
          <w:rFonts w:ascii="Arial" w:hAnsi="Arial" w:cs="Arial" w:eastAsia="Arial"/>
          <w:sz w:val="22"/>
          <w:szCs w:val="22"/>
          <w:color w:val="050505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2"/>
          <w:szCs w:val="22"/>
          <w:color w:val="050505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color w:val="050505"/>
          <w:spacing w:val="0"/>
          <w:w w:val="122"/>
          <w:b/>
          <w:bCs/>
          <w:i/>
        </w:rPr>
        <w:t>9/63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380" w:bottom="0" w:left="620" w:right="540"/>
          <w:cols w:num="2" w:equalWidth="0">
            <w:col w:w="7647" w:space="1199"/>
            <w:col w:w="2234"/>
          </w:cols>
        </w:sectPr>
      </w:pPr>
      <w:rPr/>
    </w:p>
    <w:p>
      <w:pPr>
        <w:spacing w:before="52" w:after="0" w:line="440" w:lineRule="exact"/>
        <w:ind w:left="1912" w:right="-20"/>
        <w:jc w:val="left"/>
        <w:tabs>
          <w:tab w:pos="3300" w:val="left"/>
          <w:tab w:pos="6940" w:val="left"/>
          <w:tab w:pos="7360" w:val="left"/>
        </w:tabs>
        <w:rPr>
          <w:rFonts w:ascii="Arial" w:hAnsi="Arial" w:cs="Arial" w:eastAsia="Arial"/>
          <w:sz w:val="35"/>
          <w:szCs w:val="35"/>
        </w:rPr>
      </w:pPr>
      <w:rPr/>
      <w:r>
        <w:rPr>
          <w:rFonts w:ascii="Arial" w:hAnsi="Arial" w:cs="Arial" w:eastAsia="Arial"/>
          <w:sz w:val="35"/>
          <w:szCs w:val="35"/>
          <w:color w:val="010101"/>
          <w:spacing w:val="0"/>
          <w:w w:val="100"/>
          <w:position w:val="-1"/>
        </w:rPr>
        <w:t>RADIO</w:t>
      </w:r>
      <w:r>
        <w:rPr>
          <w:rFonts w:ascii="Arial" w:hAnsi="Arial" w:cs="Arial" w:eastAsia="Arial"/>
          <w:sz w:val="35"/>
          <w:szCs w:val="35"/>
          <w:color w:val="010101"/>
          <w:spacing w:val="-42"/>
          <w:w w:val="100"/>
          <w:position w:val="-1"/>
        </w:rPr>
        <w:t> </w:t>
      </w:r>
      <w:r>
        <w:rPr>
          <w:rFonts w:ascii="Arial" w:hAnsi="Arial" w:cs="Arial" w:eastAsia="Arial"/>
          <w:sz w:val="35"/>
          <w:szCs w:val="35"/>
          <w:color w:val="010101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35"/>
          <w:szCs w:val="35"/>
          <w:color w:val="010101"/>
          <w:spacing w:val="0"/>
          <w:w w:val="100"/>
          <w:position w:val="-1"/>
        </w:rPr>
      </w:r>
      <w:r>
        <w:rPr>
          <w:rFonts w:ascii="Arial" w:hAnsi="Arial" w:cs="Arial" w:eastAsia="Arial"/>
          <w:sz w:val="38"/>
          <w:szCs w:val="38"/>
          <w:color w:val="010101"/>
          <w:spacing w:val="0"/>
          <w:w w:val="119"/>
          <w:position w:val="-1"/>
        </w:rPr>
        <w:t>FREQOE</w:t>
      </w:r>
      <w:r>
        <w:rPr>
          <w:rFonts w:ascii="Arial" w:hAnsi="Arial" w:cs="Arial" w:eastAsia="Arial"/>
          <w:sz w:val="38"/>
          <w:szCs w:val="38"/>
          <w:color w:val="010101"/>
          <w:spacing w:val="-9"/>
          <w:w w:val="119"/>
          <w:position w:val="-1"/>
        </w:rPr>
        <w:t>Y</w:t>
      </w:r>
      <w:r>
        <w:rPr>
          <w:rFonts w:ascii="Arial" w:hAnsi="Arial" w:cs="Arial" w:eastAsia="Arial"/>
          <w:sz w:val="38"/>
          <w:szCs w:val="38"/>
          <w:color w:val="2F2F2F"/>
          <w:spacing w:val="0"/>
          <w:w w:val="119"/>
          <w:position w:val="-1"/>
        </w:rPr>
        <w:t>m</w:t>
      </w:r>
      <w:r>
        <w:rPr>
          <w:rFonts w:ascii="Arial" w:hAnsi="Arial" w:cs="Arial" w:eastAsia="Arial"/>
          <w:sz w:val="38"/>
          <w:szCs w:val="38"/>
          <w:color w:val="2F2F2F"/>
          <w:spacing w:val="-56"/>
          <w:w w:val="119"/>
          <w:position w:val="-1"/>
        </w:rPr>
        <w:t>t</w:t>
      </w:r>
      <w:r>
        <w:rPr>
          <w:rFonts w:ascii="Arial" w:hAnsi="Arial" w:cs="Arial" w:eastAsia="Arial"/>
          <w:sz w:val="38"/>
          <w:szCs w:val="38"/>
          <w:color w:val="010101"/>
          <w:spacing w:val="0"/>
          <w:w w:val="119"/>
          <w:position w:val="-1"/>
        </w:rPr>
        <w:t>\jt;S</w:t>
      </w:r>
      <w:r>
        <w:rPr>
          <w:rFonts w:ascii="Arial" w:hAnsi="Arial" w:cs="Arial" w:eastAsia="Arial"/>
          <w:sz w:val="38"/>
          <w:szCs w:val="38"/>
          <w:color w:val="010101"/>
          <w:spacing w:val="-123"/>
          <w:w w:val="119"/>
          <w:position w:val="-1"/>
        </w:rPr>
        <w:t> </w:t>
      </w:r>
      <w:r>
        <w:rPr>
          <w:rFonts w:ascii="Arial" w:hAnsi="Arial" w:cs="Arial" w:eastAsia="Arial"/>
          <w:sz w:val="38"/>
          <w:szCs w:val="38"/>
          <w:color w:val="010101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38"/>
          <w:szCs w:val="38"/>
          <w:color w:val="010101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39"/>
          <w:szCs w:val="39"/>
          <w:color w:val="010101"/>
          <w:spacing w:val="0"/>
          <w:w w:val="72"/>
          <w:position w:val="-1"/>
        </w:rPr>
        <w:t>&amp;</w:t>
      </w:r>
      <w:r>
        <w:rPr>
          <w:rFonts w:ascii="Times New Roman" w:hAnsi="Times New Roman" w:cs="Times New Roman" w:eastAsia="Times New Roman"/>
          <w:sz w:val="39"/>
          <w:szCs w:val="39"/>
          <w:color w:val="010101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39"/>
          <w:szCs w:val="39"/>
          <w:color w:val="010101"/>
          <w:spacing w:val="0"/>
          <w:w w:val="100"/>
          <w:position w:val="-1"/>
        </w:rPr>
      </w:r>
      <w:r>
        <w:rPr>
          <w:rFonts w:ascii="Arial" w:hAnsi="Arial" w:cs="Arial" w:eastAsia="Arial"/>
          <w:sz w:val="35"/>
          <w:szCs w:val="35"/>
          <w:color w:val="010101"/>
          <w:spacing w:val="0"/>
          <w:w w:val="106"/>
          <w:position w:val="-1"/>
        </w:rPr>
        <w:t>SOCKETS</w:t>
      </w:r>
      <w:r>
        <w:rPr>
          <w:rFonts w:ascii="Arial" w:hAnsi="Arial" w:cs="Arial" w:eastAsia="Arial"/>
          <w:sz w:val="35"/>
          <w:szCs w:val="35"/>
          <w:color w:val="000000"/>
          <w:spacing w:val="0"/>
          <w:w w:val="100"/>
          <w:position w:val="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520" w:bottom="280" w:left="660" w:right="720"/>
        </w:sectPr>
      </w:pPr>
      <w:rPr/>
    </w:p>
    <w:p>
      <w:pPr>
        <w:spacing w:before="27" w:after="0" w:line="240" w:lineRule="auto"/>
        <w:ind w:left="539" w:right="-79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</w:rPr>
        <w:t>PATTERN</w:t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10101"/>
          <w:spacing w:val="52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10"/>
        </w:rPr>
        <w:t>2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36" w:after="0" w:line="293" w:lineRule="exact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/>
        <w:br w:type="column"/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35"/>
          <w:position w:val="-1"/>
        </w:rPr>
        <w:t>50</w:t>
      </w:r>
      <w:r>
        <w:rPr>
          <w:rFonts w:ascii="Arial" w:hAnsi="Arial" w:cs="Arial" w:eastAsia="Arial"/>
          <w:sz w:val="26"/>
          <w:szCs w:val="26"/>
          <w:color w:val="010101"/>
          <w:spacing w:val="16"/>
          <w:w w:val="135"/>
          <w:position w:val="-1"/>
        </w:rPr>
        <w:t> </w:t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  <w:position w:val="-1"/>
        </w:rPr>
        <w:t>OH</w:t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6"/>
          <w:szCs w:val="26"/>
          <w:color w:val="010101"/>
          <w:spacing w:val="24"/>
          <w:w w:val="100"/>
          <w:position w:val="-1"/>
        </w:rPr>
        <w:t> </w:t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102"/>
          <w:position w:val="-1"/>
        </w:rPr>
        <w:t>CONCENTRIC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380" w:bottom="0" w:left="660" w:right="720"/>
          <w:cols w:num="2" w:equalWidth="0">
            <w:col w:w="2120" w:space="5554"/>
            <w:col w:w="3186"/>
          </w:cols>
        </w:sectPr>
      </w:pPr>
      <w:rPr/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380" w:bottom="0" w:left="660" w:right="720"/>
        </w:sectPr>
      </w:pPr>
      <w:rPr/>
    </w:p>
    <w:p>
      <w:pPr>
        <w:spacing w:before="0" w:after="0" w:line="989" w:lineRule="exact"/>
        <w:ind w:left="104" w:right="-200"/>
        <w:jc w:val="left"/>
        <w:tabs>
          <w:tab w:pos="2860" w:val="left"/>
        </w:tabs>
        <w:rPr>
          <w:rFonts w:ascii="Arial" w:hAnsi="Arial" w:cs="Arial" w:eastAsia="Arial"/>
          <w:sz w:val="21"/>
          <w:szCs w:val="21"/>
        </w:rPr>
      </w:pPr>
      <w:rPr/>
      <w:r>
        <w:rPr/>
        <w:pict>
          <v:shape style="position:absolute;margin-left:62.400002pt;margin-top:-145.653412pt;width:231.360001pt;height:171.839996pt;mso-position-horizontal-relative:page;mso-position-vertical-relative:paragraph;z-index:-1759" type="#_x0000_t75">
            <v:imagedata r:id="rId15" o:title=""/>
          </v:shape>
        </w:pict>
      </w:r>
      <w:r>
        <w:rPr>
          <w:rFonts w:ascii="Arial" w:hAnsi="Arial" w:cs="Arial" w:eastAsia="Arial"/>
          <w:sz w:val="107"/>
          <w:szCs w:val="107"/>
          <w:color w:val="2F2F2F"/>
          <w:spacing w:val="0"/>
          <w:w w:val="122"/>
          <w:position w:val="-14"/>
        </w:rPr>
        <w:t>I</w:t>
      </w:r>
      <w:r>
        <w:rPr>
          <w:rFonts w:ascii="Arial" w:hAnsi="Arial" w:cs="Arial" w:eastAsia="Arial"/>
          <w:sz w:val="107"/>
          <w:szCs w:val="107"/>
          <w:color w:val="2F2F2F"/>
          <w:spacing w:val="-333"/>
          <w:w w:val="122"/>
          <w:position w:val="-14"/>
        </w:rPr>
        <w:t> </w:t>
      </w:r>
      <w:r>
        <w:rPr>
          <w:rFonts w:ascii="Arial" w:hAnsi="Arial" w:cs="Arial" w:eastAsia="Arial"/>
          <w:sz w:val="107"/>
          <w:szCs w:val="107"/>
          <w:color w:val="2F2F2F"/>
          <w:spacing w:val="0"/>
          <w:w w:val="100"/>
          <w:position w:val="-14"/>
        </w:rPr>
        <w:tab/>
      </w:r>
      <w:r>
        <w:rPr>
          <w:rFonts w:ascii="Arial" w:hAnsi="Arial" w:cs="Arial" w:eastAsia="Arial"/>
          <w:sz w:val="107"/>
          <w:szCs w:val="107"/>
          <w:color w:val="2F2F2F"/>
          <w:spacing w:val="0"/>
          <w:w w:val="100"/>
          <w:position w:val="-14"/>
        </w:rPr>
      </w:r>
      <w:r>
        <w:rPr>
          <w:rFonts w:ascii="Arial" w:hAnsi="Arial" w:cs="Arial" w:eastAsia="Arial"/>
          <w:sz w:val="21"/>
          <w:szCs w:val="21"/>
          <w:color w:val="010101"/>
          <w:spacing w:val="0"/>
          <w:w w:val="122"/>
          <w:position w:val="25"/>
        </w:rPr>
        <w:t>A6R2G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40" w:lineRule="auto"/>
        <w:ind w:right="110"/>
        <w:jc w:val="righ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shape style="position:absolute;margin-left:323.519989pt;margin-top:-150.820145pt;width:243.839996pt;height:148.800003pt;mso-position-horizontal-relative:page;mso-position-vertical-relative:paragraph;z-index:-1758" type="#_x0000_t75">
            <v:imagedata r:id="rId16" o:title=""/>
          </v:shape>
        </w:pict>
      </w:r>
      <w:r>
        <w:rPr>
          <w:rFonts w:ascii="Times New Roman" w:hAnsi="Times New Roman" w:cs="Times New Roman" w:eastAsia="Times New Roman"/>
          <w:sz w:val="19"/>
          <w:szCs w:val="19"/>
          <w:color w:val="181818"/>
          <w:spacing w:val="0"/>
          <w:w w:val="98"/>
        </w:rPr>
        <w:t>AIF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right="-91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181818"/>
          <w:spacing w:val="0"/>
          <w:w w:val="113"/>
        </w:rPr>
        <w:t>ALL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113"/>
        </w:rPr>
        <w:t> </w:t>
      </w:r>
      <w:r>
        <w:rPr>
          <w:rFonts w:ascii="Arial" w:hAnsi="Arial" w:cs="Arial" w:eastAsia="Arial"/>
          <w:sz w:val="15"/>
          <w:szCs w:val="15"/>
          <w:color w:val="181818"/>
          <w:spacing w:val="47"/>
          <w:w w:val="113"/>
        </w:rPr>
        <w:t> 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113"/>
        </w:rPr>
        <w:t>THREADS</w:t>
      </w:r>
      <w:r>
        <w:rPr>
          <w:rFonts w:ascii="Arial" w:hAnsi="Arial" w:cs="Arial" w:eastAsia="Arial"/>
          <w:sz w:val="15"/>
          <w:szCs w:val="15"/>
          <w:color w:val="181818"/>
          <w:spacing w:val="-22"/>
          <w:w w:val="113"/>
        </w:rPr>
        <w:t> </w:t>
      </w:r>
      <w:r>
        <w:rPr>
          <w:rFonts w:ascii="Arial" w:hAnsi="Arial" w:cs="Arial" w:eastAsia="Arial"/>
          <w:sz w:val="34"/>
          <w:szCs w:val="34"/>
          <w:color w:val="181818"/>
          <w:spacing w:val="0"/>
          <w:w w:val="100"/>
        </w:rPr>
        <w:t>i</w:t>
      </w:r>
      <w:r>
        <w:rPr>
          <w:rFonts w:ascii="Arial" w:hAnsi="Arial" w:cs="Arial" w:eastAsia="Arial"/>
          <w:sz w:val="34"/>
          <w:szCs w:val="34"/>
          <w:color w:val="181818"/>
          <w:spacing w:val="0"/>
          <w:w w:val="100"/>
        </w:rPr>
        <w:t>\</w:t>
      </w:r>
      <w:r>
        <w:rPr>
          <w:rFonts w:ascii="Arial" w:hAnsi="Arial" w:cs="Arial" w:eastAsia="Arial"/>
          <w:sz w:val="34"/>
          <w:szCs w:val="34"/>
          <w:color w:val="181818"/>
          <w:spacing w:val="-23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119"/>
        </w:rPr>
        <w:t>DIA.</w:t>
      </w:r>
      <w:r>
        <w:rPr>
          <w:rFonts w:ascii="Arial" w:hAnsi="Arial" w:cs="Arial" w:eastAsia="Arial"/>
          <w:sz w:val="15"/>
          <w:szCs w:val="15"/>
          <w:color w:val="181818"/>
          <w:spacing w:val="-8"/>
          <w:w w:val="119"/>
        </w:rPr>
        <w:t> 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100"/>
        </w:rPr>
        <w:t>X</w:t>
      </w:r>
      <w:r>
        <w:rPr>
          <w:rFonts w:ascii="Arial" w:hAnsi="Arial" w:cs="Arial" w:eastAsia="Arial"/>
          <w:sz w:val="15"/>
          <w:szCs w:val="15"/>
          <w:color w:val="2F2F2F"/>
          <w:spacing w:val="38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100"/>
        </w:rPr>
        <w:t>26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181818"/>
          <w:spacing w:val="21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010101"/>
          <w:spacing w:val="0"/>
          <w:w w:val="121"/>
        </w:rPr>
        <w:t>T</w:t>
      </w:r>
      <w:r>
        <w:rPr>
          <w:rFonts w:ascii="Arial" w:hAnsi="Arial" w:cs="Arial" w:eastAsia="Arial"/>
          <w:sz w:val="15"/>
          <w:szCs w:val="15"/>
          <w:color w:val="010101"/>
          <w:spacing w:val="5"/>
          <w:w w:val="121"/>
        </w:rPr>
        <w:t>P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205"/>
        </w:rPr>
        <w:t>I.</w:t>
      </w:r>
      <w:r>
        <w:rPr>
          <w:rFonts w:ascii="Arial" w:hAnsi="Arial" w:cs="Arial" w:eastAsia="Arial"/>
          <w:sz w:val="15"/>
          <w:szCs w:val="15"/>
          <w:color w:val="2F2F2F"/>
          <w:spacing w:val="2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150"/>
        </w:rPr>
        <w:t>85</w:t>
      </w:r>
      <w:r>
        <w:rPr>
          <w:rFonts w:ascii="Arial" w:hAnsi="Arial" w:cs="Arial" w:eastAsia="Arial"/>
          <w:sz w:val="15"/>
          <w:szCs w:val="15"/>
          <w:color w:val="181818"/>
          <w:spacing w:val="-5"/>
          <w:w w:val="150"/>
        </w:rPr>
        <w:t> 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110"/>
        </w:rPr>
        <w:t>W</w:t>
      </w:r>
      <w:r>
        <w:rPr>
          <w:rFonts w:ascii="Arial" w:hAnsi="Arial" w:cs="Arial" w:eastAsia="Arial"/>
          <w:sz w:val="15"/>
          <w:szCs w:val="15"/>
          <w:color w:val="181818"/>
          <w:spacing w:val="-42"/>
          <w:w w:val="111"/>
        </w:rPr>
        <w:t>H</w:t>
      </w:r>
      <w:r>
        <w:rPr>
          <w:rFonts w:ascii="Arial" w:hAnsi="Arial" w:cs="Arial" w:eastAsia="Arial"/>
          <w:sz w:val="15"/>
          <w:szCs w:val="15"/>
          <w:color w:val="444444"/>
          <w:spacing w:val="5"/>
          <w:w w:val="270"/>
        </w:rPr>
        <w:t>I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132"/>
        </w:rPr>
        <w:t>T.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9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81818"/>
          <w:spacing w:val="0"/>
          <w:w w:val="115"/>
        </w:rPr>
        <w:t>STYLE</w:t>
      </w:r>
      <w:r>
        <w:rPr>
          <w:rFonts w:ascii="Arial" w:hAnsi="Arial" w:cs="Arial" w:eastAsia="Arial"/>
          <w:sz w:val="20"/>
          <w:szCs w:val="20"/>
          <w:color w:val="181818"/>
          <w:spacing w:val="-39"/>
          <w:w w:val="115"/>
        </w:rPr>
        <w:t> </w:t>
      </w:r>
      <w:r>
        <w:rPr>
          <w:rFonts w:ascii="Arial" w:hAnsi="Arial" w:cs="Arial" w:eastAsia="Arial"/>
          <w:sz w:val="20"/>
          <w:szCs w:val="20"/>
          <w:color w:val="181818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181818"/>
          <w:spacing w:val="0"/>
          <w:w w:val="115"/>
        </w:rPr>
        <w:t>SR2E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380" w:bottom="0" w:left="660" w:right="720"/>
          <w:cols w:num="3" w:equalWidth="0">
            <w:col w:w="3647" w:space="247"/>
            <w:col w:w="3650" w:space="275"/>
            <w:col w:w="3041"/>
          </w:cols>
        </w:sectPr>
      </w:pPr>
      <w:rPr/>
    </w:p>
    <w:p>
      <w:pPr>
        <w:spacing w:before="0" w:after="0" w:line="150" w:lineRule="exact"/>
        <w:ind w:left="3903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010101"/>
          <w:spacing w:val="0"/>
          <w:w w:val="115"/>
        </w:rPr>
        <w:t>MATERIALS</w:t>
      </w:r>
      <w:r>
        <w:rPr>
          <w:rFonts w:ascii="Arial" w:hAnsi="Arial" w:cs="Arial" w:eastAsia="Arial"/>
          <w:sz w:val="15"/>
          <w:szCs w:val="15"/>
          <w:color w:val="010101"/>
          <w:spacing w:val="-12"/>
          <w:w w:val="115"/>
        </w:rPr>
        <w:t> 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190"/>
        </w:rPr>
        <w:t>-</w:t>
      </w:r>
      <w:r>
        <w:rPr>
          <w:rFonts w:ascii="Arial" w:hAnsi="Arial" w:cs="Arial" w:eastAsia="Arial"/>
          <w:sz w:val="15"/>
          <w:szCs w:val="15"/>
          <w:color w:val="2F2F2F"/>
          <w:spacing w:val="-34"/>
          <w:w w:val="190"/>
        </w:rPr>
        <w:t> 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117"/>
        </w:rPr>
        <w:t>ALUMINIUM</w:t>
      </w:r>
      <w:r>
        <w:rPr>
          <w:rFonts w:ascii="Arial" w:hAnsi="Arial" w:cs="Arial" w:eastAsia="Arial"/>
          <w:sz w:val="15"/>
          <w:szCs w:val="15"/>
          <w:color w:val="181818"/>
          <w:spacing w:val="41"/>
          <w:w w:val="117"/>
        </w:rPr>
        <w:t> 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108"/>
        </w:rPr>
        <w:t>BRONZ</w:t>
      </w:r>
      <w:r>
        <w:rPr>
          <w:rFonts w:ascii="Arial" w:hAnsi="Arial" w:cs="Arial" w:eastAsia="Arial"/>
          <w:sz w:val="15"/>
          <w:szCs w:val="15"/>
          <w:color w:val="181818"/>
          <w:spacing w:val="5"/>
          <w:w w:val="108"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92"/>
        </w:rPr>
        <w:t>.</w:t>
      </w:r>
      <w:r>
        <w:rPr>
          <w:rFonts w:ascii="Arial" w:hAnsi="Arial" w:cs="Arial" w:eastAsia="Arial"/>
          <w:sz w:val="15"/>
          <w:szCs w:val="15"/>
          <w:color w:val="858585"/>
          <w:spacing w:val="15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120"/>
        </w:rPr>
        <w:t>FINIS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120"/>
        </w:rPr>
        <w:t>H</w:t>
      </w:r>
      <w:r>
        <w:rPr>
          <w:rFonts w:ascii="Arial" w:hAnsi="Arial" w:cs="Arial" w:eastAsia="Arial"/>
          <w:sz w:val="15"/>
          <w:szCs w:val="15"/>
          <w:color w:val="181818"/>
          <w:spacing w:val="-3"/>
          <w:w w:val="120"/>
        </w:rPr>
        <w:t> 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120"/>
        </w:rPr>
        <w:t>CLEAN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380" w:bottom="0" w:left="660" w:right="720"/>
        </w:sectPr>
      </w:pPr>
      <w:rPr/>
    </w:p>
    <w:p>
      <w:pPr>
        <w:spacing w:before="39" w:after="0" w:line="240" w:lineRule="auto"/>
        <w:ind w:left="549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181818"/>
          <w:spacing w:val="0"/>
          <w:w w:val="91"/>
        </w:rPr>
        <w:t>IDJKIDIT</w:t>
      </w:r>
      <w:r>
        <w:rPr>
          <w:rFonts w:ascii="Times New Roman" w:hAnsi="Times New Roman" w:cs="Times New Roman" w:eastAsia="Times New Roman"/>
          <w:sz w:val="18"/>
          <w:szCs w:val="18"/>
          <w:color w:val="181818"/>
          <w:spacing w:val="0"/>
          <w:w w:val="91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181818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81818"/>
          <w:spacing w:val="6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81818"/>
          <w:spacing w:val="0"/>
          <w:w w:val="100"/>
        </w:rPr>
        <w:t>CLASS: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73" w:after="0" w:line="240" w:lineRule="auto"/>
        <w:ind w:left="549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181818"/>
          <w:spacing w:val="0"/>
          <w:w w:val="79"/>
        </w:rPr>
        <w:t>TEKP.ERATURE</w:t>
      </w:r>
      <w:r>
        <w:rPr>
          <w:rFonts w:ascii="Times New Roman" w:hAnsi="Times New Roman" w:cs="Times New Roman" w:eastAsia="Times New Roman"/>
          <w:sz w:val="19"/>
          <w:szCs w:val="19"/>
          <w:color w:val="181818"/>
          <w:spacing w:val="0"/>
          <w:w w:val="7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81818"/>
          <w:spacing w:val="10"/>
          <w:w w:val="7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F2F2F"/>
          <w:spacing w:val="0"/>
          <w:w w:val="79"/>
        </w:rPr>
        <w:t>CATEGORY: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85" w:after="0" w:line="192" w:lineRule="exact"/>
        <w:ind w:left="568" w:right="138" w:firstLine="-1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168003pt;margin-top:12.19993pt;width:21.115711pt;height:33pt;mso-position-horizontal-relative:page;mso-position-vertical-relative:paragraph;z-index:-1755" type="#_x0000_t202" filled="f" stroked="f">
            <v:textbox inset="0,0,0,0">
              <w:txbxContent>
                <w:p>
                  <w:pPr>
                    <w:spacing w:before="0" w:after="0" w:line="660" w:lineRule="exact"/>
                    <w:ind w:right="-139"/>
                    <w:jc w:val="left"/>
                    <w:rPr>
                      <w:rFonts w:ascii="Arial" w:hAnsi="Arial" w:cs="Arial" w:eastAsia="Arial"/>
                      <w:sz w:val="66"/>
                      <w:szCs w:val="66"/>
                    </w:rPr>
                  </w:pPr>
                  <w:rPr/>
                  <w:r>
                    <w:rPr>
                      <w:rFonts w:ascii="Arial" w:hAnsi="Arial" w:cs="Arial" w:eastAsia="Arial"/>
                      <w:sz w:val="66"/>
                      <w:szCs w:val="66"/>
                      <w:color w:val="2F2F2F"/>
                      <w:spacing w:val="0"/>
                      <w:w w:val="230"/>
                      <w:position w:val="-1"/>
                    </w:rPr>
                    <w:t>I</w:t>
                  </w:r>
                  <w:r>
                    <w:rPr>
                      <w:rFonts w:ascii="Arial" w:hAnsi="Arial" w:cs="Arial" w:eastAsia="Arial"/>
                      <w:sz w:val="66"/>
                      <w:szCs w:val="6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color w:val="181818"/>
          <w:spacing w:val="0"/>
          <w:w w:val="82"/>
        </w:rPr>
        <w:t>WORKIN</w:t>
      </w:r>
      <w:r>
        <w:rPr>
          <w:rFonts w:ascii="Times New Roman" w:hAnsi="Times New Roman" w:cs="Times New Roman" w:eastAsia="Times New Roman"/>
          <w:sz w:val="18"/>
          <w:szCs w:val="18"/>
          <w:color w:val="181818"/>
          <w:spacing w:val="0"/>
          <w:w w:val="82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181818"/>
          <w:spacing w:val="28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VOLTAGE: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83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83"/>
        </w:rPr>
        <w:t>NORMAL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8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9"/>
          <w:w w:val="8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DENSITY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83" w:after="0" w:line="207" w:lineRule="exact"/>
        <w:ind w:left="558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89"/>
        </w:rPr>
        <w:t>liORKIN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89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34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VOLTAGE: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17" w:lineRule="exact"/>
        <w:ind w:left="568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color w:val="2F2F2F"/>
          <w:w w:val="95"/>
          <w:position w:val="2"/>
        </w:rPr>
        <w:t>(U&gt;W</w:t>
      </w:r>
      <w:r>
        <w:rPr>
          <w:rFonts w:ascii="Courier New" w:hAnsi="Courier New" w:cs="Courier New" w:eastAsia="Courier New"/>
          <w:sz w:val="21"/>
          <w:szCs w:val="21"/>
          <w:color w:val="2F2F2F"/>
          <w:spacing w:val="-55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color w:val="2F2F2F"/>
          <w:spacing w:val="0"/>
          <w:w w:val="85"/>
          <w:position w:val="2"/>
        </w:rPr>
        <w:t>AIR</w:t>
      </w:r>
      <w:r>
        <w:rPr>
          <w:rFonts w:ascii="Courier New" w:hAnsi="Courier New" w:cs="Courier New" w:eastAsia="Courier New"/>
          <w:sz w:val="21"/>
          <w:szCs w:val="21"/>
          <w:color w:val="2F2F2F"/>
          <w:spacing w:val="-64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color w:val="2F2F2F"/>
          <w:spacing w:val="0"/>
          <w:w w:val="100"/>
          <w:position w:val="2"/>
        </w:rPr>
        <w:t>DENSITY)</w:t>
      </w:r>
      <w:r>
        <w:rPr>
          <w:rFonts w:ascii="Courier New" w:hAnsi="Courier New" w:cs="Courier New" w:eastAsia="Courier New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58" w:after="0" w:line="350" w:lineRule="auto"/>
        <w:ind w:left="539" w:right="-49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168003pt;margin-top:36.614742pt;width:19.745946pt;height:26.5pt;mso-position-horizontal-relative:page;mso-position-vertical-relative:paragraph;z-index:-1754" type="#_x0000_t202" filled="f" stroked="f">
            <v:textbox inset="0,0,0,0">
              <w:txbxContent>
                <w:p>
                  <w:pPr>
                    <w:spacing w:before="0" w:after="0" w:line="530" w:lineRule="exact"/>
                    <w:ind w:right="-119"/>
                    <w:jc w:val="left"/>
                    <w:rPr>
                      <w:rFonts w:ascii="Arial" w:hAnsi="Arial" w:cs="Arial" w:eastAsia="Arial"/>
                      <w:sz w:val="53"/>
                      <w:szCs w:val="53"/>
                    </w:rPr>
                  </w:pPr>
                  <w:rPr/>
                  <w:r>
                    <w:rPr>
                      <w:rFonts w:ascii="Arial" w:hAnsi="Arial" w:cs="Arial" w:eastAsia="Arial"/>
                      <w:sz w:val="53"/>
                      <w:szCs w:val="53"/>
                      <w:color w:val="2F2F2F"/>
                      <w:spacing w:val="0"/>
                      <w:w w:val="268"/>
                      <w:position w:val="-1"/>
                    </w:rPr>
                    <w:t>I</w:t>
                  </w:r>
                  <w:r>
                    <w:rPr>
                      <w:rFonts w:ascii="Arial" w:hAnsi="Arial" w:cs="Arial" w:eastAsia="Arial"/>
                      <w:sz w:val="53"/>
                      <w:szCs w:val="53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94"/>
        </w:rPr>
        <w:t>PROO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94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81818"/>
          <w:spacing w:val="0"/>
          <w:w w:val="100"/>
        </w:rPr>
        <w:t>VOLTAGE:</w:t>
      </w:r>
      <w:r>
        <w:rPr>
          <w:rFonts w:ascii="Times New Roman" w:hAnsi="Times New Roman" w:cs="Times New Roman" w:eastAsia="Times New Roman"/>
          <w:sz w:val="18"/>
          <w:szCs w:val="18"/>
          <w:color w:val="1818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>INSULATIO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1"/>
        </w:rPr>
        <w:t>RESISTANCE: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1"/>
        </w:rPr>
        <w:t> </w:t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89"/>
        </w:rPr>
        <w:t>CONTACT</w:t>
      </w:r>
      <w:r>
        <w:rPr>
          <w:rFonts w:ascii="Arial" w:hAnsi="Arial" w:cs="Arial" w:eastAsia="Arial"/>
          <w:sz w:val="17"/>
          <w:szCs w:val="17"/>
          <w:color w:val="2F2F2F"/>
          <w:spacing w:val="28"/>
          <w:w w:val="89"/>
        </w:rPr>
        <w:t> </w:t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100"/>
        </w:rPr>
        <w:t>RESISTANCE: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58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168003pt;margin-top:1.996737pt;width:19.769491pt;height:58.5pt;mso-position-horizontal-relative:page;mso-position-vertical-relative:paragraph;z-index:-1753" type="#_x0000_t202" filled="f" stroked="f">
            <v:textbox inset="0,0,0,0">
              <w:txbxContent>
                <w:p>
                  <w:pPr>
                    <w:spacing w:before="0" w:after="0" w:line="1170" w:lineRule="exact"/>
                    <w:ind w:right="-216"/>
                    <w:jc w:val="left"/>
                    <w:rPr>
                      <w:rFonts w:ascii="Arial" w:hAnsi="Arial" w:cs="Arial" w:eastAsia="Arial"/>
                      <w:sz w:val="117"/>
                      <w:szCs w:val="117"/>
                    </w:rPr>
                  </w:pPr>
                  <w:rPr/>
                  <w:r>
                    <w:rPr>
                      <w:rFonts w:ascii="Arial" w:hAnsi="Arial" w:cs="Arial" w:eastAsia="Arial"/>
                      <w:sz w:val="117"/>
                      <w:szCs w:val="117"/>
                      <w:color w:val="2F2F2F"/>
                      <w:spacing w:val="0"/>
                      <w:w w:val="121"/>
                      <w:position w:val="-1"/>
                    </w:rPr>
                    <w:t>I</w:t>
                  </w:r>
                  <w:r>
                    <w:rPr>
                      <w:rFonts w:ascii="Arial" w:hAnsi="Arial" w:cs="Arial" w:eastAsia="Arial"/>
                      <w:sz w:val="117"/>
                      <w:szCs w:val="117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92"/>
        </w:rPr>
        <w:t>lliP.IIDANCE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MATCHING: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49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181818"/>
          <w:spacing w:val="0"/>
          <w:w w:val="114"/>
        </w:rPr>
        <w:t>SEALING: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49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168003pt;margin-top:2.050828pt;width:19.805501pt;height:65.0pt;mso-position-horizontal-relative:page;mso-position-vertical-relative:paragraph;z-index:-1752" type="#_x0000_t202" filled="f" stroked="f">
            <v:textbox inset="0,0,0,0">
              <w:txbxContent>
                <w:p>
                  <w:pPr>
                    <w:spacing w:before="0" w:after="0" w:line="1300" w:lineRule="exact"/>
                    <w:ind w:right="-235"/>
                    <w:jc w:val="left"/>
                    <w:rPr>
                      <w:rFonts w:ascii="Arial" w:hAnsi="Arial" w:cs="Arial" w:eastAsia="Arial"/>
                      <w:sz w:val="130"/>
                      <w:szCs w:val="130"/>
                    </w:rPr>
                  </w:pPr>
                  <w:rPr/>
                  <w:r>
                    <w:rPr>
                      <w:rFonts w:ascii="Arial" w:hAnsi="Arial" w:cs="Arial" w:eastAsia="Arial"/>
                      <w:sz w:val="130"/>
                      <w:szCs w:val="130"/>
                      <w:color w:val="2F2F2F"/>
                      <w:spacing w:val="0"/>
                      <w:w w:val="109"/>
                      <w:position w:val="-1"/>
                    </w:rPr>
                    <w:t>I</w:t>
                  </w:r>
                  <w:r>
                    <w:rPr>
                      <w:rFonts w:ascii="Arial" w:hAnsi="Arial" w:cs="Arial" w:eastAsia="Arial"/>
                      <w:sz w:val="130"/>
                      <w:szCs w:val="130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7"/>
          <w:szCs w:val="17"/>
          <w:color w:val="181818"/>
          <w:spacing w:val="0"/>
          <w:w w:val="100"/>
        </w:rPr>
        <w:t>CABLE</w:t>
      </w:r>
      <w:r>
        <w:rPr>
          <w:rFonts w:ascii="Times New Roman" w:hAnsi="Times New Roman" w:cs="Times New Roman" w:eastAsia="Times New Roman"/>
          <w:sz w:val="17"/>
          <w:szCs w:val="17"/>
          <w:color w:val="18181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9"/>
        </w:rPr>
        <w:t>FIXING: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86" w:after="0" w:line="240" w:lineRule="auto"/>
        <w:ind w:left="539" w:right="-20"/>
        <w:jc w:val="left"/>
        <w:rPr>
          <w:rFonts w:ascii="Courier New" w:hAnsi="Courier New" w:cs="Courier New" w:eastAsia="Courier New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color w:val="2F2F2F"/>
          <w:spacing w:val="0"/>
          <w:w w:val="78"/>
        </w:rPr>
        <w:t>VI:BRATION:</w:t>
      </w:r>
      <w:r>
        <w:rPr>
          <w:rFonts w:ascii="Courier New" w:hAnsi="Courier New" w:cs="Courier New" w:eastAsia="Courier New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26" w:lineRule="auto"/>
        <w:ind w:left="539" w:right="1033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2"/>
        </w:rPr>
        <w:t>:&amp;lltPING: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2"/>
        </w:rPr>
        <w:t> </w:t>
      </w:r>
      <w:r>
        <w:rPr>
          <w:rFonts w:ascii="Courier New" w:hAnsi="Courier New" w:cs="Courier New" w:eastAsia="Courier New"/>
          <w:sz w:val="20"/>
          <w:szCs w:val="20"/>
          <w:color w:val="2F2F2F"/>
          <w:spacing w:val="0"/>
          <w:w w:val="88"/>
        </w:rPr>
        <w:t>CORROSIO</w:t>
      </w:r>
      <w:r>
        <w:rPr>
          <w:rFonts w:ascii="Courier New" w:hAnsi="Courier New" w:cs="Courier New" w:eastAsia="Courier New"/>
          <w:sz w:val="20"/>
          <w:szCs w:val="20"/>
          <w:color w:val="2F2F2F"/>
          <w:spacing w:val="-49"/>
          <w:w w:val="88"/>
        </w:rPr>
        <w:t>N</w:t>
      </w:r>
      <w:r>
        <w:rPr>
          <w:rFonts w:ascii="Courier New" w:hAnsi="Courier New" w:cs="Courier New" w:eastAsia="Courier New"/>
          <w:sz w:val="20"/>
          <w:szCs w:val="20"/>
          <w:color w:val="010101"/>
          <w:spacing w:val="0"/>
          <w:w w:val="161"/>
        </w:rPr>
        <w:t>:</w:t>
      </w:r>
      <w:r>
        <w:rPr>
          <w:rFonts w:ascii="Courier New" w:hAnsi="Courier New" w:cs="Courier New" w:eastAsia="Courier New"/>
          <w:sz w:val="20"/>
          <w:szCs w:val="20"/>
          <w:color w:val="010101"/>
          <w:spacing w:val="0"/>
          <w:w w:val="16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F2F2F"/>
          <w:spacing w:val="0"/>
          <w:w w:val="81"/>
        </w:rPr>
        <w:t>ENDURANOE: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38" w:after="0" w:line="240" w:lineRule="auto"/>
        <w:ind w:left="1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100"/>
        </w:rPr>
        <w:t>H1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86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F2F2F"/>
          <w:spacing w:val="0"/>
          <w:w w:val="114"/>
        </w:rPr>
        <w:t>40/85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68" w:after="0" w:line="580" w:lineRule="auto"/>
        <w:ind w:right="6248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7"/>
        </w:rPr>
        <w:t>SPECIFIED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4"/>
        </w:rPr>
        <w:t>SPECIFIED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11"/>
        </w:rPr>
        <w:t>SPECIFIED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94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181818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7"/>
          <w:szCs w:val="17"/>
          <w:color w:val="1818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181818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24"/>
        </w:rPr>
        <w:t>lES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24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17"/>
          <w:w w:val="12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8"/>
          <w:w w:val="100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>00140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181818"/>
          <w:spacing w:val="0"/>
          <w:w w:val="108"/>
        </w:rPr>
        <w:t>INITIAL</w:t>
      </w:r>
      <w:r>
        <w:rPr>
          <w:rFonts w:ascii="Times New Roman" w:hAnsi="Times New Roman" w:cs="Times New Roman" w:eastAsia="Times New Roman"/>
          <w:sz w:val="17"/>
          <w:szCs w:val="17"/>
          <w:color w:val="181818"/>
          <w:spacing w:val="-15"/>
          <w:w w:val="108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8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43"/>
          <w:w w:val="108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1"/>
          <w:w w:val="152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78"/>
        </w:rPr>
        <w:t>OMO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181818"/>
          <w:spacing w:val="0"/>
          <w:w w:val="86"/>
        </w:rPr>
        <w:t>DAMP</w:t>
      </w:r>
      <w:r>
        <w:rPr>
          <w:rFonts w:ascii="Times New Roman" w:hAnsi="Times New Roman" w:cs="Times New Roman" w:eastAsia="Times New Roman"/>
          <w:sz w:val="17"/>
          <w:szCs w:val="17"/>
          <w:color w:val="181818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181818"/>
          <w:spacing w:val="7"/>
          <w:w w:val="86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>BEAT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56" w:after="0" w:line="240" w:lineRule="auto"/>
        <w:ind w:right="-20"/>
        <w:jc w:val="left"/>
        <w:tabs>
          <w:tab w:pos="90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>POLE.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>INITIALL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10"/>
        </w:rPr>
        <w:t>la.LLIOHI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34"/>
          <w:w w:val="11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89"/>
        </w:rPr>
        <w:t>llA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-3"/>
          <w:w w:val="90"/>
        </w:rPr>
        <w:t>X</w:t>
      </w:r>
      <w:r>
        <w:rPr>
          <w:rFonts w:ascii="Times New Roman" w:hAnsi="Times New Roman" w:cs="Times New Roman" w:eastAsia="Times New Roman"/>
          <w:sz w:val="17"/>
          <w:szCs w:val="17"/>
          <w:color w:val="010101"/>
          <w:spacing w:val="0"/>
          <w:w w:val="263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010101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7"/>
          <w:szCs w:val="17"/>
          <w:color w:val="010101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F2F2F"/>
          <w:spacing w:val="0"/>
          <w:w w:val="89"/>
        </w:rPr>
        <w:t>AF'lE</w:t>
      </w:r>
      <w:r>
        <w:rPr>
          <w:rFonts w:ascii="Arial" w:hAnsi="Arial" w:cs="Arial" w:eastAsia="Arial"/>
          <w:sz w:val="18"/>
          <w:szCs w:val="18"/>
          <w:color w:val="2F2F2F"/>
          <w:spacing w:val="0"/>
          <w:w w:val="89"/>
        </w:rPr>
        <w:t>R</w:t>
      </w:r>
      <w:r>
        <w:rPr>
          <w:rFonts w:ascii="Arial" w:hAnsi="Arial" w:cs="Arial" w:eastAsia="Arial"/>
          <w:sz w:val="18"/>
          <w:szCs w:val="18"/>
          <w:color w:val="2F2F2F"/>
          <w:spacing w:val="35"/>
          <w:w w:val="8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89"/>
        </w:rPr>
        <w:t>DAMP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18"/>
          <w:w w:val="8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>HEAT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92"/>
        </w:rPr>
        <w:t>MILLIOHM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92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38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100"/>
        </w:rPr>
        <w:t>:MAX.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86" w:lineRule="exact"/>
        <w:ind w:right="-20"/>
        <w:jc w:val="left"/>
        <w:tabs>
          <w:tab w:pos="900" w:val="left"/>
          <w:tab w:pos="36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SCREEN.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181818"/>
          <w:spacing w:val="0"/>
          <w:w w:val="100"/>
        </w:rPr>
        <w:t>llUTIALL</w:t>
      </w:r>
      <w:r>
        <w:rPr>
          <w:rFonts w:ascii="Times New Roman" w:hAnsi="Times New Roman" w:cs="Times New Roman" w:eastAsia="Times New Roman"/>
          <w:sz w:val="18"/>
          <w:szCs w:val="18"/>
          <w:color w:val="1818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181818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10101"/>
          <w:spacing w:val="0"/>
          <w:w w:val="138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color w:val="010101"/>
          <w:spacing w:val="38"/>
          <w:w w:val="13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86"/>
        </w:rPr>
        <w:t>MILLIOHW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29"/>
          <w:w w:val="86"/>
        </w:rPr>
        <w:t> </w:t>
      </w:r>
      <w:r>
        <w:rPr>
          <w:rFonts w:ascii="Arial" w:hAnsi="Arial" w:cs="Arial" w:eastAsia="Arial"/>
          <w:sz w:val="18"/>
          <w:szCs w:val="18"/>
          <w:color w:val="2F2F2F"/>
          <w:spacing w:val="0"/>
          <w:w w:val="100"/>
        </w:rPr>
        <w:t>llAX.</w:t>
      </w:r>
      <w:r>
        <w:rPr>
          <w:rFonts w:ascii="Arial" w:hAnsi="Arial" w:cs="Arial" w:eastAsia="Arial"/>
          <w:sz w:val="18"/>
          <w:szCs w:val="18"/>
          <w:color w:val="2F2F2F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F2F2F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2F2F2F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AFlER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84"/>
        </w:rPr>
        <w:t>DAMP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26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84"/>
        </w:rPr>
        <w:t>HEAT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22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444444"/>
          <w:spacing w:val="0"/>
          <w:w w:val="139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color w:val="444444"/>
          <w:spacing w:val="10"/>
          <w:w w:val="13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Jm.LIOB1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VAX.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72" w:after="0" w:line="240" w:lineRule="auto"/>
        <w:ind w:left="19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93"/>
        </w:rPr>
        <w:t>INSERTIO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81818"/>
          <w:spacing w:val="0"/>
          <w:w w:val="100"/>
        </w:rPr>
        <w:t>ITE</w:t>
      </w:r>
      <w:r>
        <w:rPr>
          <w:rFonts w:ascii="Times New Roman" w:hAnsi="Times New Roman" w:cs="Times New Roman" w:eastAsia="Times New Roman"/>
          <w:sz w:val="18"/>
          <w:szCs w:val="18"/>
          <w:color w:val="1818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18181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444444"/>
          <w:spacing w:val="0"/>
          <w:w w:val="88"/>
        </w:rPr>
        <w:t>SUITABLE</w:t>
      </w:r>
      <w:r>
        <w:rPr>
          <w:rFonts w:ascii="Times New Roman" w:hAnsi="Times New Roman" w:cs="Times New Roman" w:eastAsia="Times New Roman"/>
          <w:sz w:val="18"/>
          <w:szCs w:val="18"/>
          <w:color w:val="444444"/>
          <w:spacing w:val="0"/>
          <w:w w:val="88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444444"/>
          <w:spacing w:val="1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88"/>
        </w:rPr>
        <w:t>CABLE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18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88"/>
        </w:rPr>
        <w:t>PRODUCE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8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27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71"/>
        </w:rPr>
        <w:t>M:ISMA'.OO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71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7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10"/>
          <w:w w:val="7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92"/>
        </w:rPr>
        <w:t>WHICH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92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27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EXPRESSED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93" w:lineRule="exact"/>
        <w:ind w:left="1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86"/>
        </w:rPr>
        <w:t>VOLTAGE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10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86"/>
        </w:rPr>
        <w:t>STANDIN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86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34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73"/>
        </w:rPr>
        <w:t>WAVE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7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14"/>
          <w:w w:val="7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>RATIO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40"/>
        </w:rPr>
        <w:t>IS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7"/>
          <w:w w:val="14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'mA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-2"/>
          <w:w w:val="143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181818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181818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27"/>
        </w:rPr>
        <w:t>2:1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72" w:after="0" w:line="240" w:lineRule="auto"/>
        <w:ind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34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100"/>
        </w:rPr>
        <w:t>LEAKAGE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F2F2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80"/>
        </w:rPr>
        <w:t>NO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8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8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15"/>
          <w:w w:val="80"/>
        </w:rPr>
        <w:t> 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100"/>
        </w:rPr>
        <w:t>GREATE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15"/>
          <w:szCs w:val="15"/>
          <w:color w:val="2F2F2F"/>
          <w:spacing w:val="35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100"/>
        </w:rPr>
        <w:t>THA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100"/>
        </w:rPr>
        <w:t>N</w:t>
      </w:r>
      <w:r>
        <w:rPr>
          <w:rFonts w:ascii="Arial" w:hAnsi="Arial" w:cs="Arial" w:eastAsia="Arial"/>
          <w:sz w:val="15"/>
          <w:szCs w:val="15"/>
          <w:color w:val="181818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171"/>
        </w:rPr>
        <w:t>1</w:t>
      </w:r>
      <w:r>
        <w:rPr>
          <w:rFonts w:ascii="Arial" w:hAnsi="Arial" w:cs="Arial" w:eastAsia="Arial"/>
          <w:sz w:val="15"/>
          <w:szCs w:val="15"/>
          <w:color w:val="2F2F2F"/>
          <w:spacing w:val="17"/>
          <w:w w:val="17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1"/>
          <w:w w:val="127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10101"/>
          <w:spacing w:val="8"/>
          <w:w w:val="184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444444"/>
          <w:spacing w:val="-13"/>
          <w:w w:val="14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181818"/>
          <w:spacing w:val="0"/>
          <w:w w:val="298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181818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100"/>
        </w:rPr>
        <w:t>PE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100"/>
        </w:rPr>
        <w:t>HOU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15"/>
          <w:szCs w:val="15"/>
          <w:color w:val="2F2F2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818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1818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181818"/>
          <w:spacing w:val="3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444444"/>
          <w:spacing w:val="0"/>
          <w:w w:val="154"/>
        </w:rPr>
        <w:t>20lb/s</w:t>
      </w:r>
      <w:r>
        <w:rPr>
          <w:rFonts w:ascii="Arial" w:hAnsi="Arial" w:cs="Arial" w:eastAsia="Arial"/>
          <w:sz w:val="15"/>
          <w:szCs w:val="15"/>
          <w:color w:val="444444"/>
          <w:spacing w:val="-20"/>
          <w:w w:val="155"/>
        </w:rPr>
        <w:t>q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385"/>
        </w:rPr>
        <w:t>.</w:t>
      </w:r>
      <w:r>
        <w:rPr>
          <w:rFonts w:ascii="Arial" w:hAnsi="Arial" w:cs="Arial" w:eastAsia="Arial"/>
          <w:sz w:val="15"/>
          <w:szCs w:val="15"/>
          <w:color w:val="1818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5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5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15"/>
          <w:w w:val="15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F2F2F"/>
          <w:spacing w:val="0"/>
          <w:w w:val="100"/>
        </w:rPr>
        <w:t>.AFlER</w:t>
      </w:r>
      <w:r>
        <w:rPr>
          <w:rFonts w:ascii="Times New Roman" w:hAnsi="Times New Roman" w:cs="Times New Roman" w:eastAsia="Times New Roman"/>
          <w:sz w:val="16"/>
          <w:szCs w:val="16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F2F2F"/>
          <w:spacing w:val="34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121"/>
        </w:rPr>
        <w:t>ALL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27" w:lineRule="exact"/>
        <w:ind w:left="10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color w:val="2F2F2F"/>
          <w:spacing w:val="0"/>
          <w:w w:val="82"/>
          <w:position w:val="2"/>
        </w:rPr>
        <w:t>CONDITIONING</w:t>
      </w:r>
      <w:r>
        <w:rPr>
          <w:rFonts w:ascii="Courier New" w:hAnsi="Courier New" w:cs="Courier New" w:eastAsia="Courier New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76" w:after="0" w:line="240" w:lineRule="auto"/>
        <w:ind w:left="10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2F2F2F"/>
          <w:spacing w:val="0"/>
          <w:w w:val="112"/>
        </w:rPr>
        <w:t>WITBSUNDS</w:t>
      </w:r>
      <w:r>
        <w:rPr>
          <w:rFonts w:ascii="Arial" w:hAnsi="Arial" w:cs="Arial" w:eastAsia="Arial"/>
          <w:sz w:val="15"/>
          <w:szCs w:val="15"/>
          <w:color w:val="2F2F2F"/>
          <w:spacing w:val="32"/>
          <w:w w:val="112"/>
        </w:rPr>
        <w:t> 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127"/>
        </w:rPr>
        <w:t>30lb</w:t>
      </w:r>
      <w:r>
        <w:rPr>
          <w:rFonts w:ascii="Arial" w:hAnsi="Arial" w:cs="Arial" w:eastAsia="Arial"/>
          <w:sz w:val="15"/>
          <w:szCs w:val="15"/>
          <w:color w:val="2F2F2F"/>
          <w:spacing w:val="42"/>
          <w:w w:val="127"/>
        </w:rPr>
        <w:t> 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127"/>
        </w:rPr>
        <w:t>PUL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127"/>
        </w:rPr>
        <w:t>L</w:t>
      </w:r>
      <w:r>
        <w:rPr>
          <w:rFonts w:ascii="Arial" w:hAnsi="Arial" w:cs="Arial" w:eastAsia="Arial"/>
          <w:sz w:val="15"/>
          <w:szCs w:val="15"/>
          <w:color w:val="2F2F2F"/>
          <w:spacing w:val="-28"/>
          <w:w w:val="127"/>
        </w:rPr>
        <w:t> 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100"/>
        </w:rPr>
        <w:t>ALONG</w:t>
      </w:r>
      <w:r>
        <w:rPr>
          <w:rFonts w:ascii="Arial" w:hAnsi="Arial" w:cs="Arial" w:eastAsia="Arial"/>
          <w:sz w:val="15"/>
          <w:szCs w:val="15"/>
          <w:color w:val="2F2F2F"/>
          <w:spacing w:val="28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100"/>
        </w:rPr>
        <w:t>CABLE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F2F2F"/>
          <w:spacing w:val="8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121"/>
        </w:rPr>
        <w:t>AXIS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99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>WITHStAND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88"/>
        </w:rPr>
        <w:t>FREQUENC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88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6"/>
          <w:w w:val="88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0"/>
        </w:rPr>
        <w:t>CYCLIN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0"/>
        </w:rPr>
        <w:t>::BC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0"/>
        </w:rPr>
        <w:t>)-11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91"/>
        </w:rPr>
        <w:t>WITHOUT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20"/>
          <w:w w:val="9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91"/>
        </w:rPr>
        <w:t>RESONANCE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91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91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>WOOEN!N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95" w:lineRule="exact"/>
        <w:ind w:left="1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DISENGAGEMENT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82" w:after="0" w:line="367" w:lineRule="auto"/>
        <w:ind w:left="29" w:right="2098" w:firstLine="-1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89"/>
        </w:rPr>
        <w:t>WITHSTAND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89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1"/>
          <w:w w:val="8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89"/>
        </w:rPr>
        <w:t>:RC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-5"/>
          <w:w w:val="9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010101"/>
          <w:spacing w:val="0"/>
          <w:w w:val="225"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010101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88"/>
        </w:rPr>
        <w:t>WI'IHOUT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34"/>
          <w:w w:val="88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88"/>
        </w:rPr>
        <w:t>lo!ECBANICAL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-1"/>
          <w:w w:val="88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95"/>
        </w:rPr>
        <w:t>DETERIORATION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89"/>
        </w:rPr>
        <w:t>WITHSTAND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89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1"/>
          <w:w w:val="8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>RCS-11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>SALT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84"/>
        </w:rPr>
        <w:t>WATER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11"/>
          <w:w w:val="8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1"/>
        </w:rPr>
        <w:t>TEST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92" w:lineRule="exact"/>
        <w:ind w:left="29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83"/>
        </w:rPr>
        <w:t>WITHSTAND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8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8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6"/>
          <w:w w:val="8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444444"/>
          <w:spacing w:val="0"/>
          <w:w w:val="83"/>
        </w:rPr>
        <w:t>ENGAGEMENT</w:t>
      </w:r>
      <w:r>
        <w:rPr>
          <w:rFonts w:ascii="Times New Roman" w:hAnsi="Times New Roman" w:cs="Times New Roman" w:eastAsia="Times New Roman"/>
          <w:sz w:val="18"/>
          <w:szCs w:val="18"/>
          <w:color w:val="444444"/>
          <w:spacing w:val="17"/>
          <w:w w:val="8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83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34"/>
          <w:w w:val="8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81818"/>
          <w:spacing w:val="0"/>
          <w:w w:val="83"/>
        </w:rPr>
        <w:t>DISENGAGEMENT</w:t>
      </w:r>
      <w:r>
        <w:rPr>
          <w:rFonts w:ascii="Times New Roman" w:hAnsi="Times New Roman" w:cs="Times New Roman" w:eastAsia="Times New Roman"/>
          <w:sz w:val="18"/>
          <w:szCs w:val="18"/>
          <w:color w:val="181818"/>
          <w:spacing w:val="0"/>
          <w:w w:val="8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81818"/>
          <w:spacing w:val="18"/>
          <w:w w:val="8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81818"/>
          <w:spacing w:val="0"/>
          <w:w w:val="100"/>
        </w:rPr>
        <w:t>500</w:t>
      </w:r>
      <w:r>
        <w:rPr>
          <w:rFonts w:ascii="Times New Roman" w:hAnsi="Times New Roman" w:cs="Times New Roman" w:eastAsia="Times New Roman"/>
          <w:sz w:val="18"/>
          <w:szCs w:val="18"/>
          <w:color w:val="1818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1818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86"/>
        </w:rPr>
        <w:t>TIME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8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20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86"/>
        </w:rPr>
        <w:t>.AND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-5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SIX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81818"/>
          <w:spacing w:val="0"/>
          <w:w w:val="85"/>
        </w:rPr>
        <w:t>WEEK</w:t>
      </w:r>
      <w:r>
        <w:rPr>
          <w:rFonts w:ascii="Times New Roman" w:hAnsi="Times New Roman" w:cs="Times New Roman" w:eastAsia="Times New Roman"/>
          <w:sz w:val="18"/>
          <w:szCs w:val="18"/>
          <w:color w:val="181818"/>
          <w:spacing w:val="0"/>
          <w:w w:val="8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181818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81818"/>
          <w:spacing w:val="1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HIGR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87" w:lineRule="exact"/>
        <w:ind w:left="29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81"/>
        </w:rPr>
        <w:t>TElo!PERA.TURE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8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19"/>
          <w:w w:val="8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>CYCLIN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>NEGLIGIBLE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>ELEC'lRICAL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87"/>
        </w:rPr>
        <w:t>AND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35"/>
          <w:w w:val="8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87"/>
        </w:rPr>
        <w:t>:MECHANICAL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31"/>
          <w:w w:val="8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</w:rPr>
        <w:t>DETERIORATION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380" w:bottom="0" w:left="660" w:right="720"/>
          <w:cols w:num="2" w:equalWidth="0">
            <w:col w:w="2736" w:space="510"/>
            <w:col w:w="7614"/>
          </w:cols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8" w:after="0" w:line="192" w:lineRule="exact"/>
        <w:ind w:left="752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.270966pt;margin-top:16.587067pt;width:378.009604pt;height:105.631789pt;mso-position-horizontal-relative:page;mso-position-vertical-relative:paragraph;z-index:-175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516" w:hRule="exact"/>
                    </w:trPr>
                    <w:tc>
                      <w:tcPr>
                        <w:tcW w:w="918" w:type="dxa"/>
                        <w:tcBorders>
                          <w:top w:val="single" w:sz="7.734208" w:space="0" w:color="3B3B3B"/>
                          <w:bottom w:val="single" w:sz="7.734208" w:space="0" w:color="484848"/>
                          <w:left w:val="single" w:sz="7.734208" w:space="0" w:color="282828"/>
                          <w:right w:val="single" w:sz="7.734208" w:space="0" w:color="444444"/>
                        </w:tcBorders>
                      </w:tcPr>
                      <w:p>
                        <w:pPr>
                          <w:spacing w:before="9" w:after="0" w:line="16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74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F2F2F"/>
                            <w:spacing w:val="0"/>
                            <w:w w:val="131"/>
                          </w:rPr>
                          <w:t>STilE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7.734208" w:space="0" w:color="3B3B3B"/>
                          <w:bottom w:val="single" w:sz="7.734208" w:space="0" w:color="343434"/>
                          <w:left w:val="single" w:sz="7.734208" w:space="0" w:color="444444"/>
                          <w:right w:val="single" w:sz="7.734208" w:space="0" w:color="2B2B2B"/>
                        </w:tcBorders>
                      </w:tcPr>
                      <w:p>
                        <w:pPr>
                          <w:spacing w:before="9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34" w:right="724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F2F2F"/>
                            <w:spacing w:val="0"/>
                            <w:w w:val="132"/>
                          </w:rPr>
                          <w:t>Tm: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single" w:sz="7.734208" w:space="0" w:color="3B3B3B"/>
                          <w:bottom w:val="single" w:sz="7.734208" w:space="0" w:color="343434"/>
                          <w:left w:val="single" w:sz="7.734208" w:space="0" w:color="2B2B2B"/>
                          <w:right w:val="single" w:sz="7.734208" w:space="0" w:color="2F2F2F"/>
                        </w:tcBorders>
                      </w:tcPr>
                      <w:p>
                        <w:pPr>
                          <w:spacing w:before="52" w:after="0" w:line="240" w:lineRule="auto"/>
                          <w:ind w:left="27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2F2F2F"/>
                            <w:spacing w:val="0"/>
                            <w:w w:val="100"/>
                          </w:rPr>
                          <w:t>MATING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96" w:lineRule="exact"/>
                          <w:ind w:left="184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F2F2F"/>
                            <w:spacing w:val="0"/>
                            <w:w w:val="79"/>
                          </w:rPr>
                          <w:t>COMPONENT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7.734208" w:space="0" w:color="3B3B3B"/>
                          <w:bottom w:val="single" w:sz="7.734208" w:space="0" w:color="343434"/>
                          <w:left w:val="single" w:sz="7.734208" w:space="0" w:color="2F2F2F"/>
                          <w:right w:val="single" w:sz="7.734208" w:space="0" w:color="3F3F3F"/>
                        </w:tcBorders>
                      </w:tcPr>
                      <w:p>
                        <w:pPr>
                          <w:spacing w:before="44" w:after="0" w:line="240" w:lineRule="auto"/>
                          <w:ind w:left="260" w:right="237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F2F2F"/>
                            <w:spacing w:val="0"/>
                            <w:w w:val="89"/>
                          </w:rPr>
                          <w:t>APPROPRIATE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91" w:lineRule="exact"/>
                          <w:ind w:left="465" w:right="517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F2F2F"/>
                            <w:spacing w:val="0"/>
                            <w:w w:val="95"/>
                          </w:rPr>
                          <w:t>CABI&amp;S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7.734208" w:space="0" w:color="3B3B3B"/>
                          <w:bottom w:val="single" w:sz="7.734208" w:space="0" w:color="343434"/>
                          <w:left w:val="single" w:sz="7.734208" w:space="0" w:color="3F3F3F"/>
                          <w:right w:val="single" w:sz="11.60132" w:space="0" w:color="343434"/>
                        </w:tcBorders>
                      </w:tcPr>
                      <w:p>
                        <w:pPr>
                          <w:spacing w:before="65" w:after="0" w:line="184" w:lineRule="exact"/>
                          <w:ind w:left="186" w:right="172" w:firstLine="-1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F2F2F"/>
                            <w:spacing w:val="0"/>
                            <w:w w:val="100"/>
                          </w:rPr>
                          <w:t>JOIN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F2F2F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F2F2F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F2F2F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F2F2F"/>
                            <w:spacing w:val="0"/>
                            <w:w w:val="100"/>
                          </w:rPr>
                          <w:t>SERVICE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F2F2F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F2F2F"/>
                            <w:spacing w:val="0"/>
                            <w:w w:val="85"/>
                          </w:rPr>
                          <w:t>CATALOGUE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F2F2F"/>
                            <w:spacing w:val="0"/>
                            <w:w w:val="8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F2F2F"/>
                            <w:spacing w:val="27"/>
                            <w:w w:val="8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F2F2F"/>
                            <w:spacing w:val="0"/>
                            <w:w w:val="8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F2F2F"/>
                            <w:spacing w:val="-5"/>
                            <w:w w:val="8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10101"/>
                            <w:spacing w:val="0"/>
                            <w:w w:val="195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539" w:hRule="exact"/>
                    </w:trPr>
                    <w:tc>
                      <w:tcPr>
                        <w:tcW w:w="918" w:type="dxa"/>
                        <w:tcBorders>
                          <w:top w:val="single" w:sz="7.734208" w:space="0" w:color="484848"/>
                          <w:bottom w:val="single" w:sz="7.734208" w:space="0" w:color="2F2F2F"/>
                          <w:left w:val="single" w:sz="7.734208" w:space="0" w:color="282828"/>
                          <w:right w:val="single" w:sz="7.734208" w:space="0" w:color="444444"/>
                        </w:tcBorders>
                      </w:tcPr>
                      <w:p>
                        <w:pPr>
                          <w:spacing w:before="9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5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F2F2F"/>
                            <w:spacing w:val="0"/>
                            <w:w w:val="100"/>
                          </w:rPr>
                          <w:t>ABR2G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4" w:after="0" w:line="16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74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F2F2F"/>
                            <w:spacing w:val="0"/>
                            <w:w w:val="105"/>
                          </w:rPr>
                          <w:t>SR2E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7.734208" w:space="0" w:color="343434"/>
                          <w:bottom w:val="single" w:sz="7.734208" w:space="0" w:color="2F2F2F"/>
                          <w:left w:val="single" w:sz="7.734208" w:space="0" w:color="444444"/>
                          <w:right w:val="nil" w:sz="6" w:space="0" w:color="auto"/>
                        </w:tcBorders>
                      </w:tcPr>
                      <w:p>
                        <w:pPr>
                          <w:spacing w:before="10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22" w:lineRule="auto"/>
                          <w:ind w:left="145" w:right="175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  <w:color w:val="2F2F2F"/>
                            <w:spacing w:val="0"/>
                            <w:w w:val="85"/>
                          </w:rPr>
                          <w:t>ADAPTOR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  <w:color w:val="2F2F2F"/>
                            <w:spacing w:val="0"/>
                            <w:w w:val="85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  <w:color w:val="2F2F2F"/>
                            <w:spacing w:val="30"/>
                            <w:w w:val="8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  <w:color w:val="2F2F2F"/>
                            <w:spacing w:val="0"/>
                            <w:w w:val="100"/>
                          </w:rPr>
                          <w:t>FIXED,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  <w:color w:val="2F2F2F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F2F2F"/>
                            <w:spacing w:val="0"/>
                            <w:w w:val="100"/>
                          </w:rPr>
                          <w:t>PW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F2F2F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F2F2F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F2F2F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F2F2F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F2F2F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F2F2F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F2F2F"/>
                            <w:spacing w:val="0"/>
                            <w:w w:val="109"/>
                          </w:rPr>
                          <w:t>PUJG,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F2F2F"/>
                            <w:spacing w:val="0"/>
                            <w:w w:val="10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2F2F2F"/>
                            <w:spacing w:val="0"/>
                            <w:w w:val="100"/>
                          </w:rPr>
                          <w:t>MALE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2F2F2F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2F2F2F"/>
                            <w:spacing w:val="0"/>
                            <w:w w:val="100"/>
                          </w:rPr>
                          <w:t>SHELL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5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44444"/>
                            <w:spacing w:val="0"/>
                            <w:w w:val="100"/>
                          </w:rPr>
                          <w:t>SOCKET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44444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4444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4444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F2F2F"/>
                            <w:spacing w:val="0"/>
                            <w:w w:val="108"/>
                          </w:rPr>
                          <w:t>FIXED,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4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444444"/>
                            <w:spacing w:val="0"/>
                            <w:w w:val="100"/>
                          </w:rPr>
                          <w:t>MALE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44444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444444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2F2F2F"/>
                            <w:spacing w:val="0"/>
                            <w:w w:val="108"/>
                          </w:rPr>
                          <w:t>SHELL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single" w:sz="7.734208" w:space="0" w:color="343434"/>
                          <w:bottom w:val="single" w:sz="7.734208" w:space="0" w:color="3B3B3B"/>
                          <w:left w:val="nil" w:sz="6" w:space="0" w:color="auto"/>
                          <w:right w:val="single" w:sz="7.734208" w:space="0" w:color="2F2F2F"/>
                        </w:tcBorders>
                      </w:tcPr>
                      <w:p>
                        <w:pPr>
                          <w:spacing w:before="2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30" w:lineRule="auto"/>
                          <w:ind w:left="377" w:right="406"/>
                          <w:jc w:val="both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F2F2F"/>
                            <w:spacing w:val="0"/>
                            <w:w w:val="90"/>
                          </w:rPr>
                          <w:t>PR2A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F2F2F"/>
                            <w:spacing w:val="0"/>
                            <w:w w:val="9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2F2F2F"/>
                            <w:spacing w:val="0"/>
                            <w:w w:val="100"/>
                          </w:rPr>
                          <w:t>PR2C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2F2F2F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F2F2F"/>
                            <w:spacing w:val="0"/>
                            <w:w w:val="100"/>
                          </w:rPr>
                          <w:t>PR2E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16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77" w:right="394"/>
                          <w:jc w:val="both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F2F2F"/>
                            <w:spacing w:val="0"/>
                            <w:w w:val="100"/>
                          </w:rPr>
                          <w:t>PR2A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77" w:right="417"/>
                          <w:jc w:val="both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F2F2F"/>
                            <w:spacing w:val="0"/>
                            <w:w w:val="100"/>
                          </w:rPr>
                          <w:t>PR2E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7.734208" w:space="0" w:color="343434"/>
                          <w:bottom w:val="single" w:sz="7.734208" w:space="0" w:color="3B3B3B"/>
                          <w:left w:val="single" w:sz="7.734208" w:space="0" w:color="2F2F2F"/>
                          <w:right w:val="nil" w:sz="6" w:space="0" w:color="auto"/>
                        </w:tcBorders>
                      </w:tcPr>
                      <w:p>
                        <w:pPr>
                          <w:spacing w:before="10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9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F2F2F"/>
                            <w:spacing w:val="0"/>
                            <w:w w:val="83"/>
                          </w:rPr>
                          <w:t>NO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F2F2F"/>
                            <w:spacing w:val="0"/>
                            <w:w w:val="83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F2F2F"/>
                            <w:spacing w:val="36"/>
                            <w:w w:val="8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F2F2F"/>
                            <w:spacing w:val="0"/>
                            <w:w w:val="102"/>
                          </w:rPr>
                          <w:t>SPECIFIED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4" w:after="0" w:line="16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89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44444"/>
                            <w:spacing w:val="0"/>
                            <w:w w:val="100"/>
                          </w:rPr>
                          <w:t>NO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44444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4444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44444"/>
                            <w:spacing w:val="0"/>
                            <w:w w:val="110"/>
                          </w:rPr>
                          <w:t>SPECIFlED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7.734208" w:space="0" w:color="343434"/>
                          <w:bottom w:val="single" w:sz="7.734208" w:space="0" w:color="3B3B3B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99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  <w:color w:val="2F2F2F"/>
                            <w:w w:val="91"/>
                          </w:rPr>
                          <w:t>z.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  <w:color w:val="2F2F2F"/>
                            <w:spacing w:val="-4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F2F2F"/>
                            <w:spacing w:val="0"/>
                            <w:w w:val="112"/>
                          </w:rPr>
                          <w:t>540015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7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8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  <w:color w:val="444444"/>
                            <w:w w:val="102"/>
                          </w:rPr>
                          <w:t>z.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  <w:color w:val="444444"/>
                            <w:spacing w:val="-3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44444"/>
                            <w:spacing w:val="0"/>
                            <w:w w:val="100"/>
                          </w:rPr>
                          <w:t>540014.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  <w:position w:val="-1"/>
        </w:rPr>
        <w:t>IIATIN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94"/>
          <w:position w:val="-1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-17"/>
          <w:w w:val="94"/>
          <w:position w:val="-1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181818"/>
          <w:spacing w:val="0"/>
          <w:w w:val="94"/>
          <w:position w:val="-1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color w:val="181818"/>
          <w:spacing w:val="-11"/>
          <w:w w:val="94"/>
          <w:position w:val="-1"/>
        </w:rPr>
        <w:t>P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94"/>
          <w:position w:val="-1"/>
        </w:rPr>
        <w:t>ONENTS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94"/>
          <w:position w:val="-1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15"/>
          <w:w w:val="94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94"/>
          <w:position w:val="-1"/>
        </w:rPr>
        <w:t>.APPROPRIATE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94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8"/>
          <w:w w:val="94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  <w:position w:val="-1"/>
        </w:rPr>
        <w:t>CABlE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3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  <w:position w:val="-1"/>
        </w:rPr>
        <w:t>AND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  <w:position w:val="-1"/>
        </w:rPr>
        <w:t>JOIN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  <w:position w:val="-1"/>
        </w:rPr>
        <w:t>SERVICE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3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  <w:position w:val="-1"/>
        </w:rPr>
        <w:t>CAULOGUE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83"/>
          <w:position w:val="-1"/>
        </w:rPr>
        <w:t>NUMBBBS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03" w:lineRule="exact"/>
        <w:ind w:left="3812" w:right="6548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444444"/>
          <w:spacing w:val="0"/>
          <w:w w:val="95"/>
          <w:position w:val="-1"/>
        </w:rPr>
        <w:t>PR2C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380" w:bottom="0" w:left="660" w:right="720"/>
        </w:sectPr>
      </w:pPr>
      <w:rPr/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/>
        <w:pict>
          <v:group style="position:absolute;margin-left:44.485271pt;margin-top:20.266010pt;width:542.361606pt;height:759.667543pt;mso-position-horizontal-relative:page;mso-position-vertical-relative:page;z-index:-1757" coordorigin="890,405" coordsize="10847,15193">
            <v:group style="position:absolute;left:899;top:434;width:10828;height:2" coordorigin="899,434" coordsize="10828,2">
              <v:shape style="position:absolute;left:899;top:434;width:10828;height:2" coordorigin="899,434" coordsize="10828,0" path="m899,434l11727,434e" filled="f" stroked="t" strokeweight=".966776pt" strokecolor="#2F2F2F">
                <v:path arrowok="t"/>
              </v:shape>
            </v:group>
            <v:group style="position:absolute;left:11703;top:415;width:2;height:15116" coordorigin="11703,415" coordsize="2,15116">
              <v:shape style="position:absolute;left:11703;top:415;width:2;height:15116" coordorigin="11703,415" coordsize="0,15116" path="m11703,15531l11703,415e" filled="f" stroked="t" strokeweight=".966776pt" strokecolor="#2F2F2F">
                <v:path arrowok="t"/>
              </v:shape>
            </v:group>
            <v:group style="position:absolute;left:943;top:1389;width:2;height:14200" coordorigin="943,1389" coordsize="2,14200">
              <v:shape style="position:absolute;left:943;top:1389;width:2;height:14200" coordorigin="943,1389" coordsize="0,14200" path="m943,15589l943,1389e" filled="f" stroked="t" strokeweight=".966776pt" strokecolor="#2B2B2B">
                <v:path arrowok="t"/>
              </v:shape>
            </v:group>
            <v:group style="position:absolute;left:899;top:6285;width:10818;height:2" coordorigin="899,6285" coordsize="10818,2">
              <v:shape style="position:absolute;left:899;top:6285;width:10818;height:2" coordorigin="899,6285" coordsize="10818,0" path="m899,6285l11718,6285e" filled="f" stroked="t" strokeweight=".966776pt" strokecolor="#343434">
                <v:path arrowok="t"/>
              </v:shape>
            </v:group>
            <v:group style="position:absolute;left:9301;top:14238;width:2417;height:2" coordorigin="9301,14238" coordsize="2417,2">
              <v:shape style="position:absolute;left:9301;top:14238;width:2417;height:2" coordorigin="9301,14238" coordsize="2417,0" path="m9301,14238l11718,14238e" filled="f" stroked="t" strokeweight=".966776pt" strokecolor="#3B3B3B">
                <v:path arrowok="t"/>
              </v:shape>
            </v:group>
            <v:group style="position:absolute;left:9315;top:14219;width:2;height:1312" coordorigin="9315,14219" coordsize="2,1312">
              <v:shape style="position:absolute;left:9315;top:14219;width:2;height:1312" coordorigin="9315,14219" coordsize="0,1312" path="m9315,15531l9315,14219e" filled="f" stroked="t" strokeweight=".966776pt" strokecolor="#282828">
                <v:path arrowok="t"/>
              </v:shape>
            </v:group>
            <v:group style="position:absolute;left:9301;top:14653;width:2417;height:2" coordorigin="9301,14653" coordsize="2417,2">
              <v:shape style="position:absolute;left:9301;top:14653;width:2417;height:2" coordorigin="9301,14653" coordsize="2417,0" path="m9301,14653l11718,14653e" filled="f" stroked="t" strokeweight=".966776pt" strokecolor="#2B2B2B">
                <v:path arrowok="t"/>
              </v:shape>
            </v:group>
            <v:group style="position:absolute;left:9310;top:15087;width:2407;height:2" coordorigin="9310,15087" coordsize="2407,2">
              <v:shape style="position:absolute;left:9310;top:15087;width:2407;height:2" coordorigin="9310,15087" coordsize="2407,0" path="m9310,15087l11718,15087e" filled="f" stroked="t" strokeweight=".966776pt" strokecolor="#3F3F3F">
                <v:path arrowok="t"/>
              </v:shape>
            </v:group>
            <v:group style="position:absolute;left:957;top:15541;width:10770;height:2" coordorigin="957,15541" coordsize="10770,2">
              <v:shape style="position:absolute;left:957;top:15541;width:10770;height:2" coordorigin="957,15541" coordsize="10770,0" path="m957,15541l11727,15541e" filled="f" stroked="t" strokeweight=".966776pt" strokecolor="#2B2B2B">
                <v:path arrowok="t"/>
              </v:shape>
            </v:group>
            <w10:wrap type="none"/>
          </v:group>
        </w:pict>
      </w:r>
      <w:r>
        <w:rPr>
          <w:sz w:val="28"/>
          <w:szCs w:val="28"/>
        </w:rPr>
      </w:r>
    </w:p>
    <w:p>
      <w:pPr>
        <w:spacing w:before="0" w:after="0" w:line="240" w:lineRule="auto"/>
        <w:ind w:left="256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2F2F2F"/>
          <w:spacing w:val="0"/>
          <w:w w:val="87"/>
        </w:rPr>
        <w:t>ALL</w:t>
      </w:r>
      <w:r>
        <w:rPr>
          <w:rFonts w:ascii="Times New Roman" w:hAnsi="Times New Roman" w:cs="Times New Roman" w:eastAsia="Times New Roman"/>
          <w:sz w:val="19"/>
          <w:szCs w:val="19"/>
          <w:color w:val="2F2F2F"/>
          <w:spacing w:val="29"/>
          <w:w w:val="87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F2F2F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19"/>
          <w:szCs w:val="19"/>
          <w:color w:val="2F2F2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4"/>
          <w:spacing w:val="0"/>
          <w:w w:val="78"/>
        </w:rPr>
        <w:t>NUMBEll</w:t>
      </w:r>
      <w:r>
        <w:rPr>
          <w:rFonts w:ascii="Times New Roman" w:hAnsi="Times New Roman" w:cs="Times New Roman" w:eastAsia="Times New Roman"/>
          <w:sz w:val="19"/>
          <w:szCs w:val="19"/>
          <w:color w:val="444444"/>
          <w:spacing w:val="0"/>
          <w:w w:val="78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444444"/>
          <w:spacing w:val="0"/>
          <w:w w:val="7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4"/>
          <w:spacing w:val="13"/>
          <w:w w:val="7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818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1818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18181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44444"/>
          <w:spacing w:val="0"/>
          <w:w w:val="79"/>
        </w:rPr>
        <w:t>FRECE.DE</w:t>
      </w:r>
      <w:r>
        <w:rPr>
          <w:rFonts w:ascii="Arial" w:hAnsi="Arial" w:cs="Arial" w:eastAsia="Arial"/>
          <w:sz w:val="18"/>
          <w:szCs w:val="18"/>
          <w:color w:val="444444"/>
          <w:spacing w:val="0"/>
          <w:w w:val="79"/>
        </w:rPr>
        <w:t>D</w:t>
      </w:r>
      <w:r>
        <w:rPr>
          <w:rFonts w:ascii="Arial" w:hAnsi="Arial" w:cs="Arial" w:eastAsia="Arial"/>
          <w:sz w:val="18"/>
          <w:szCs w:val="18"/>
          <w:color w:val="444444"/>
          <w:spacing w:val="32"/>
          <w:w w:val="7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17"/>
        </w:rPr>
        <w:t>593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-23"/>
          <w:w w:val="117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color w:val="010101"/>
          <w:spacing w:val="0"/>
          <w:w w:val="234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7"/>
          <w:szCs w:val="17"/>
        </w:rPr>
      </w:pPr>
      <w:rPr/>
      <w:hyperlink r:id="rId17">
        <w:r>
          <w:rPr>
            <w:rFonts w:ascii="Times New Roman" w:hAnsi="Times New Roman" w:cs="Times New Roman" w:eastAsia="Times New Roman"/>
            <w:sz w:val="20"/>
            <w:szCs w:val="20"/>
            <w:color w:val="181818"/>
            <w:w w:val="94"/>
          </w:rPr>
          <w:t>ww</w:t>
        </w:r>
        <w:r>
          <w:rPr>
            <w:rFonts w:ascii="Times New Roman" w:hAnsi="Times New Roman" w:cs="Times New Roman" w:eastAsia="Times New Roman"/>
            <w:sz w:val="20"/>
            <w:szCs w:val="20"/>
            <w:color w:val="181818"/>
            <w:spacing w:val="3"/>
            <w:w w:val="94"/>
          </w:rPr>
          <w:t>w</w:t>
        </w:r>
        <w:r>
          <w:rPr>
            <w:rFonts w:ascii="Times New Roman" w:hAnsi="Times New Roman" w:cs="Times New Roman" w:eastAsia="Times New Roman"/>
            <w:sz w:val="20"/>
            <w:szCs w:val="20"/>
            <w:color w:val="444444"/>
            <w:spacing w:val="4"/>
            <w:w w:val="90"/>
          </w:rPr>
          <w:t>.</w:t>
        </w:r>
        <w:r>
          <w:rPr>
            <w:rFonts w:ascii="Arial" w:hAnsi="Arial" w:cs="Arial" w:eastAsia="Arial"/>
            <w:sz w:val="17"/>
            <w:szCs w:val="17"/>
            <w:color w:val="2F2F2F"/>
            <w:spacing w:val="0"/>
            <w:w w:val="108"/>
          </w:rPr>
          <w:t>Electrojumble</w:t>
        </w:r>
        <w:r>
          <w:rPr>
            <w:rFonts w:ascii="Arial" w:hAnsi="Arial" w:cs="Arial" w:eastAsia="Arial"/>
            <w:sz w:val="17"/>
            <w:szCs w:val="17"/>
            <w:color w:val="2F2F2F"/>
            <w:spacing w:val="-5"/>
            <w:w w:val="108"/>
          </w:rPr>
          <w:t>.</w:t>
        </w:r>
        <w:r>
          <w:rPr>
            <w:rFonts w:ascii="Arial" w:hAnsi="Arial" w:cs="Arial" w:eastAsia="Arial"/>
            <w:sz w:val="17"/>
            <w:szCs w:val="17"/>
            <w:color w:val="181818"/>
            <w:spacing w:val="0"/>
            <w:w w:val="105"/>
          </w:rPr>
          <w:t>o</w:t>
        </w:r>
        <w:r>
          <w:rPr>
            <w:rFonts w:ascii="Arial" w:hAnsi="Arial" w:cs="Arial" w:eastAsia="Arial"/>
            <w:sz w:val="17"/>
            <w:szCs w:val="17"/>
            <w:color w:val="181818"/>
            <w:spacing w:val="5"/>
            <w:w w:val="105"/>
          </w:rPr>
          <w:t>r</w:t>
        </w:r>
        <w:r>
          <w:rPr>
            <w:rFonts w:ascii="Arial" w:hAnsi="Arial" w:cs="Arial" w:eastAsia="Arial"/>
            <w:sz w:val="17"/>
            <w:szCs w:val="17"/>
            <w:color w:val="2F2F2F"/>
            <w:spacing w:val="0"/>
            <w:w w:val="111"/>
          </w:rPr>
          <w:t>g</w:t>
        </w:r>
        <w:r>
          <w:rPr>
            <w:rFonts w:ascii="Arial" w:hAnsi="Arial" w:cs="Arial" w:eastAsia="Arial"/>
            <w:sz w:val="17"/>
            <w:szCs w:val="17"/>
            <w:color w:val="2F2F2F"/>
            <w:spacing w:val="-1"/>
            <w:w w:val="110"/>
          </w:rPr>
          <w:t>.</w:t>
        </w:r>
        <w:r>
          <w:rPr>
            <w:rFonts w:ascii="Arial" w:hAnsi="Arial" w:cs="Arial" w:eastAsia="Arial"/>
            <w:sz w:val="17"/>
            <w:szCs w:val="17"/>
            <w:color w:val="2F2F2F"/>
            <w:spacing w:val="0"/>
            <w:w w:val="104"/>
          </w:rPr>
          <w:t>uk</w:t>
        </w:r>
        <w:r>
          <w:rPr>
            <w:rFonts w:ascii="Arial" w:hAnsi="Arial" w:cs="Arial" w:eastAsia="Arial"/>
            <w:sz w:val="17"/>
            <w:szCs w:val="17"/>
            <w:color w:val="000000"/>
            <w:spacing w:val="0"/>
            <w:w w:val="100"/>
          </w:rPr>
        </w:r>
      </w:hyperlink>
    </w:p>
    <w:p>
      <w:pPr>
        <w:spacing w:before="33" w:after="0" w:line="240" w:lineRule="auto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color w:val="010101"/>
          <w:spacing w:val="0"/>
          <w:w w:val="109"/>
        </w:rPr>
        <w:t>SECTION</w:t>
      </w:r>
      <w:r>
        <w:rPr>
          <w:rFonts w:ascii="Arial" w:hAnsi="Arial" w:cs="Arial" w:eastAsia="Arial"/>
          <w:sz w:val="21"/>
          <w:szCs w:val="21"/>
          <w:color w:val="010101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010101"/>
          <w:spacing w:val="27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181818"/>
          <w:spacing w:val="0"/>
          <w:w w:val="123"/>
        </w:rPr>
        <w:t>15/0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right="-20"/>
        <w:jc w:val="left"/>
        <w:tabs>
          <w:tab w:pos="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1"/>
          <w:szCs w:val="21"/>
          <w:color w:val="010101"/>
          <w:spacing w:val="0"/>
          <w:w w:val="100"/>
        </w:rPr>
        <w:t>SHEET</w:t>
      </w:r>
      <w:r>
        <w:rPr>
          <w:rFonts w:ascii="Arial" w:hAnsi="Arial" w:cs="Arial" w:eastAsia="Arial"/>
          <w:sz w:val="21"/>
          <w:szCs w:val="21"/>
          <w:color w:val="010101"/>
          <w:spacing w:val="-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01010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18"/>
        </w:rPr>
        <w:t>No.3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right="-20"/>
        <w:jc w:val="left"/>
        <w:tabs>
          <w:tab w:pos="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1"/>
          <w:szCs w:val="21"/>
          <w:color w:val="010101"/>
          <w:spacing w:val="0"/>
          <w:w w:val="114"/>
        </w:rPr>
        <w:t>ISSUE</w:t>
      </w:r>
      <w:r>
        <w:rPr>
          <w:rFonts w:ascii="Arial" w:hAnsi="Arial" w:cs="Arial" w:eastAsia="Arial"/>
          <w:sz w:val="21"/>
          <w:szCs w:val="21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01010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12"/>
        </w:rPr>
        <w:t>N</w:t>
      </w:r>
      <w:r>
        <w:rPr>
          <w:rFonts w:ascii="Arial" w:hAnsi="Arial" w:cs="Arial" w:eastAsia="Arial"/>
          <w:sz w:val="20"/>
          <w:szCs w:val="20"/>
          <w:color w:val="010101"/>
          <w:spacing w:val="-7"/>
          <w:w w:val="112"/>
        </w:rPr>
        <w:t>o</w:t>
      </w:r>
      <w:r>
        <w:rPr>
          <w:rFonts w:ascii="Arial" w:hAnsi="Arial" w:cs="Arial" w:eastAsia="Arial"/>
          <w:sz w:val="20"/>
          <w:szCs w:val="20"/>
          <w:color w:val="444444"/>
          <w:spacing w:val="-1"/>
          <w:w w:val="192"/>
        </w:rPr>
        <w:t>.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203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380" w:bottom="0" w:left="660" w:right="720"/>
          <w:cols w:num="2" w:equalWidth="0">
            <w:col w:w="6570" w:space="2370"/>
            <w:col w:w="1920"/>
          </w:cols>
        </w:sectPr>
      </w:pPr>
      <w:rPr/>
    </w:p>
    <w:p>
      <w:pPr>
        <w:spacing w:before="57" w:after="0" w:line="240" w:lineRule="auto"/>
        <w:ind w:left="1875" w:right="1846"/>
        <w:jc w:val="center"/>
        <w:tabs>
          <w:tab w:pos="3260" w:val="left"/>
          <w:tab w:pos="7400" w:val="left"/>
        </w:tabs>
        <w:rPr>
          <w:rFonts w:ascii="Arial" w:hAnsi="Arial" w:cs="Arial" w:eastAsia="Arial"/>
          <w:sz w:val="37"/>
          <w:szCs w:val="37"/>
        </w:rPr>
      </w:pPr>
      <w:rPr/>
      <w:r>
        <w:rPr>
          <w:rFonts w:ascii="Arial" w:hAnsi="Arial" w:cs="Arial" w:eastAsia="Arial"/>
          <w:sz w:val="37"/>
          <w:szCs w:val="37"/>
          <w:color w:val="050505"/>
          <w:spacing w:val="0"/>
          <w:w w:val="100"/>
          <w:b/>
          <w:bCs/>
        </w:rPr>
        <w:t>RADIO</w:t>
      </w:r>
      <w:r>
        <w:rPr>
          <w:rFonts w:ascii="Arial" w:hAnsi="Arial" w:cs="Arial" w:eastAsia="Arial"/>
          <w:sz w:val="37"/>
          <w:szCs w:val="37"/>
          <w:color w:val="050505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37"/>
          <w:szCs w:val="37"/>
          <w:color w:val="050505"/>
          <w:spacing w:val="0"/>
          <w:w w:val="81"/>
          <w:b/>
          <w:bCs/>
        </w:rPr>
        <w:t>FREQU</w:t>
      </w:r>
      <w:r>
        <w:rPr>
          <w:rFonts w:ascii="Arial" w:hAnsi="Arial" w:cs="Arial" w:eastAsia="Arial"/>
          <w:sz w:val="37"/>
          <w:szCs w:val="37"/>
          <w:color w:val="050505"/>
          <w:spacing w:val="1"/>
          <w:w w:val="81"/>
          <w:b/>
          <w:bCs/>
        </w:rPr>
        <w:t> </w:t>
      </w:r>
      <w:r>
        <w:rPr>
          <w:rFonts w:ascii="Arial" w:hAnsi="Arial" w:cs="Arial" w:eastAsia="Arial"/>
          <w:sz w:val="37"/>
          <w:szCs w:val="37"/>
          <w:color w:val="050505"/>
          <w:spacing w:val="0"/>
          <w:w w:val="81"/>
          <w:b/>
          <w:bCs/>
        </w:rPr>
        <w:t>W&lt;Se"ro</w:t>
      </w:r>
      <w:r>
        <w:rPr>
          <w:rFonts w:ascii="Arial" w:hAnsi="Arial" w:cs="Arial" w:eastAsia="Arial"/>
          <w:sz w:val="37"/>
          <w:szCs w:val="37"/>
          <w:color w:val="2D2D2D"/>
          <w:spacing w:val="0"/>
          <w:w w:val="52"/>
          <w:b/>
          <w:bCs/>
        </w:rPr>
        <w:t>j</w:t>
      </w:r>
      <w:r>
        <w:rPr>
          <w:rFonts w:ascii="Arial" w:hAnsi="Arial" w:cs="Arial" w:eastAsia="Arial"/>
          <w:sz w:val="37"/>
          <w:szCs w:val="37"/>
          <w:color w:val="2D2D2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7"/>
          <w:szCs w:val="37"/>
          <w:color w:val="2D2D2D"/>
          <w:spacing w:val="-31"/>
          <w:w w:val="100"/>
          <w:b/>
          <w:bCs/>
        </w:rPr>
        <w:t> </w:t>
      </w:r>
      <w:r>
        <w:rPr>
          <w:rFonts w:ascii="Arial" w:hAnsi="Arial" w:cs="Arial" w:eastAsia="Arial"/>
          <w:sz w:val="37"/>
          <w:szCs w:val="37"/>
          <w:color w:val="050505"/>
          <w:spacing w:val="0"/>
          <w:w w:val="208"/>
          <w:b/>
          <w:bCs/>
        </w:rPr>
        <w:t>LU</w:t>
      </w:r>
      <w:r>
        <w:rPr>
          <w:rFonts w:ascii="Arial" w:hAnsi="Arial" w:cs="Arial" w:eastAsia="Arial"/>
          <w:sz w:val="36"/>
          <w:szCs w:val="36"/>
          <w:color w:val="050505"/>
          <w:spacing w:val="0"/>
          <w:w w:val="86"/>
          <w:b/>
          <w:bCs/>
        </w:rPr>
        <w:t>&amp;</w:t>
      </w:r>
      <w:r>
        <w:rPr>
          <w:rFonts w:ascii="Arial" w:hAnsi="Arial" w:cs="Arial" w:eastAsia="Arial"/>
          <w:sz w:val="36"/>
          <w:szCs w:val="36"/>
          <w:color w:val="050505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36"/>
          <w:szCs w:val="36"/>
          <w:color w:val="050505"/>
          <w:spacing w:val="0"/>
          <w:w w:val="100"/>
          <w:b/>
          <w:bCs/>
        </w:rPr>
      </w:r>
      <w:r>
        <w:rPr>
          <w:rFonts w:ascii="Arial" w:hAnsi="Arial" w:cs="Arial" w:eastAsia="Arial"/>
          <w:sz w:val="37"/>
          <w:szCs w:val="37"/>
          <w:color w:val="050505"/>
          <w:spacing w:val="0"/>
          <w:w w:val="98"/>
          <w:b/>
          <w:bCs/>
        </w:rPr>
        <w:t>SOCKETS</w:t>
      </w:r>
      <w:r>
        <w:rPr>
          <w:rFonts w:ascii="Arial" w:hAnsi="Arial" w:cs="Arial" w:eastAsia="Arial"/>
          <w:sz w:val="37"/>
          <w:szCs w:val="37"/>
          <w:color w:val="000000"/>
          <w:spacing w:val="0"/>
          <w:w w:val="100"/>
        </w:rPr>
      </w:r>
    </w:p>
    <w:p>
      <w:pPr>
        <w:spacing w:before="36" w:after="0" w:line="271" w:lineRule="exact"/>
        <w:ind w:left="2913" w:right="2737"/>
        <w:jc w:val="center"/>
        <w:tabs>
          <w:tab w:pos="61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050505"/>
          <w:spacing w:val="0"/>
          <w:w w:val="100"/>
          <w:b/>
          <w:bCs/>
          <w:position w:val="-1"/>
        </w:rPr>
        <w:t>WITH</w:t>
      </w:r>
      <w:r>
        <w:rPr>
          <w:rFonts w:ascii="Arial" w:hAnsi="Arial" w:cs="Arial" w:eastAsia="Arial"/>
          <w:sz w:val="24"/>
          <w:szCs w:val="24"/>
          <w:color w:val="050505"/>
          <w:spacing w:val="0"/>
          <w:w w:val="100"/>
          <w:b/>
          <w:bCs/>
          <w:position w:val="-1"/>
        </w:rPr>
        <w:t>  </w:t>
      </w:r>
      <w:r>
        <w:rPr>
          <w:rFonts w:ascii="Arial" w:hAnsi="Arial" w:cs="Arial" w:eastAsia="Arial"/>
          <w:sz w:val="24"/>
          <w:szCs w:val="24"/>
          <w:color w:val="050505"/>
          <w:spacing w:val="4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050505"/>
          <w:spacing w:val="0"/>
          <w:w w:val="126"/>
          <w:b/>
          <w:bCs/>
          <w:position w:val="-1"/>
        </w:rPr>
        <w:t>BARRIER</w:t>
      </w:r>
      <w:r>
        <w:rPr>
          <w:rFonts w:ascii="Arial" w:hAnsi="Arial" w:cs="Arial" w:eastAsia="Arial"/>
          <w:sz w:val="24"/>
          <w:szCs w:val="24"/>
          <w:color w:val="050505"/>
          <w:spacing w:val="-2"/>
          <w:w w:val="126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050505"/>
          <w:spacing w:val="0"/>
          <w:w w:val="126"/>
          <w:b/>
          <w:bCs/>
          <w:position w:val="-1"/>
        </w:rPr>
        <w:t>AND</w:t>
      </w:r>
      <w:r>
        <w:rPr>
          <w:rFonts w:ascii="Arial" w:hAnsi="Arial" w:cs="Arial" w:eastAsia="Arial"/>
          <w:sz w:val="24"/>
          <w:szCs w:val="24"/>
          <w:color w:val="050505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4"/>
          <w:szCs w:val="24"/>
          <w:color w:val="050505"/>
          <w:spacing w:val="0"/>
          <w:w w:val="126"/>
          <w:b/>
          <w:bCs/>
          <w:position w:val="-1"/>
        </w:rPr>
        <w:t>PANEL</w:t>
      </w:r>
      <w:r>
        <w:rPr>
          <w:rFonts w:ascii="Arial" w:hAnsi="Arial" w:cs="Arial" w:eastAsia="Arial"/>
          <w:sz w:val="24"/>
          <w:szCs w:val="24"/>
          <w:color w:val="050505"/>
          <w:spacing w:val="59"/>
          <w:w w:val="126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161616"/>
          <w:spacing w:val="0"/>
          <w:w w:val="126"/>
          <w:b/>
          <w:bCs/>
          <w:position w:val="-1"/>
        </w:rPr>
        <w:t>SEALS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Sz w:w="12240" w:h="15840"/>
          <w:pgMar w:top="280" w:bottom="280" w:left="480" w:right="620"/>
        </w:sectPr>
      </w:pPr>
      <w:rPr/>
    </w:p>
    <w:p>
      <w:pPr>
        <w:spacing w:before="58" w:after="0" w:line="240" w:lineRule="auto"/>
        <w:ind w:left="385" w:right="-7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050505"/>
          <w:spacing w:val="0"/>
          <w:w w:val="128"/>
          <w:b/>
          <w:bCs/>
        </w:rPr>
        <w:t>GENERAL</w:t>
      </w:r>
      <w:r>
        <w:rPr>
          <w:rFonts w:ascii="Arial" w:hAnsi="Arial" w:cs="Arial" w:eastAsia="Arial"/>
          <w:sz w:val="24"/>
          <w:szCs w:val="24"/>
          <w:color w:val="050505"/>
          <w:spacing w:val="12"/>
          <w:w w:val="128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50505"/>
          <w:spacing w:val="0"/>
          <w:w w:val="110"/>
          <w:b/>
          <w:bCs/>
        </w:rPr>
        <w:t>PURPOSE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8" w:lineRule="exact"/>
        <w:ind w:right="-73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453"/>
          <w:b/>
          <w:bCs/>
          <w:position w:val="-1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-128"/>
          <w:w w:val="453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61616"/>
          <w:spacing w:val="0"/>
          <w:w w:val="121"/>
          <w:b/>
          <w:bCs/>
          <w:position w:val="-1"/>
        </w:rPr>
        <w:t>-1·681</w:t>
      </w:r>
      <w:r>
        <w:rPr>
          <w:rFonts w:ascii="Times New Roman" w:hAnsi="Times New Roman" w:cs="Times New Roman" w:eastAsia="Times New Roman"/>
          <w:sz w:val="22"/>
          <w:szCs w:val="22"/>
          <w:color w:val="161616"/>
          <w:spacing w:val="54"/>
          <w:w w:val="121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65656"/>
          <w:spacing w:val="0"/>
          <w:w w:val="507"/>
          <w:b/>
          <w:bCs/>
          <w:position w:val="-1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color w:val="565656"/>
          <w:spacing w:val="0"/>
          <w:w w:val="100"/>
          <w:b/>
          <w:bCs/>
          <w:position w:val="-1"/>
        </w:rPr>
        <w:t>   </w:t>
      </w:r>
      <w:r>
        <w:rPr>
          <w:rFonts w:ascii="Times New Roman" w:hAnsi="Times New Roman" w:cs="Times New Roman" w:eastAsia="Times New Roman"/>
          <w:sz w:val="19"/>
          <w:szCs w:val="19"/>
          <w:color w:val="161616"/>
          <w:spacing w:val="0"/>
          <w:w w:val="126"/>
          <w:b/>
          <w:bCs/>
          <w:position w:val="-1"/>
        </w:rPr>
        <w:t>--c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29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color w:val="050505"/>
          <w:spacing w:val="0"/>
          <w:w w:val="115"/>
          <w:b/>
          <w:bCs/>
        </w:rPr>
        <w:t>PATTER</w:t>
      </w:r>
      <w:r>
        <w:rPr>
          <w:rFonts w:ascii="Arial" w:hAnsi="Arial" w:cs="Arial" w:eastAsia="Arial"/>
          <w:sz w:val="24"/>
          <w:szCs w:val="24"/>
          <w:color w:val="050505"/>
          <w:spacing w:val="0"/>
          <w:w w:val="115"/>
          <w:b/>
          <w:bCs/>
        </w:rPr>
        <w:t>N</w:t>
      </w:r>
      <w:r>
        <w:rPr>
          <w:rFonts w:ascii="Arial" w:hAnsi="Arial" w:cs="Arial" w:eastAsia="Arial"/>
          <w:sz w:val="24"/>
          <w:szCs w:val="24"/>
          <w:color w:val="050505"/>
          <w:spacing w:val="30"/>
          <w:w w:val="115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50505"/>
          <w:spacing w:val="0"/>
          <w:w w:val="127"/>
          <w:b/>
          <w:bCs/>
        </w:rPr>
        <w:t>4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380" w:bottom="0" w:left="480" w:right="620"/>
          <w:cols w:num="3" w:equalWidth="0">
            <w:col w:w="3297" w:space="2828"/>
            <w:col w:w="1658" w:space="1653"/>
            <w:col w:w="1704"/>
          </w:cols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380" w:bottom="0" w:left="480" w:right="620"/>
        </w:sectPr>
      </w:pPr>
      <w:rPr/>
    </w:p>
    <w:p>
      <w:pPr>
        <w:spacing w:before="54" w:after="0" w:line="240" w:lineRule="auto"/>
        <w:ind w:right="15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50505"/>
          <w:spacing w:val="0"/>
          <w:w w:val="100"/>
          <w:b/>
          <w:bCs/>
        </w:rPr>
        <w:t>FW</w:t>
      </w:r>
      <w:r>
        <w:rPr>
          <w:rFonts w:ascii="Arial" w:hAnsi="Arial" w:cs="Arial" w:eastAsia="Arial"/>
          <w:sz w:val="20"/>
          <w:szCs w:val="20"/>
          <w:color w:val="050505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color w:val="050505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50505"/>
          <w:spacing w:val="0"/>
          <w:w w:val="100"/>
          <w:b/>
          <w:bCs/>
        </w:rPr>
        <w:t>PW</w:t>
      </w:r>
      <w:r>
        <w:rPr>
          <w:rFonts w:ascii="Arial" w:hAnsi="Arial" w:cs="Arial" w:eastAsia="Arial"/>
          <w:sz w:val="20"/>
          <w:szCs w:val="20"/>
          <w:color w:val="050505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50505"/>
          <w:spacing w:val="0"/>
          <w:w w:val="101"/>
          <w:b/>
          <w:bCs/>
        </w:rPr>
        <w:t>SG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0" w:after="0" w:line="114" w:lineRule="exact"/>
        <w:ind w:right="-20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.024746pt;margin-top:10.203810pt;width:18.614401pt;height:52.5pt;mso-position-horizontal-relative:page;mso-position-vertical-relative:paragraph;z-index:-1744" type="#_x0000_t202" filled="f" stroked="f">
            <v:textbox inset="0,0,0,0">
              <w:txbxContent>
                <w:p>
                  <w:pPr>
                    <w:spacing w:before="0" w:after="0" w:line="1050" w:lineRule="exact"/>
                    <w:ind w:right="-198"/>
                    <w:jc w:val="left"/>
                    <w:rPr>
                      <w:rFonts w:ascii="Arial" w:hAnsi="Arial" w:cs="Arial" w:eastAsia="Arial"/>
                      <w:sz w:val="105"/>
                      <w:szCs w:val="105"/>
                    </w:rPr>
                  </w:pPr>
                  <w:rPr/>
                  <w:r>
                    <w:rPr>
                      <w:rFonts w:ascii="Arial" w:hAnsi="Arial" w:cs="Arial" w:eastAsia="Arial"/>
                      <w:sz w:val="105"/>
                      <w:szCs w:val="105"/>
                      <w:color w:val="424242"/>
                      <w:spacing w:val="0"/>
                      <w:w w:val="127"/>
                      <w:position w:val="-1"/>
                    </w:rPr>
                    <w:t>I</w:t>
                  </w:r>
                  <w:r>
                    <w:rPr>
                      <w:rFonts w:ascii="Arial" w:hAnsi="Arial" w:cs="Arial" w:eastAsia="Arial"/>
                      <w:sz w:val="105"/>
                      <w:szCs w:val="105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color w:val="050505"/>
          <w:spacing w:val="0"/>
          <w:w w:val="129"/>
          <w:b/>
          <w:bCs/>
          <w:position w:val="-10"/>
        </w:rPr>
        <w:t>PR40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4" w:after="0" w:line="240" w:lineRule="auto"/>
        <w:ind w:left="157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050505"/>
          <w:spacing w:val="0"/>
          <w:w w:val="100"/>
          <w:b/>
          <w:bCs/>
        </w:rPr>
        <w:t>SG</w:t>
      </w:r>
      <w:r>
        <w:rPr>
          <w:rFonts w:ascii="Arial" w:hAnsi="Arial" w:cs="Arial" w:eastAsia="Arial"/>
          <w:sz w:val="20"/>
          <w:szCs w:val="20"/>
          <w:color w:val="050505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color w:val="050505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50505"/>
          <w:spacing w:val="0"/>
          <w:w w:val="100"/>
          <w:b/>
          <w:bCs/>
        </w:rPr>
        <w:t>PW</w:t>
      </w:r>
      <w:r>
        <w:rPr>
          <w:rFonts w:ascii="Arial" w:hAnsi="Arial" w:cs="Arial" w:eastAsia="Arial"/>
          <w:sz w:val="20"/>
          <w:szCs w:val="20"/>
          <w:color w:val="050505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50505"/>
          <w:spacing w:val="0"/>
          <w:w w:val="102"/>
          <w:b/>
          <w:bCs/>
        </w:rPr>
        <w:t>FW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114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50505"/>
          <w:spacing w:val="0"/>
          <w:w w:val="125"/>
          <w:b/>
          <w:bCs/>
          <w:position w:val="-10"/>
        </w:rPr>
        <w:t>PR4E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35" w:after="0" w:line="240" w:lineRule="auto"/>
        <w:ind w:right="-71"/>
        <w:jc w:val="left"/>
        <w:tabs>
          <w:tab w:pos="540" w:val="left"/>
        </w:tabs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color w:val="050505"/>
          <w:spacing w:val="0"/>
          <w:w w:val="100"/>
          <w:b/>
          <w:bCs/>
        </w:rPr>
        <w:t>CO</w:t>
      </w:r>
      <w:r>
        <w:rPr>
          <w:rFonts w:ascii="Arial" w:hAnsi="Arial" w:cs="Arial" w:eastAsia="Arial"/>
          <w:sz w:val="21"/>
          <w:szCs w:val="21"/>
          <w:color w:val="050505"/>
          <w:spacing w:val="-5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050505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1"/>
          <w:szCs w:val="21"/>
          <w:color w:val="050505"/>
          <w:spacing w:val="0"/>
          <w:w w:val="107"/>
          <w:b/>
          <w:bCs/>
        </w:rPr>
        <w:t>CE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24" w:lineRule="exact"/>
        <w:ind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3.119995pt;margin-top:-231.58989pt;width:546.916498pt;height:222.596pt;mso-position-horizontal-relative:page;mso-position-vertical-relative:paragraph;z-index:-1751" coordorigin="662,-4632" coordsize="10938,4452">
            <v:shape style="position:absolute;left:662;top:-2887;width:5338;height:2707" type="#_x0000_t75">
              <v:imagedata r:id="rId18" o:title=""/>
            </v:shape>
            <v:group style="position:absolute;left:727;top:-4603;width:10864;height:2" coordorigin="727,-4603" coordsize="10864,2">
              <v:shape style="position:absolute;left:727;top:-4603;width:10864;height:2" coordorigin="727,-4603" coordsize="10864,0" path="m727,-4603l11591,-4603e" filled="f" stroked="t" strokeweight=".979576pt" strokecolor="#3B3B3B">
                <v:path arrowok="t"/>
              </v:shape>
            </v:group>
            <v:group style="position:absolute;left:737;top:-4603;width:2;height:1768" coordorigin="737,-4603" coordsize="2,1768">
              <v:shape style="position:absolute;left:737;top:-4603;width:2;height:1768" coordorigin="737,-4603" coordsize="0,1768" path="m737,-2834l737,-4603e" filled="f" stroked="t" strokeweight=".979576pt" strokecolor="#2B2B2B">
                <v:path arrowok="t"/>
              </v:shape>
            </v:group>
            <v:group style="position:absolute;left:11581;top:-4622;width:2;height:1768" coordorigin="11581,-4622" coordsize="2,1768">
              <v:shape style="position:absolute;left:11581;top:-4622;width:2;height:1768" coordorigin="11581,-4622" coordsize="0,1768" path="m11581,-2854l11581,-4622e" filled="f" stroked="t" strokeweight=".979576pt" strokecolor="#3B3B3B">
                <v:path arrowok="t"/>
              </v:shape>
              <v:shape style="position:absolute;left:6192;top:-1985;width:2746;height:1574" type="#_x0000_t75">
                <v:imagedata r:id="rId19" o:title=""/>
              </v:shape>
            </v:group>
            <v:group style="position:absolute;left:6624;top:-2688;width:2;height:1040" coordorigin="6624,-2688" coordsize="2,1040">
              <v:shape style="position:absolute;left:6624;top:-2688;width:2;height:1040" coordorigin="6624,-2688" coordsize="0,1040" path="m6624,-1649l6624,-2688e" filled="f" stroked="t" strokeweight=".979576pt" strokecolor="#343434">
                <v:path arrowok="t"/>
              </v:shape>
            </v:group>
            <v:group style="position:absolute;left:8672;top:-2698;width:2;height:777" coordorigin="8672,-2698" coordsize="2,777">
              <v:shape style="position:absolute;left:8672;top:-2698;width:2;height:777" coordorigin="8672,-2698" coordsize="0,777" path="m8672,-1921l8672,-2698e" filled="f" stroked="t" strokeweight=".979576pt" strokecolor="#3F3F3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050505"/>
          <w:spacing w:val="0"/>
          <w:w w:val="115"/>
          <w:b/>
          <w:bCs/>
          <w:position w:val="-9"/>
        </w:rPr>
        <w:t>SR4G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34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050505"/>
          <w:spacing w:val="0"/>
          <w:w w:val="100"/>
          <w:b/>
          <w:bCs/>
        </w:rPr>
        <w:t>FW</w:t>
      </w:r>
      <w:r>
        <w:rPr>
          <w:rFonts w:ascii="Arial" w:hAnsi="Arial" w:cs="Arial" w:eastAsia="Arial"/>
          <w:sz w:val="20"/>
          <w:szCs w:val="20"/>
          <w:color w:val="05050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50505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50505"/>
          <w:spacing w:val="0"/>
          <w:w w:val="111"/>
          <w:b/>
          <w:bCs/>
        </w:rPr>
        <w:t>PWSG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0" w:after="0" w:line="134" w:lineRule="exact"/>
        <w:ind w:left="36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shape style="position:absolute;margin-left:463.200012pt;margin-top:-140.328094pt;width:107.519997pt;height:134.399994pt;mso-position-horizontal-relative:page;mso-position-vertical-relative:paragraph;z-index:-1750" type="#_x0000_t75">
            <v:imagedata r:id="rId20" o:title=""/>
          </v:shape>
        </w:pict>
      </w:r>
      <w:r>
        <w:rPr>
          <w:rFonts w:ascii="Arial" w:hAnsi="Arial" w:cs="Arial" w:eastAsia="Arial"/>
          <w:sz w:val="20"/>
          <w:szCs w:val="20"/>
          <w:color w:val="050505"/>
          <w:spacing w:val="0"/>
          <w:w w:val="118"/>
          <w:b/>
          <w:bCs/>
          <w:position w:val="-8"/>
        </w:rPr>
        <w:t>ABR4F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380" w:bottom="0" w:left="480" w:right="620"/>
          <w:cols w:num="5" w:equalWidth="0">
            <w:col w:w="2064" w:space="1838"/>
            <w:col w:w="1329" w:space="434"/>
            <w:col w:w="874" w:space="508"/>
            <w:col w:w="632" w:space="1465"/>
            <w:col w:w="1996"/>
          </w:cols>
        </w:sectPr>
      </w:pPr>
      <w:rPr/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00" w:right="-20"/>
        <w:jc w:val="left"/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color w:val="424242"/>
          <w:w w:val="95"/>
        </w:rPr>
        <w:t>Panel</w:t>
      </w:r>
      <w:r>
        <w:rPr>
          <w:rFonts w:ascii="Courier New" w:hAnsi="Courier New" w:cs="Courier New" w:eastAsia="Courier New"/>
          <w:sz w:val="19"/>
          <w:szCs w:val="19"/>
          <w:color w:val="424242"/>
          <w:spacing w:val="-51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5"/>
        </w:rPr>
        <w:t>T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7"/>
          <w:w w:val="85"/>
        </w:rPr>
        <w:t>h</w:t>
      </w:r>
      <w:r>
        <w:rPr>
          <w:rFonts w:ascii="Courier New" w:hAnsi="Courier New" w:cs="Courier New" w:eastAsia="Courier New"/>
          <w:sz w:val="20"/>
          <w:szCs w:val="20"/>
          <w:color w:val="676767"/>
          <w:spacing w:val="0"/>
          <w:w w:val="85"/>
        </w:rPr>
        <w:t>ickness</w:t>
      </w:r>
      <w:r>
        <w:rPr>
          <w:rFonts w:ascii="Courier New" w:hAnsi="Courier New" w:cs="Courier New" w:eastAsia="Courier New"/>
          <w:sz w:val="20"/>
          <w:szCs w:val="20"/>
          <w:color w:val="676767"/>
          <w:spacing w:val="-6"/>
          <w:w w:val="85"/>
        </w:rPr>
        <w:t> </w:t>
      </w:r>
      <w:r>
        <w:rPr>
          <w:rFonts w:ascii="Courier New" w:hAnsi="Courier New" w:cs="Courier New" w:eastAsia="Courier New"/>
          <w:sz w:val="19"/>
          <w:szCs w:val="19"/>
          <w:color w:val="676767"/>
          <w:spacing w:val="0"/>
          <w:w w:val="100"/>
        </w:rPr>
        <w:t>3</w:t>
      </w:r>
      <w:r>
        <w:rPr>
          <w:rFonts w:ascii="Courier New" w:hAnsi="Courier New" w:cs="Courier New" w:eastAsia="Courier New"/>
          <w:sz w:val="19"/>
          <w:szCs w:val="19"/>
          <w:color w:val="676767"/>
          <w:spacing w:val="-51"/>
          <w:w w:val="100"/>
        </w:rPr>
        <w:t>/</w:t>
      </w:r>
      <w:r>
        <w:rPr>
          <w:rFonts w:ascii="Courier New" w:hAnsi="Courier New" w:cs="Courier New" w:eastAsia="Courier New"/>
          <w:sz w:val="19"/>
          <w:szCs w:val="19"/>
          <w:color w:val="2D2D2D"/>
          <w:spacing w:val="0"/>
          <w:w w:val="100"/>
        </w:rPr>
        <w:t>16</w:t>
      </w:r>
      <w:r>
        <w:rPr>
          <w:rFonts w:ascii="Courier New" w:hAnsi="Courier New" w:cs="Courier New" w:eastAsia="Courier New"/>
          <w:sz w:val="19"/>
          <w:szCs w:val="19"/>
          <w:color w:val="2D2D2D"/>
          <w:spacing w:val="-41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color w:val="676767"/>
          <w:spacing w:val="-14"/>
          <w:w w:val="88"/>
        </w:rPr>
        <w:t>m</w:t>
      </w:r>
      <w:r>
        <w:rPr>
          <w:rFonts w:ascii="Courier New" w:hAnsi="Courier New" w:cs="Courier New" w:eastAsia="Courier New"/>
          <w:sz w:val="19"/>
          <w:szCs w:val="19"/>
          <w:color w:val="424242"/>
          <w:spacing w:val="0"/>
          <w:w w:val="100"/>
        </w:rPr>
        <w:t>a</w:t>
      </w:r>
      <w:r>
        <w:rPr>
          <w:rFonts w:ascii="Courier New" w:hAnsi="Courier New" w:cs="Courier New" w:eastAsia="Courier New"/>
          <w:sz w:val="19"/>
          <w:szCs w:val="19"/>
          <w:color w:val="424242"/>
          <w:spacing w:val="-32"/>
          <w:w w:val="100"/>
        </w:rPr>
        <w:t>x</w:t>
      </w:r>
      <w:r>
        <w:rPr>
          <w:rFonts w:ascii="Courier New" w:hAnsi="Courier New" w:cs="Courier New" w:eastAsia="Courier New"/>
          <w:sz w:val="19"/>
          <w:szCs w:val="19"/>
          <w:color w:val="050505"/>
          <w:spacing w:val="12"/>
          <w:w w:val="172"/>
        </w:rPr>
        <w:t>.</w:t>
      </w:r>
      <w:r>
        <w:rPr>
          <w:rFonts w:ascii="Courier New" w:hAnsi="Courier New" w:cs="Courier New" w:eastAsia="Courier New"/>
          <w:sz w:val="19"/>
          <w:szCs w:val="19"/>
          <w:color w:val="565656"/>
          <w:spacing w:val="0"/>
          <w:w w:val="93"/>
        </w:rPr>
        <w:t>1/2</w:t>
      </w:r>
      <w:r>
        <w:rPr>
          <w:rFonts w:ascii="Courier New" w:hAnsi="Courier New" w:cs="Courier New" w:eastAsia="Courier New"/>
          <w:sz w:val="19"/>
          <w:szCs w:val="19"/>
          <w:color w:val="565656"/>
          <w:spacing w:val="-37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color w:val="565656"/>
          <w:spacing w:val="0"/>
          <w:w w:val="89"/>
        </w:rPr>
        <w:t>mi</w:t>
      </w:r>
      <w:r>
        <w:rPr>
          <w:rFonts w:ascii="Courier New" w:hAnsi="Courier New" w:cs="Courier New" w:eastAsia="Courier New"/>
          <w:sz w:val="19"/>
          <w:szCs w:val="19"/>
          <w:color w:val="565656"/>
          <w:spacing w:val="-14"/>
          <w:w w:val="89"/>
        </w:rPr>
        <w:t>n</w:t>
      </w:r>
      <w:r>
        <w:rPr>
          <w:rFonts w:ascii="Courier New" w:hAnsi="Courier New" w:cs="Courier New" w:eastAsia="Courier New"/>
          <w:sz w:val="19"/>
          <w:szCs w:val="19"/>
          <w:color w:val="2D2D2D"/>
          <w:spacing w:val="0"/>
          <w:w w:val="137"/>
        </w:rPr>
        <w:t>.</w:t>
      </w:r>
      <w:r>
        <w:rPr>
          <w:rFonts w:ascii="Courier New" w:hAnsi="Courier New" w:cs="Courier New" w:eastAsia="Courier New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17" w:lineRule="exact"/>
        <w:ind w:left="629" w:right="-20"/>
        <w:jc w:val="left"/>
        <w:rPr>
          <w:rFonts w:ascii="Courier New" w:hAnsi="Courier New" w:cs="Courier New" w:eastAsia="Courier New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color w:val="2D2D2D"/>
          <w:w w:val="88"/>
          <w:position w:val="1"/>
        </w:rPr>
        <w:t>Finish:-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-62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6"/>
          <w:position w:val="1"/>
        </w:rPr>
        <w:t>Flanged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21"/>
          <w:w w:val="86"/>
          <w:position w:val="1"/>
        </w:rPr>
        <w:t> 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0"/>
          <w:w w:val="100"/>
          <w:position w:val="1"/>
        </w:rPr>
        <w:t>Washer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-2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0"/>
          <w:w w:val="100"/>
          <w:position w:val="1"/>
        </w:rPr>
        <w:t>-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-4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0"/>
          <w:szCs w:val="20"/>
          <w:color w:val="676767"/>
          <w:spacing w:val="-11"/>
          <w:w w:val="89"/>
          <w:position w:val="1"/>
        </w:rPr>
        <w:t>t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9"/>
          <w:position w:val="1"/>
        </w:rPr>
        <w:t>inned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33"/>
          <w:w w:val="89"/>
          <w:position w:val="1"/>
        </w:rPr>
        <w:t> 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0"/>
          <w:w w:val="89"/>
          <w:position w:val="1"/>
        </w:rPr>
        <w:t>brass</w:t>
      </w:r>
      <w:r>
        <w:rPr>
          <w:rFonts w:ascii="Courier New" w:hAnsi="Courier New" w:cs="Courier New" w:eastAsia="Courier Ne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1" w:lineRule="exact"/>
        <w:ind w:left="1540" w:right="-70"/>
        <w:jc w:val="left"/>
        <w:rPr>
          <w:rFonts w:ascii="Courier New" w:hAnsi="Courier New" w:cs="Courier New" w:eastAsia="Courier New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7"/>
          <w:position w:val="2"/>
        </w:rPr>
        <w:t>All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17"/>
          <w:w w:val="87"/>
          <w:position w:val="2"/>
        </w:rPr>
        <w:t> </w:t>
      </w:r>
      <w:r>
        <w:rPr>
          <w:rFonts w:ascii="Courier New" w:hAnsi="Courier New" w:cs="Courier New" w:eastAsia="Courier New"/>
          <w:sz w:val="20"/>
          <w:szCs w:val="20"/>
          <w:color w:val="565656"/>
          <w:spacing w:val="0"/>
          <w:w w:val="87"/>
          <w:position w:val="2"/>
        </w:rPr>
        <w:t>other</w:t>
      </w:r>
      <w:r>
        <w:rPr>
          <w:rFonts w:ascii="Courier New" w:hAnsi="Courier New" w:cs="Courier New" w:eastAsia="Courier New"/>
          <w:sz w:val="20"/>
          <w:szCs w:val="20"/>
          <w:color w:val="565656"/>
          <w:spacing w:val="-52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9"/>
          <w:position w:val="2"/>
        </w:rPr>
        <w:t>parts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55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0"/>
          <w:w w:val="100"/>
          <w:position w:val="2"/>
        </w:rPr>
        <w:t>-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-34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0"/>
          <w:szCs w:val="20"/>
          <w:color w:val="565656"/>
          <w:spacing w:val="0"/>
          <w:w w:val="91"/>
          <w:position w:val="2"/>
        </w:rPr>
        <w:t>S</w:t>
      </w:r>
      <w:r>
        <w:rPr>
          <w:rFonts w:ascii="Courier New" w:hAnsi="Courier New" w:cs="Courier New" w:eastAsia="Courier New"/>
          <w:sz w:val="20"/>
          <w:szCs w:val="20"/>
          <w:color w:val="565656"/>
          <w:spacing w:val="-46"/>
          <w:w w:val="91"/>
          <w:position w:val="2"/>
        </w:rPr>
        <w:t>l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0"/>
          <w:w w:val="95"/>
          <w:position w:val="2"/>
        </w:rPr>
        <w:t>l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-18"/>
          <w:w w:val="95"/>
          <w:position w:val="2"/>
        </w:rPr>
        <w:t>v</w:t>
      </w:r>
      <w:r>
        <w:rPr>
          <w:rFonts w:ascii="Courier New" w:hAnsi="Courier New" w:cs="Courier New" w:eastAsia="Courier New"/>
          <w:sz w:val="20"/>
          <w:szCs w:val="20"/>
          <w:color w:val="565656"/>
          <w:spacing w:val="0"/>
          <w:w w:val="95"/>
          <w:position w:val="2"/>
        </w:rPr>
        <w:t>er</w:t>
      </w:r>
      <w:r>
        <w:rPr>
          <w:rFonts w:ascii="Courier New" w:hAnsi="Courier New" w:cs="Courier New" w:eastAsia="Courier New"/>
          <w:sz w:val="20"/>
          <w:szCs w:val="20"/>
          <w:color w:val="565656"/>
          <w:spacing w:val="-52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7"/>
          <w:position w:val="2"/>
        </w:rPr>
        <w:t>plated</w:t>
      </w:r>
      <w:r>
        <w:rPr>
          <w:rFonts w:ascii="Courier New" w:hAnsi="Courier New" w:cs="Courier New" w:eastAsia="Courier Ne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56" w:after="0" w:line="231" w:lineRule="exact"/>
        <w:ind w:left="629" w:right="-20"/>
        <w:jc w:val="left"/>
        <w:rPr>
          <w:rFonts w:ascii="Courier New" w:hAnsi="Courier New" w:cs="Courier New" w:eastAsia="Courier New"/>
          <w:sz w:val="20"/>
          <w:szCs w:val="20"/>
        </w:rPr>
      </w:pPr>
      <w:rPr/>
      <w:r>
        <w:rPr>
          <w:rFonts w:ascii="Courier New" w:hAnsi="Courier New" w:cs="Courier New" w:eastAsia="Courier New"/>
          <w:sz w:val="21"/>
          <w:szCs w:val="21"/>
          <w:color w:val="424242"/>
          <w:spacing w:val="0"/>
          <w:w w:val="100"/>
          <w:position w:val="1"/>
        </w:rPr>
        <w:t>FW:-</w:t>
      </w:r>
      <w:r>
        <w:rPr>
          <w:rFonts w:ascii="Courier New" w:hAnsi="Courier New" w:cs="Courier New" w:eastAsia="Courier New"/>
          <w:sz w:val="21"/>
          <w:szCs w:val="21"/>
          <w:color w:val="424242"/>
          <w:spacing w:val="-22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0"/>
          <w:szCs w:val="20"/>
          <w:color w:val="565656"/>
          <w:spacing w:val="0"/>
          <w:w w:val="88"/>
          <w:position w:val="1"/>
        </w:rPr>
        <w:t>Flan</w:t>
      </w:r>
      <w:r>
        <w:rPr>
          <w:rFonts w:ascii="Courier New" w:hAnsi="Courier New" w:cs="Courier New" w:eastAsia="Courier New"/>
          <w:sz w:val="20"/>
          <w:szCs w:val="20"/>
          <w:color w:val="565656"/>
          <w:spacing w:val="-22"/>
          <w:w w:val="88"/>
          <w:position w:val="1"/>
        </w:rPr>
        <w:t>g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0"/>
          <w:w w:val="88"/>
          <w:position w:val="1"/>
        </w:rPr>
        <w:t>ed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-18"/>
          <w:w w:val="88"/>
          <w:position w:val="1"/>
        </w:rPr>
        <w:t> 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-18"/>
          <w:w w:val="100"/>
          <w:position w:val="1"/>
        </w:rPr>
        <w:t>W</w:t>
      </w:r>
      <w:r>
        <w:rPr>
          <w:rFonts w:ascii="Courier New" w:hAnsi="Courier New" w:cs="Courier New" w:eastAsia="Courier New"/>
          <w:sz w:val="20"/>
          <w:szCs w:val="20"/>
          <w:color w:val="565656"/>
          <w:spacing w:val="0"/>
          <w:w w:val="100"/>
          <w:position w:val="1"/>
        </w:rPr>
        <w:t>asher</w:t>
      </w:r>
      <w:r>
        <w:rPr>
          <w:rFonts w:ascii="Courier New" w:hAnsi="Courier New" w:cs="Courier New" w:eastAsia="Courier Ne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3" w:lineRule="exact"/>
        <w:ind w:left="629" w:right="-20"/>
        <w:jc w:val="left"/>
        <w:rPr>
          <w:rFonts w:ascii="Courier New" w:hAnsi="Courier New" w:cs="Courier New" w:eastAsia="Courier New"/>
          <w:sz w:val="20"/>
          <w:szCs w:val="20"/>
        </w:rPr>
      </w:pPr>
      <w:rPr/>
      <w:r>
        <w:rPr>
          <w:rFonts w:ascii="Courier New" w:hAnsi="Courier New" w:cs="Courier New" w:eastAsia="Courier New"/>
          <w:sz w:val="21"/>
          <w:szCs w:val="21"/>
          <w:color w:val="2D2D2D"/>
          <w:spacing w:val="0"/>
          <w:w w:val="100"/>
          <w:position w:val="1"/>
        </w:rPr>
        <w:t>PW:-</w:t>
      </w:r>
      <w:r>
        <w:rPr>
          <w:rFonts w:ascii="Courier New" w:hAnsi="Courier New" w:cs="Courier New" w:eastAsia="Courier New"/>
          <w:sz w:val="21"/>
          <w:szCs w:val="21"/>
          <w:color w:val="2D2D2D"/>
          <w:spacing w:val="-32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0"/>
          <w:w w:val="89"/>
          <w:position w:val="1"/>
        </w:rPr>
        <w:t>Packing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-32"/>
          <w:w w:val="89"/>
          <w:position w:val="1"/>
        </w:rPr>
        <w:t> 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-18"/>
          <w:w w:val="100"/>
          <w:position w:val="1"/>
        </w:rPr>
        <w:t>W</w:t>
      </w:r>
      <w:r>
        <w:rPr>
          <w:rFonts w:ascii="Courier New" w:hAnsi="Courier New" w:cs="Courier New" w:eastAsia="Courier New"/>
          <w:sz w:val="20"/>
          <w:szCs w:val="20"/>
          <w:color w:val="565656"/>
          <w:spacing w:val="0"/>
          <w:w w:val="100"/>
          <w:position w:val="1"/>
        </w:rPr>
        <w:t>a</w:t>
      </w:r>
      <w:r>
        <w:rPr>
          <w:rFonts w:ascii="Courier New" w:hAnsi="Courier New" w:cs="Courier New" w:eastAsia="Courier New"/>
          <w:sz w:val="20"/>
          <w:szCs w:val="20"/>
          <w:color w:val="565656"/>
          <w:spacing w:val="-24"/>
          <w:w w:val="100"/>
          <w:position w:val="1"/>
        </w:rPr>
        <w:t>s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0"/>
          <w:w w:val="100"/>
          <w:position w:val="1"/>
        </w:rPr>
        <w:t>her</w:t>
      </w:r>
      <w:r>
        <w:rPr>
          <w:rFonts w:ascii="Courier New" w:hAnsi="Courier New" w:cs="Courier New" w:eastAsia="Courier Ne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3" w:lineRule="exact"/>
        <w:ind w:left="1212" w:right="725"/>
        <w:jc w:val="center"/>
        <w:rPr>
          <w:rFonts w:ascii="Courier New" w:hAnsi="Courier New" w:cs="Courier New" w:eastAsia="Courier New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424242"/>
          <w:spacing w:val="0"/>
          <w:w w:val="126"/>
          <w:position w:val="2"/>
        </w:rPr>
        <w:t>(Syn.</w:t>
      </w:r>
      <w:r>
        <w:rPr>
          <w:rFonts w:ascii="Times New Roman" w:hAnsi="Times New Roman" w:cs="Times New Roman" w:eastAsia="Times New Roman"/>
          <w:sz w:val="18"/>
          <w:szCs w:val="18"/>
          <w:color w:val="424242"/>
          <w:spacing w:val="10"/>
          <w:w w:val="126"/>
          <w:position w:val="2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91"/>
          <w:position w:val="2"/>
        </w:rPr>
        <w:t>Res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34"/>
          <w:w w:val="91"/>
          <w:position w:val="2"/>
        </w:rPr>
        <w:t>i</w:t>
      </w:r>
      <w:r>
        <w:rPr>
          <w:rFonts w:ascii="Courier New" w:hAnsi="Courier New" w:cs="Courier New" w:eastAsia="Courier New"/>
          <w:sz w:val="20"/>
          <w:szCs w:val="20"/>
          <w:color w:val="676767"/>
          <w:spacing w:val="0"/>
          <w:w w:val="120"/>
          <w:position w:val="2"/>
        </w:rPr>
        <w:t>n</w:t>
      </w:r>
      <w:r>
        <w:rPr>
          <w:rFonts w:ascii="Courier New" w:hAnsi="Courier New" w:cs="Courier New" w:eastAsia="Courier New"/>
          <w:sz w:val="20"/>
          <w:szCs w:val="20"/>
          <w:color w:val="676767"/>
          <w:spacing w:val="-66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7"/>
          <w:position w:val="2"/>
        </w:rPr>
        <w:t>Bonded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60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-29"/>
          <w:w w:val="123"/>
          <w:position w:val="2"/>
        </w:rPr>
        <w:t>F</w:t>
      </w:r>
      <w:r>
        <w:rPr>
          <w:rFonts w:ascii="Courier New" w:hAnsi="Courier New" w:cs="Courier New" w:eastAsia="Courier New"/>
          <w:sz w:val="20"/>
          <w:szCs w:val="20"/>
          <w:color w:val="676767"/>
          <w:spacing w:val="-17"/>
          <w:w w:val="104"/>
          <w:position w:val="2"/>
        </w:rPr>
        <w:t>a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93"/>
          <w:position w:val="2"/>
        </w:rPr>
        <w:t>bric)</w:t>
      </w:r>
      <w:r>
        <w:rPr>
          <w:rFonts w:ascii="Courier New" w:hAnsi="Courier New" w:cs="Courier New" w:eastAsia="Courier Ne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4" w:lineRule="exact"/>
        <w:ind w:left="639" w:right="-20"/>
        <w:jc w:val="left"/>
        <w:tabs>
          <w:tab w:pos="1220" w:val="left"/>
        </w:tabs>
        <w:rPr>
          <w:rFonts w:ascii="Courier New" w:hAnsi="Courier New" w:cs="Courier New" w:eastAsia="Courier New"/>
          <w:sz w:val="20"/>
          <w:szCs w:val="20"/>
        </w:rPr>
      </w:pPr>
      <w:rPr/>
      <w:r>
        <w:rPr>
          <w:rFonts w:ascii="Arial" w:hAnsi="Arial" w:cs="Arial" w:eastAsia="Arial"/>
          <w:sz w:val="16"/>
          <w:szCs w:val="16"/>
          <w:color w:val="424242"/>
          <w:w w:val="103"/>
          <w:position w:val="1"/>
        </w:rPr>
        <w:t>SG</w:t>
      </w:r>
      <w:r>
        <w:rPr>
          <w:rFonts w:ascii="Arial" w:hAnsi="Arial" w:cs="Arial" w:eastAsia="Arial"/>
          <w:sz w:val="16"/>
          <w:szCs w:val="16"/>
          <w:color w:val="424242"/>
          <w:spacing w:val="-1"/>
          <w:w w:val="103"/>
          <w:position w:val="1"/>
        </w:rPr>
        <w:t>:</w:t>
      </w:r>
      <w:r>
        <w:rPr>
          <w:rFonts w:ascii="Arial" w:hAnsi="Arial" w:cs="Arial" w:eastAsia="Arial"/>
          <w:sz w:val="16"/>
          <w:szCs w:val="16"/>
          <w:color w:val="424242"/>
          <w:spacing w:val="0"/>
          <w:w w:val="203"/>
          <w:position w:val="1"/>
        </w:rPr>
        <w:t>-</w:t>
      </w:r>
      <w:r>
        <w:rPr>
          <w:rFonts w:ascii="Arial" w:hAnsi="Arial" w:cs="Arial" w:eastAsia="Arial"/>
          <w:sz w:val="16"/>
          <w:szCs w:val="16"/>
          <w:color w:val="424242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6"/>
          <w:szCs w:val="16"/>
          <w:color w:val="424242"/>
          <w:spacing w:val="0"/>
          <w:w w:val="100"/>
          <w:position w:val="1"/>
        </w:rPr>
      </w:r>
      <w:r>
        <w:rPr>
          <w:rFonts w:ascii="Courier New" w:hAnsi="Courier New" w:cs="Courier New" w:eastAsia="Courier New"/>
          <w:sz w:val="20"/>
          <w:szCs w:val="20"/>
          <w:color w:val="2D2D2D"/>
          <w:spacing w:val="0"/>
          <w:w w:val="90"/>
          <w:position w:val="1"/>
        </w:rPr>
        <w:t>Pan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-25"/>
          <w:w w:val="90"/>
          <w:position w:val="1"/>
        </w:rPr>
        <w:t>e</w:t>
      </w:r>
      <w:r>
        <w:rPr>
          <w:rFonts w:ascii="Courier New" w:hAnsi="Courier New" w:cs="Courier New" w:eastAsia="Courier New"/>
          <w:sz w:val="20"/>
          <w:szCs w:val="20"/>
          <w:color w:val="565656"/>
          <w:spacing w:val="0"/>
          <w:w w:val="117"/>
          <w:position w:val="1"/>
        </w:rPr>
        <w:t>l</w:t>
      </w:r>
      <w:r>
        <w:rPr>
          <w:rFonts w:ascii="Courier New" w:hAnsi="Courier New" w:cs="Courier New" w:eastAsia="Courier New"/>
          <w:sz w:val="20"/>
          <w:szCs w:val="20"/>
          <w:color w:val="565656"/>
          <w:spacing w:val="-64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8"/>
          <w:position w:val="1"/>
        </w:rPr>
        <w:t>Sealing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28"/>
          <w:w w:val="88"/>
          <w:position w:val="1"/>
        </w:rPr>
        <w:t> </w:t>
      </w:r>
      <w:r>
        <w:rPr>
          <w:rFonts w:ascii="Courier New" w:hAnsi="Courier New" w:cs="Courier New" w:eastAsia="Courier New"/>
          <w:sz w:val="20"/>
          <w:szCs w:val="20"/>
          <w:color w:val="676767"/>
          <w:spacing w:val="0"/>
          <w:w w:val="100"/>
          <w:position w:val="1"/>
        </w:rPr>
        <w:t>G</w:t>
      </w:r>
      <w:r>
        <w:rPr>
          <w:rFonts w:ascii="Courier New" w:hAnsi="Courier New" w:cs="Courier New" w:eastAsia="Courier New"/>
          <w:sz w:val="20"/>
          <w:szCs w:val="20"/>
          <w:color w:val="676767"/>
          <w:spacing w:val="-32"/>
          <w:w w:val="100"/>
          <w:position w:val="1"/>
        </w:rPr>
        <w:t>a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100"/>
          <w:position w:val="1"/>
        </w:rPr>
        <w:t>sket</w:t>
      </w:r>
      <w:r>
        <w:rPr>
          <w:rFonts w:ascii="Courier New" w:hAnsi="Courier New" w:cs="Courier New" w:eastAsia="Courier Ne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4" w:lineRule="exact"/>
        <w:ind w:left="110" w:right="-20"/>
        <w:jc w:val="left"/>
        <w:tabs>
          <w:tab w:pos="620" w:val="left"/>
        </w:tabs>
        <w:rPr>
          <w:rFonts w:ascii="Courier New" w:hAnsi="Courier New" w:cs="Courier New" w:eastAsia="Courier New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424242"/>
          <w:spacing w:val="0"/>
          <w:w w:val="213"/>
          <w:position w:val="1"/>
        </w:rPr>
        <w:t>0</w:t>
      </w:r>
      <w:r>
        <w:rPr>
          <w:rFonts w:ascii="Times New Roman" w:hAnsi="Times New Roman" w:cs="Times New Roman" w:eastAsia="Times New Roman"/>
          <w:sz w:val="14"/>
          <w:szCs w:val="14"/>
          <w:color w:val="424242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14"/>
          <w:szCs w:val="14"/>
          <w:color w:val="424242"/>
          <w:spacing w:val="0"/>
          <w:w w:val="100"/>
          <w:position w:val="1"/>
        </w:rPr>
      </w:r>
      <w:r>
        <w:rPr>
          <w:rFonts w:ascii="Courier New" w:hAnsi="Courier New" w:cs="Courier New" w:eastAsia="Courier New"/>
          <w:sz w:val="19"/>
          <w:szCs w:val="19"/>
          <w:color w:val="2D2D2D"/>
          <w:spacing w:val="0"/>
          <w:w w:val="100"/>
          <w:position w:val="1"/>
        </w:rPr>
        <w:t>CD:-</w:t>
      </w:r>
      <w:r>
        <w:rPr>
          <w:rFonts w:ascii="Courier New" w:hAnsi="Courier New" w:cs="Courier New" w:eastAsia="Courier New"/>
          <w:sz w:val="19"/>
          <w:szCs w:val="19"/>
          <w:color w:val="2D2D2D"/>
          <w:spacing w:val="37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100"/>
          <w:position w:val="1"/>
        </w:rPr>
        <w:t>Cap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28"/>
          <w:w w:val="100"/>
          <w:position w:val="1"/>
        </w:rPr>
        <w:t>,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100"/>
          <w:position w:val="1"/>
        </w:rPr>
        <w:t>Detachab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26"/>
          <w:w w:val="100"/>
          <w:position w:val="1"/>
        </w:rPr>
        <w:t>l</w:t>
      </w:r>
      <w:r>
        <w:rPr>
          <w:rFonts w:ascii="Courier New" w:hAnsi="Courier New" w:cs="Courier New" w:eastAsia="Courier New"/>
          <w:sz w:val="20"/>
          <w:szCs w:val="20"/>
          <w:color w:val="676767"/>
          <w:spacing w:val="0"/>
          <w:w w:val="100"/>
          <w:position w:val="1"/>
        </w:rPr>
        <w:t>e</w:t>
      </w:r>
      <w:r>
        <w:rPr>
          <w:rFonts w:ascii="Courier New" w:hAnsi="Courier New" w:cs="Courier New" w:eastAsia="Courier Ne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90" w:lineRule="exact"/>
        <w:ind w:left="169" w:right="-20"/>
        <w:jc w:val="left"/>
        <w:tabs>
          <w:tab w:pos="620" w:val="left"/>
        </w:tabs>
        <w:rPr>
          <w:rFonts w:ascii="Courier New" w:hAnsi="Courier New" w:cs="Courier New" w:eastAsia="Courier New"/>
          <w:sz w:val="20"/>
          <w:szCs w:val="20"/>
        </w:rPr>
      </w:pPr>
      <w:rPr/>
      <w:r>
        <w:rPr>
          <w:rFonts w:ascii="Arial" w:hAnsi="Arial" w:cs="Arial" w:eastAsia="Arial"/>
          <w:sz w:val="13"/>
          <w:szCs w:val="13"/>
          <w:color w:val="424242"/>
          <w:spacing w:val="0"/>
          <w:w w:val="100"/>
        </w:rPr>
        <w:t>t</w:t>
      </w:r>
      <w:r>
        <w:rPr>
          <w:rFonts w:ascii="Arial" w:hAnsi="Arial" w:cs="Arial" w:eastAsia="Arial"/>
          <w:sz w:val="13"/>
          <w:szCs w:val="13"/>
          <w:color w:val="424242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424242"/>
          <w:spacing w:val="0"/>
          <w:w w:val="100"/>
        </w:rPr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108"/>
          <w:position w:val="1"/>
        </w:rPr>
        <w:t>C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49"/>
          <w:w w:val="108"/>
          <w:position w:val="1"/>
        </w:rPr>
        <w:t>E</w:t>
      </w:r>
      <w:r>
        <w:rPr>
          <w:rFonts w:ascii="Courier New" w:hAnsi="Courier New" w:cs="Courier New" w:eastAsia="Courier New"/>
          <w:sz w:val="20"/>
          <w:szCs w:val="20"/>
          <w:color w:val="161616"/>
          <w:spacing w:val="-24"/>
          <w:w w:val="108"/>
          <w:position w:val="1"/>
        </w:rPr>
        <w:t>: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108"/>
          <w:position w:val="1"/>
        </w:rPr>
        <w:t>-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31"/>
          <w:w w:val="108"/>
          <w:position w:val="1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7"/>
          <w:position w:val="1"/>
        </w:rPr>
        <w:t>Cable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29"/>
          <w:w w:val="87"/>
          <w:position w:val="1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100"/>
          <w:position w:val="1"/>
        </w:rPr>
        <w:t>Entry</w:t>
      </w:r>
      <w:r>
        <w:rPr>
          <w:rFonts w:ascii="Courier New" w:hAnsi="Courier New" w:cs="Courier New" w:eastAsia="Courier Ne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4" w:lineRule="exact"/>
        <w:ind w:left="931" w:right="378" w:firstLine="-931"/>
        <w:jc w:val="left"/>
        <w:tabs>
          <w:tab w:pos="920" w:val="left"/>
        </w:tabs>
        <w:rPr>
          <w:rFonts w:ascii="Courier New" w:hAnsi="Courier New" w:cs="Courier New" w:eastAsia="Courier New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color w:val="424242"/>
          <w:w w:val="89"/>
        </w:rPr>
        <w:t>NOTE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58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78"/>
        </w:rPr>
        <w:t>1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100"/>
        </w:rPr>
        <w:tab/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94"/>
        </w:rPr>
        <w:t>On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61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92"/>
        </w:rPr>
        <w:t>PR4E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49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91"/>
        </w:rPr>
        <w:t>and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63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93"/>
        </w:rPr>
        <w:t>SR4G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35"/>
          <w:w w:val="93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9"/>
        </w:rPr>
        <w:t>the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49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7"/>
        </w:rPr>
        <w:t>Cable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29"/>
          <w:w w:val="87"/>
        </w:rPr>
        <w:t> 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0"/>
          <w:w w:val="87"/>
        </w:rPr>
        <w:t>Entry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-11"/>
          <w:w w:val="87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7"/>
        </w:rPr>
        <w:t>and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18"/>
          <w:w w:val="87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100"/>
        </w:rPr>
        <w:t>Cap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4"/>
        </w:rPr>
        <w:t>are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2"/>
          <w:w w:val="84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4"/>
        </w:rPr>
        <w:t>detachable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21"/>
          <w:w w:val="84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4"/>
        </w:rPr>
        <w:t>and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4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4"/>
        </w:rPr>
        <w:t>interchangeable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6"/>
          <w:w w:val="84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100"/>
        </w:rPr>
        <w:t>to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0"/>
          <w:w w:val="89"/>
        </w:rPr>
        <w:t>give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-54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100"/>
        </w:rPr>
        <w:t>a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40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6"/>
        </w:rPr>
        <w:t>straight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28"/>
          <w:w w:val="86"/>
        </w:rPr>
        <w:t> </w:t>
      </w:r>
      <w:r>
        <w:rPr>
          <w:rFonts w:ascii="Courier New" w:hAnsi="Courier New" w:cs="Courier New" w:eastAsia="Courier New"/>
          <w:sz w:val="20"/>
          <w:szCs w:val="20"/>
          <w:color w:val="565656"/>
          <w:spacing w:val="0"/>
          <w:w w:val="86"/>
        </w:rPr>
        <w:t>ca</w:t>
      </w:r>
      <w:r>
        <w:rPr>
          <w:rFonts w:ascii="Courier New" w:hAnsi="Courier New" w:cs="Courier New" w:eastAsia="Courier New"/>
          <w:sz w:val="20"/>
          <w:szCs w:val="20"/>
          <w:color w:val="565656"/>
          <w:spacing w:val="-16"/>
          <w:w w:val="86"/>
        </w:rPr>
        <w:t>b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0"/>
          <w:w w:val="86"/>
        </w:rPr>
        <w:t>le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4"/>
          <w:w w:val="86"/>
        </w:rPr>
        <w:t> </w:t>
      </w:r>
      <w:r>
        <w:rPr>
          <w:rFonts w:ascii="Courier New" w:hAnsi="Courier New" w:cs="Courier New" w:eastAsia="Courier New"/>
          <w:sz w:val="20"/>
          <w:szCs w:val="20"/>
          <w:color w:val="565656"/>
          <w:spacing w:val="0"/>
          <w:w w:val="85"/>
        </w:rPr>
        <w:t>en</w:t>
      </w:r>
      <w:r>
        <w:rPr>
          <w:rFonts w:ascii="Courier New" w:hAnsi="Courier New" w:cs="Courier New" w:eastAsia="Courier New"/>
          <w:sz w:val="20"/>
          <w:szCs w:val="20"/>
          <w:color w:val="565656"/>
          <w:spacing w:val="-43"/>
          <w:w w:val="85"/>
        </w:rPr>
        <w:t>t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0"/>
          <w:w w:val="103"/>
        </w:rPr>
        <w:t>r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-39"/>
          <w:w w:val="103"/>
        </w:rPr>
        <w:t>y</w:t>
      </w:r>
      <w:r>
        <w:rPr>
          <w:rFonts w:ascii="Courier New" w:hAnsi="Courier New" w:cs="Courier New" w:eastAsia="Courier New"/>
          <w:sz w:val="20"/>
          <w:szCs w:val="20"/>
          <w:color w:val="050505"/>
          <w:spacing w:val="0"/>
          <w:w w:val="163"/>
        </w:rPr>
        <w:t>.</w:t>
      </w:r>
      <w:r>
        <w:rPr>
          <w:rFonts w:ascii="Courier New" w:hAnsi="Courier New" w:cs="Courier New" w:eastAsia="Courier New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10" w:lineRule="auto"/>
        <w:ind w:left="911" w:right="280" w:firstLine="-901"/>
        <w:jc w:val="both"/>
        <w:rPr>
          <w:rFonts w:ascii="Courier New" w:hAnsi="Courier New" w:cs="Courier New" w:eastAsia="Courier New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7"/>
        </w:rPr>
        <w:t>NOTE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23"/>
          <w:w w:val="87"/>
        </w:rPr>
        <w:t> </w:t>
      </w:r>
      <w:r>
        <w:rPr>
          <w:rFonts w:ascii="Courier New" w:hAnsi="Courier New" w:cs="Courier New" w:eastAsia="Courier New"/>
          <w:sz w:val="19"/>
          <w:szCs w:val="19"/>
          <w:color w:val="424242"/>
          <w:spacing w:val="0"/>
          <w:w w:val="100"/>
        </w:rPr>
        <w:t>2</w:t>
      </w:r>
      <w:r>
        <w:rPr>
          <w:rFonts w:ascii="Courier New" w:hAnsi="Courier New" w:cs="Courier New" w:eastAsia="Courier New"/>
          <w:sz w:val="19"/>
          <w:szCs w:val="19"/>
          <w:color w:val="424242"/>
          <w:spacing w:val="0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color w:val="424242"/>
          <w:spacing w:val="70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0"/>
          <w:w w:val="89"/>
        </w:rPr>
        <w:t>The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-29"/>
          <w:w w:val="89"/>
        </w:rPr>
        <w:t> 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0"/>
          <w:w w:val="89"/>
        </w:rPr>
        <w:t>Fla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-34"/>
          <w:w w:val="89"/>
        </w:rPr>
        <w:t>n</w:t>
      </w:r>
      <w:r>
        <w:rPr>
          <w:rFonts w:ascii="Courier New" w:hAnsi="Courier New" w:cs="Courier New" w:eastAsia="Courier New"/>
          <w:sz w:val="20"/>
          <w:szCs w:val="20"/>
          <w:color w:val="565656"/>
          <w:spacing w:val="0"/>
          <w:w w:val="89"/>
        </w:rPr>
        <w:t>ged</w:t>
      </w:r>
      <w:r>
        <w:rPr>
          <w:rFonts w:ascii="Courier New" w:hAnsi="Courier New" w:cs="Courier New" w:eastAsia="Courier New"/>
          <w:sz w:val="20"/>
          <w:szCs w:val="20"/>
          <w:color w:val="565656"/>
          <w:spacing w:val="-24"/>
          <w:w w:val="89"/>
        </w:rPr>
        <w:t> 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0"/>
          <w:w w:val="88"/>
        </w:rPr>
        <w:t>Washer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-52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91"/>
        </w:rPr>
        <w:t>and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62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8"/>
        </w:rPr>
        <w:t>Packing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29"/>
          <w:w w:val="88"/>
        </w:rPr>
        <w:t> 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0"/>
          <w:w w:val="88"/>
        </w:rPr>
        <w:t>W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-12"/>
          <w:w w:val="88"/>
        </w:rPr>
        <w:t>a</w:t>
      </w:r>
      <w:r>
        <w:rPr>
          <w:rFonts w:ascii="Courier New" w:hAnsi="Courier New" w:cs="Courier New" w:eastAsia="Courier New"/>
          <w:sz w:val="20"/>
          <w:szCs w:val="20"/>
          <w:color w:val="565656"/>
          <w:spacing w:val="0"/>
          <w:w w:val="88"/>
        </w:rPr>
        <w:t>sh</w:t>
      </w:r>
      <w:r>
        <w:rPr>
          <w:rFonts w:ascii="Courier New" w:hAnsi="Courier New" w:cs="Courier New" w:eastAsia="Courier New"/>
          <w:sz w:val="20"/>
          <w:szCs w:val="20"/>
          <w:color w:val="565656"/>
          <w:spacing w:val="-20"/>
          <w:w w:val="88"/>
        </w:rPr>
        <w:t>e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0"/>
          <w:w w:val="88"/>
        </w:rPr>
        <w:t>r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11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D2D2D"/>
          <w:spacing w:val="0"/>
          <w:w w:val="139"/>
        </w:rPr>
        <w:t>are</w:t>
      </w:r>
      <w:r>
        <w:rPr>
          <w:rFonts w:ascii="Arial" w:hAnsi="Arial" w:cs="Arial" w:eastAsia="Arial"/>
          <w:sz w:val="16"/>
          <w:szCs w:val="16"/>
          <w:color w:val="2D2D2D"/>
          <w:spacing w:val="0"/>
          <w:w w:val="139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90"/>
        </w:rPr>
        <w:t>used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52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0"/>
          <w:w w:val="85"/>
        </w:rPr>
        <w:t>wh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-23"/>
          <w:w w:val="85"/>
        </w:rPr>
        <w:t>e</w:t>
      </w:r>
      <w:r>
        <w:rPr>
          <w:rFonts w:ascii="Courier New" w:hAnsi="Courier New" w:cs="Courier New" w:eastAsia="Courier New"/>
          <w:sz w:val="20"/>
          <w:szCs w:val="20"/>
          <w:color w:val="565656"/>
          <w:spacing w:val="0"/>
          <w:w w:val="85"/>
        </w:rPr>
        <w:t>n</w:t>
      </w:r>
      <w:r>
        <w:rPr>
          <w:rFonts w:ascii="Courier New" w:hAnsi="Courier New" w:cs="Courier New" w:eastAsia="Courier New"/>
          <w:sz w:val="20"/>
          <w:szCs w:val="20"/>
          <w:color w:val="565656"/>
          <w:spacing w:val="16"/>
          <w:w w:val="85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5"/>
        </w:rPr>
        <w:t>fitting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10"/>
          <w:w w:val="85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5"/>
        </w:rPr>
        <w:t>component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21"/>
          <w:w w:val="85"/>
        </w:rPr>
        <w:t> </w:t>
      </w:r>
      <w:r>
        <w:rPr>
          <w:rFonts w:ascii="Courier New" w:hAnsi="Courier New" w:cs="Courier New" w:eastAsia="Courier New"/>
          <w:sz w:val="20"/>
          <w:szCs w:val="20"/>
          <w:color w:val="565656"/>
          <w:spacing w:val="0"/>
          <w:w w:val="93"/>
        </w:rPr>
        <w:t>to</w:t>
      </w:r>
      <w:r>
        <w:rPr>
          <w:rFonts w:ascii="Courier New" w:hAnsi="Courier New" w:cs="Courier New" w:eastAsia="Courier New"/>
          <w:sz w:val="20"/>
          <w:szCs w:val="20"/>
          <w:color w:val="565656"/>
          <w:spacing w:val="-52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100"/>
        </w:rPr>
        <w:t>a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25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25"/>
          <w:w w:val="96"/>
        </w:rPr>
        <w:t>p</w:t>
      </w:r>
      <w:r>
        <w:rPr>
          <w:rFonts w:ascii="Courier New" w:hAnsi="Courier New" w:cs="Courier New" w:eastAsia="Courier New"/>
          <w:sz w:val="20"/>
          <w:szCs w:val="20"/>
          <w:color w:val="676767"/>
          <w:spacing w:val="-21"/>
          <w:w w:val="96"/>
        </w:rPr>
        <w:t>a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96"/>
        </w:rPr>
        <w:t>nel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39"/>
          <w:w w:val="96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6"/>
        </w:rPr>
        <w:t>dissimilar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15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65656"/>
          <w:spacing w:val="0"/>
          <w:w w:val="123"/>
        </w:rPr>
        <w:t>metal</w:t>
      </w:r>
      <w:r>
        <w:rPr>
          <w:rFonts w:ascii="Times New Roman" w:hAnsi="Times New Roman" w:cs="Times New Roman" w:eastAsia="Times New Roman"/>
          <w:sz w:val="18"/>
          <w:szCs w:val="18"/>
          <w:color w:val="565656"/>
          <w:spacing w:val="39"/>
          <w:w w:val="123"/>
        </w:rPr>
        <w:t> </w:t>
      </w:r>
      <w:r>
        <w:rPr>
          <w:rFonts w:ascii="Courier New" w:hAnsi="Courier New" w:cs="Courier New" w:eastAsia="Courier New"/>
          <w:sz w:val="20"/>
          <w:szCs w:val="20"/>
          <w:color w:val="676767"/>
          <w:spacing w:val="-20"/>
          <w:w w:val="100"/>
        </w:rPr>
        <w:t>o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100"/>
        </w:rPr>
        <w:t>r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44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100"/>
        </w:rPr>
        <w:t>finish.</w:t>
      </w:r>
      <w:r>
        <w:rPr>
          <w:rFonts w:ascii="Courier New" w:hAnsi="Courier New" w:cs="Courier New" w:eastAsia="Courier New"/>
          <w:sz w:val="20"/>
          <w:szCs w:val="20"/>
          <w:color w:val="000000"/>
          <w:spacing w:val="0"/>
          <w:w w:val="100"/>
        </w:rPr>
      </w:r>
    </w:p>
    <w:p>
      <w:pPr>
        <w:spacing w:before="23" w:after="0" w:line="245" w:lineRule="exact"/>
        <w:ind w:left="-27" w:right="1415"/>
        <w:jc w:val="center"/>
        <w:tabs>
          <w:tab w:pos="860" w:val="left"/>
        </w:tabs>
        <w:rPr>
          <w:rFonts w:ascii="Courier New" w:hAnsi="Courier New" w:cs="Courier New" w:eastAsia="Courier New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color w:val="2D2D2D"/>
          <w:spacing w:val="0"/>
          <w:w w:val="89"/>
        </w:rPr>
        <w:t>NOTE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-21"/>
          <w:w w:val="8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</w:r>
      <w:r>
        <w:rPr>
          <w:rFonts w:ascii="Courier New" w:hAnsi="Courier New" w:cs="Courier New" w:eastAsia="Courier New"/>
          <w:sz w:val="20"/>
          <w:szCs w:val="20"/>
          <w:color w:val="2D2D2D"/>
          <w:spacing w:val="0"/>
          <w:w w:val="85"/>
        </w:rPr>
        <w:t>Accessories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-25"/>
          <w:w w:val="85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90"/>
        </w:rPr>
        <w:t>for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52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100"/>
        </w:rPr>
        <w:t>PR4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4"/>
          <w:w w:val="100"/>
        </w:rPr>
        <w:t>E</w:t>
      </w:r>
      <w:r>
        <w:rPr>
          <w:rFonts w:ascii="Courier New" w:hAnsi="Courier New" w:cs="Courier New" w:eastAsia="Courier New"/>
          <w:sz w:val="11"/>
          <w:szCs w:val="11"/>
          <w:color w:val="424242"/>
          <w:spacing w:val="0"/>
          <w:w w:val="100"/>
          <w:position w:val="-2"/>
        </w:rPr>
        <w:t>9</w:t>
      </w:r>
      <w:r>
        <w:rPr>
          <w:rFonts w:ascii="Courier New" w:hAnsi="Courier New" w:cs="Courier New" w:eastAsia="Courier New"/>
          <w:sz w:val="11"/>
          <w:szCs w:val="11"/>
          <w:color w:val="424242"/>
          <w:spacing w:val="5"/>
          <w:w w:val="100"/>
          <w:position w:val="-2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6"/>
          <w:position w:val="0"/>
        </w:rPr>
        <w:t>SR4G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16"/>
          <w:w w:val="86"/>
          <w:position w:val="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6"/>
          <w:position w:val="0"/>
        </w:rPr>
        <w:t>and</w:t>
      </w:r>
      <w:r>
        <w:rPr>
          <w:rFonts w:ascii="Courier New" w:hAnsi="Courier New" w:cs="Courier New" w:eastAsia="Courier Ne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27" w:lineRule="exact"/>
        <w:ind w:left="876" w:right="2229"/>
        <w:jc w:val="center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7"/>
          <w:position w:val="-3"/>
        </w:rPr>
        <w:t>Cable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8"/>
          <w:w w:val="87"/>
          <w:position w:val="-3"/>
        </w:rPr>
        <w:t>s</w:t>
      </w:r>
      <w:r>
        <w:rPr>
          <w:rFonts w:ascii="Courier New" w:hAnsi="Courier New" w:cs="Courier New" w:eastAsia="Courier New"/>
          <w:sz w:val="20"/>
          <w:szCs w:val="20"/>
          <w:color w:val="161616"/>
          <w:spacing w:val="0"/>
          <w:w w:val="87"/>
          <w:position w:val="-3"/>
        </w:rPr>
        <w:t>,</w:t>
      </w:r>
      <w:r>
        <w:rPr>
          <w:rFonts w:ascii="Courier New" w:hAnsi="Courier New" w:cs="Courier New" w:eastAsia="Courier New"/>
          <w:sz w:val="20"/>
          <w:szCs w:val="20"/>
          <w:color w:val="161616"/>
          <w:spacing w:val="-32"/>
          <w:w w:val="87"/>
          <w:position w:val="-3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7"/>
          <w:position w:val="-3"/>
        </w:rPr>
        <w:t>see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22"/>
          <w:w w:val="87"/>
          <w:position w:val="-3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7"/>
          <w:position w:val="-3"/>
        </w:rPr>
        <w:t>Sheet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11"/>
          <w:w w:val="87"/>
          <w:position w:val="-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118"/>
          <w:position w:val="-3"/>
        </w:rPr>
        <w:t>No.1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380" w:bottom="0" w:left="480" w:right="620"/>
          <w:cols w:num="2" w:equalWidth="0">
            <w:col w:w="4644" w:space="1098"/>
            <w:col w:w="5398"/>
          </w:cols>
        </w:sectPr>
      </w:pPr>
      <w:rPr/>
    </w:p>
    <w:p>
      <w:pPr>
        <w:spacing w:before="0" w:after="0" w:line="250" w:lineRule="exact"/>
        <w:ind w:left="110" w:right="-20"/>
        <w:jc w:val="left"/>
        <w:rPr>
          <w:rFonts w:ascii="Courier New" w:hAnsi="Courier New" w:cs="Courier New" w:eastAsia="Courier New"/>
          <w:sz w:val="25"/>
          <w:szCs w:val="25"/>
        </w:rPr>
      </w:pPr>
      <w:rPr/>
      <w:r>
        <w:rPr>
          <w:rFonts w:ascii="Courier New" w:hAnsi="Courier New" w:cs="Courier New" w:eastAsia="Courier New"/>
          <w:sz w:val="25"/>
          <w:szCs w:val="25"/>
          <w:color w:val="424242"/>
          <w:w w:val="155"/>
          <w:b/>
          <w:bCs/>
          <w:position w:val="2"/>
        </w:rPr>
        <w:t>8</w:t>
      </w:r>
      <w:r>
        <w:rPr>
          <w:rFonts w:ascii="Courier New" w:hAnsi="Courier New" w:cs="Courier New" w:eastAsia="Courier New"/>
          <w:sz w:val="25"/>
          <w:szCs w:val="25"/>
          <w:color w:val="161616"/>
          <w:w w:val="96"/>
          <w:b/>
          <w:bCs/>
          <w:position w:val="2"/>
        </w:rPr>
        <w:t>-</w:t>
      </w:r>
      <w:r>
        <w:rPr>
          <w:rFonts w:ascii="Courier New" w:hAnsi="Courier New" w:cs="Courier New" w:eastAsia="Courier New"/>
          <w:sz w:val="25"/>
          <w:szCs w:val="25"/>
          <w:color w:val="161616"/>
          <w:spacing w:val="-45"/>
          <w:w w:val="96"/>
          <w:b/>
          <w:bCs/>
          <w:position w:val="2"/>
        </w:rPr>
        <w:t>-</w:t>
      </w:r>
      <w:r>
        <w:rPr>
          <w:rFonts w:ascii="Courier New" w:hAnsi="Courier New" w:cs="Courier New" w:eastAsia="Courier New"/>
          <w:sz w:val="25"/>
          <w:szCs w:val="25"/>
          <w:color w:val="424242"/>
          <w:spacing w:val="0"/>
          <w:w w:val="83"/>
          <w:b/>
          <w:bCs/>
          <w:position w:val="2"/>
        </w:rPr>
        <w:t>-----------------</w:t>
      </w:r>
      <w:r>
        <w:rPr>
          <w:rFonts w:ascii="Courier New" w:hAnsi="Courier New" w:cs="Courier New" w:eastAsia="Courier New"/>
          <w:sz w:val="25"/>
          <w:szCs w:val="25"/>
          <w:color w:val="424242"/>
          <w:spacing w:val="-50"/>
          <w:w w:val="83"/>
          <w:b/>
          <w:bCs/>
          <w:position w:val="2"/>
        </w:rPr>
        <w:t>-</w:t>
      </w:r>
      <w:r>
        <w:rPr>
          <w:rFonts w:ascii="Courier New" w:hAnsi="Courier New" w:cs="Courier New" w:eastAsia="Courier New"/>
          <w:sz w:val="25"/>
          <w:szCs w:val="25"/>
          <w:color w:val="161616"/>
          <w:spacing w:val="0"/>
          <w:w w:val="96"/>
          <w:b/>
          <w:bCs/>
          <w:position w:val="2"/>
        </w:rPr>
        <w:t>-</w:t>
      </w:r>
      <w:r>
        <w:rPr>
          <w:rFonts w:ascii="Courier New" w:hAnsi="Courier New" w:cs="Courier New" w:eastAsia="Courier New"/>
          <w:sz w:val="25"/>
          <w:szCs w:val="25"/>
          <w:color w:val="161616"/>
          <w:spacing w:val="-45"/>
          <w:w w:val="96"/>
          <w:b/>
          <w:bCs/>
          <w:position w:val="2"/>
        </w:rPr>
        <w:t>-</w:t>
      </w:r>
      <w:r>
        <w:rPr>
          <w:rFonts w:ascii="Courier New" w:hAnsi="Courier New" w:cs="Courier New" w:eastAsia="Courier New"/>
          <w:sz w:val="25"/>
          <w:szCs w:val="25"/>
          <w:color w:val="424242"/>
          <w:spacing w:val="0"/>
          <w:w w:val="88"/>
          <w:b/>
          <w:bCs/>
          <w:position w:val="2"/>
        </w:rPr>
        <w:t>---</w:t>
      </w:r>
      <w:r>
        <w:rPr>
          <w:rFonts w:ascii="Courier New" w:hAnsi="Courier New" w:cs="Courier New" w:eastAsia="Courier New"/>
          <w:sz w:val="25"/>
          <w:szCs w:val="25"/>
          <w:color w:val="424242"/>
          <w:spacing w:val="-48"/>
          <w:w w:val="88"/>
          <w:b/>
          <w:bCs/>
          <w:position w:val="2"/>
        </w:rPr>
        <w:t>-</w:t>
      </w:r>
      <w:r>
        <w:rPr>
          <w:rFonts w:ascii="Courier New" w:hAnsi="Courier New" w:cs="Courier New" w:eastAsia="Courier New"/>
          <w:sz w:val="25"/>
          <w:szCs w:val="25"/>
          <w:color w:val="161616"/>
          <w:spacing w:val="0"/>
          <w:w w:val="96"/>
          <w:b/>
          <w:bCs/>
          <w:position w:val="2"/>
        </w:rPr>
        <w:t>-</w:t>
      </w:r>
      <w:r>
        <w:rPr>
          <w:rFonts w:ascii="Courier New" w:hAnsi="Courier New" w:cs="Courier New" w:eastAsia="Courier New"/>
          <w:sz w:val="25"/>
          <w:szCs w:val="25"/>
          <w:color w:val="161616"/>
          <w:spacing w:val="-45"/>
          <w:w w:val="96"/>
          <w:b/>
          <w:bCs/>
          <w:position w:val="2"/>
        </w:rPr>
        <w:t>-</w:t>
      </w:r>
      <w:r>
        <w:rPr>
          <w:rFonts w:ascii="Courier New" w:hAnsi="Courier New" w:cs="Courier New" w:eastAsia="Courier New"/>
          <w:sz w:val="25"/>
          <w:szCs w:val="25"/>
          <w:color w:val="565656"/>
          <w:spacing w:val="0"/>
          <w:w w:val="84"/>
          <w:b/>
          <w:bCs/>
          <w:position w:val="2"/>
        </w:rPr>
        <w:t>-----------</w:t>
      </w:r>
      <w:r>
        <w:rPr>
          <w:rFonts w:ascii="Courier New" w:hAnsi="Courier New" w:cs="Courier New" w:eastAsia="Courier New"/>
          <w:sz w:val="25"/>
          <w:szCs w:val="25"/>
          <w:color w:val="565656"/>
          <w:spacing w:val="-50"/>
          <w:w w:val="84"/>
          <w:b/>
          <w:bCs/>
          <w:position w:val="2"/>
        </w:rPr>
        <w:t>-</w:t>
      </w:r>
      <w:r>
        <w:rPr>
          <w:rFonts w:ascii="Courier New" w:hAnsi="Courier New" w:cs="Courier New" w:eastAsia="Courier New"/>
          <w:sz w:val="25"/>
          <w:szCs w:val="25"/>
          <w:color w:val="161616"/>
          <w:spacing w:val="0"/>
          <w:w w:val="88"/>
          <w:b/>
          <w:bCs/>
          <w:position w:val="2"/>
        </w:rPr>
        <w:t>---</w:t>
      </w:r>
      <w:r>
        <w:rPr>
          <w:rFonts w:ascii="Courier New" w:hAnsi="Courier New" w:cs="Courier New" w:eastAsia="Courier New"/>
          <w:sz w:val="25"/>
          <w:szCs w:val="25"/>
          <w:color w:val="161616"/>
          <w:spacing w:val="-48"/>
          <w:w w:val="88"/>
          <w:b/>
          <w:bCs/>
          <w:position w:val="2"/>
        </w:rPr>
        <w:t>-</w:t>
      </w:r>
      <w:r>
        <w:rPr>
          <w:rFonts w:ascii="Courier New" w:hAnsi="Courier New" w:cs="Courier New" w:eastAsia="Courier New"/>
          <w:sz w:val="25"/>
          <w:szCs w:val="25"/>
          <w:color w:val="424242"/>
          <w:spacing w:val="0"/>
          <w:w w:val="83"/>
          <w:b/>
          <w:bCs/>
          <w:position w:val="2"/>
        </w:rPr>
        <w:t>---------------------</w:t>
      </w:r>
      <w:r>
        <w:rPr>
          <w:rFonts w:ascii="Courier New" w:hAnsi="Courier New" w:cs="Courier New" w:eastAsia="Courier New"/>
          <w:sz w:val="25"/>
          <w:szCs w:val="25"/>
          <w:color w:val="424242"/>
          <w:spacing w:val="-50"/>
          <w:w w:val="83"/>
          <w:b/>
          <w:bCs/>
          <w:position w:val="2"/>
        </w:rPr>
        <w:t>-</w:t>
      </w:r>
      <w:r>
        <w:rPr>
          <w:rFonts w:ascii="Courier New" w:hAnsi="Courier New" w:cs="Courier New" w:eastAsia="Courier New"/>
          <w:sz w:val="25"/>
          <w:szCs w:val="25"/>
          <w:color w:val="161616"/>
          <w:spacing w:val="0"/>
          <w:w w:val="96"/>
          <w:b/>
          <w:bCs/>
          <w:position w:val="2"/>
        </w:rPr>
        <w:t>-</w:t>
      </w:r>
      <w:r>
        <w:rPr>
          <w:rFonts w:ascii="Courier New" w:hAnsi="Courier New" w:cs="Courier New" w:eastAsia="Courier New"/>
          <w:sz w:val="25"/>
          <w:szCs w:val="25"/>
          <w:color w:val="161616"/>
          <w:spacing w:val="-45"/>
          <w:w w:val="96"/>
          <w:b/>
          <w:bCs/>
          <w:position w:val="2"/>
        </w:rPr>
        <w:t>-</w:t>
      </w:r>
      <w:r>
        <w:rPr>
          <w:rFonts w:ascii="Courier New" w:hAnsi="Courier New" w:cs="Courier New" w:eastAsia="Courier New"/>
          <w:sz w:val="25"/>
          <w:szCs w:val="25"/>
          <w:color w:val="565656"/>
          <w:spacing w:val="0"/>
          <w:w w:val="96"/>
          <w:b/>
          <w:bCs/>
          <w:position w:val="2"/>
        </w:rPr>
        <w:t>-</w:t>
      </w:r>
      <w:r>
        <w:rPr>
          <w:rFonts w:ascii="Courier New" w:hAnsi="Courier New" w:cs="Courier New" w:eastAsia="Courier New"/>
          <w:sz w:val="25"/>
          <w:szCs w:val="25"/>
          <w:color w:val="565656"/>
          <w:spacing w:val="-45"/>
          <w:w w:val="96"/>
          <w:b/>
          <w:bCs/>
          <w:position w:val="2"/>
        </w:rPr>
        <w:t>-</w:t>
      </w:r>
      <w:r>
        <w:rPr>
          <w:rFonts w:ascii="Courier New" w:hAnsi="Courier New" w:cs="Courier New" w:eastAsia="Courier New"/>
          <w:sz w:val="25"/>
          <w:szCs w:val="25"/>
          <w:color w:val="2D2D2D"/>
          <w:spacing w:val="0"/>
          <w:w w:val="88"/>
          <w:b/>
          <w:bCs/>
          <w:position w:val="2"/>
        </w:rPr>
        <w:t>---</w:t>
      </w:r>
      <w:r>
        <w:rPr>
          <w:rFonts w:ascii="Courier New" w:hAnsi="Courier New" w:cs="Courier New" w:eastAsia="Courier New"/>
          <w:sz w:val="25"/>
          <w:szCs w:val="25"/>
          <w:color w:val="2D2D2D"/>
          <w:spacing w:val="-48"/>
          <w:w w:val="88"/>
          <w:b/>
          <w:bCs/>
          <w:position w:val="2"/>
        </w:rPr>
        <w:t>-</w:t>
      </w:r>
      <w:r>
        <w:rPr>
          <w:rFonts w:ascii="Courier New" w:hAnsi="Courier New" w:cs="Courier New" w:eastAsia="Courier New"/>
          <w:sz w:val="25"/>
          <w:szCs w:val="25"/>
          <w:color w:val="676767"/>
          <w:spacing w:val="0"/>
          <w:w w:val="96"/>
          <w:b/>
          <w:bCs/>
          <w:position w:val="2"/>
        </w:rPr>
        <w:t>-</w:t>
      </w:r>
      <w:r>
        <w:rPr>
          <w:rFonts w:ascii="Courier New" w:hAnsi="Courier New" w:cs="Courier New" w:eastAsia="Courier New"/>
          <w:sz w:val="25"/>
          <w:szCs w:val="25"/>
          <w:color w:val="676767"/>
          <w:spacing w:val="-45"/>
          <w:w w:val="96"/>
          <w:b/>
          <w:bCs/>
          <w:position w:val="2"/>
        </w:rPr>
        <w:t>-</w:t>
      </w:r>
      <w:r>
        <w:rPr>
          <w:rFonts w:ascii="Courier New" w:hAnsi="Courier New" w:cs="Courier New" w:eastAsia="Courier New"/>
          <w:sz w:val="25"/>
          <w:szCs w:val="25"/>
          <w:color w:val="424242"/>
          <w:spacing w:val="0"/>
          <w:w w:val="88"/>
          <w:b/>
          <w:bCs/>
          <w:position w:val="2"/>
        </w:rPr>
        <w:t>---</w:t>
      </w:r>
      <w:r>
        <w:rPr>
          <w:rFonts w:ascii="Courier New" w:hAnsi="Courier New" w:cs="Courier New" w:eastAsia="Courier New"/>
          <w:sz w:val="25"/>
          <w:szCs w:val="25"/>
          <w:color w:val="424242"/>
          <w:spacing w:val="-48"/>
          <w:w w:val="88"/>
          <w:b/>
          <w:bCs/>
          <w:position w:val="2"/>
        </w:rPr>
        <w:t>-</w:t>
      </w:r>
      <w:r>
        <w:rPr>
          <w:rFonts w:ascii="Courier New" w:hAnsi="Courier New" w:cs="Courier New" w:eastAsia="Courier New"/>
          <w:sz w:val="25"/>
          <w:szCs w:val="25"/>
          <w:color w:val="161616"/>
          <w:spacing w:val="0"/>
          <w:w w:val="87"/>
          <w:b/>
          <w:bCs/>
          <w:position w:val="2"/>
        </w:rPr>
        <w:t>------</w:t>
      </w:r>
      <w:r>
        <w:rPr>
          <w:rFonts w:ascii="Courier New" w:hAnsi="Courier New" w:cs="Courier New" w:eastAsia="Courier New"/>
          <w:sz w:val="25"/>
          <w:szCs w:val="25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380" w:bottom="0" w:left="480" w:right="620"/>
        </w:sectPr>
      </w:pPr>
      <w:rPr/>
    </w:p>
    <w:p>
      <w:pPr>
        <w:spacing w:before="0" w:after="0" w:line="373" w:lineRule="exact"/>
        <w:ind w:left="110" w:right="-87"/>
        <w:jc w:val="left"/>
        <w:rPr>
          <w:rFonts w:ascii="Arial" w:hAnsi="Arial" w:cs="Arial" w:eastAsia="Arial"/>
          <w:sz w:val="33"/>
          <w:szCs w:val="33"/>
        </w:rPr>
      </w:pPr>
      <w:rPr/>
      <w:r>
        <w:rPr>
          <w:rFonts w:ascii="Arial" w:hAnsi="Arial" w:cs="Arial" w:eastAsia="Arial"/>
          <w:sz w:val="33"/>
          <w:szCs w:val="33"/>
          <w:color w:val="424242"/>
          <w:spacing w:val="0"/>
          <w:w w:val="59"/>
        </w:rPr>
        <w:t>m</w:t>
      </w:r>
      <w:r>
        <w:rPr>
          <w:rFonts w:ascii="Arial" w:hAnsi="Arial" w:cs="Arial" w:eastAsia="Arial"/>
          <w:sz w:val="33"/>
          <w:szCs w:val="33"/>
          <w:color w:val="000000"/>
          <w:spacing w:val="0"/>
          <w:w w:val="100"/>
        </w:rPr>
      </w:r>
    </w:p>
    <w:p>
      <w:pPr>
        <w:spacing w:before="6" w:after="0" w:line="240" w:lineRule="auto"/>
        <w:ind w:left="110" w:right="-5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424242"/>
          <w:spacing w:val="0"/>
          <w:w w:val="56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11" w:lineRule="exact"/>
        <w:ind w:left="110" w:right="-85"/>
        <w:jc w:val="left"/>
        <w:rPr>
          <w:rFonts w:ascii="Times New Roman" w:hAnsi="Times New Roman" w:cs="Times New Roman" w:eastAsia="Times New Roman"/>
          <w:sz w:val="10"/>
          <w:szCs w:val="10"/>
        </w:rPr>
      </w:pPr>
      <w:rPr/>
      <w:r>
        <w:rPr>
          <w:rFonts w:ascii="Times New Roman" w:hAnsi="Times New Roman" w:cs="Times New Roman" w:eastAsia="Times New Roman"/>
          <w:sz w:val="10"/>
          <w:szCs w:val="10"/>
          <w:color w:val="565656"/>
          <w:w w:val="150"/>
        </w:rPr>
        <w:t>{/</w:t>
      </w:r>
      <w:r>
        <w:rPr>
          <w:rFonts w:ascii="Times New Roman" w:hAnsi="Times New Roman" w:cs="Times New Roman" w:eastAsia="Times New Roman"/>
          <w:sz w:val="10"/>
          <w:szCs w:val="10"/>
          <w:color w:val="565656"/>
          <w:w w:val="151"/>
        </w:rPr>
        <w:t>)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w w:val="100"/>
        </w:rPr>
      </w:r>
    </w:p>
    <w:p>
      <w:pPr>
        <w:spacing w:before="0" w:after="0" w:line="176" w:lineRule="exact"/>
        <w:ind w:left="110" w:right="-62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.514534pt;margin-top:8.798680pt;width:17.289361pt;height:33pt;mso-position-horizontal-relative:page;mso-position-vertical-relative:paragraph;z-index:-1746" type="#_x0000_t202" filled="f" stroked="f">
            <v:textbox inset="0,0,0,0">
              <w:txbxContent>
                <w:p>
                  <w:pPr>
                    <w:spacing w:before="0" w:after="0" w:line="660" w:lineRule="exact"/>
                    <w:ind w:right="-139"/>
                    <w:jc w:val="left"/>
                    <w:rPr>
                      <w:rFonts w:ascii="Arial" w:hAnsi="Arial" w:cs="Arial" w:eastAsia="Arial"/>
                      <w:sz w:val="66"/>
                      <w:szCs w:val="66"/>
                    </w:rPr>
                  </w:pPr>
                  <w:rPr/>
                  <w:r>
                    <w:rPr>
                      <w:rFonts w:ascii="Arial" w:hAnsi="Arial" w:cs="Arial" w:eastAsia="Arial"/>
                      <w:sz w:val="66"/>
                      <w:szCs w:val="66"/>
                      <w:color w:val="424242"/>
                      <w:spacing w:val="0"/>
                      <w:w w:val="236"/>
                      <w:position w:val="-1"/>
                    </w:rPr>
                    <w:t>i</w:t>
                  </w:r>
                  <w:r>
                    <w:rPr>
                      <w:rFonts w:ascii="Arial" w:hAnsi="Arial" w:cs="Arial" w:eastAsia="Arial"/>
                      <w:sz w:val="66"/>
                      <w:szCs w:val="6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6"/>
          <w:szCs w:val="26"/>
          <w:color w:val="424242"/>
          <w:spacing w:val="0"/>
          <w:w w:val="64"/>
          <w:i/>
          <w:position w:val="-6"/>
        </w:rPr>
        <w:t>r3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0" w:after="0" w:line="194" w:lineRule="exact"/>
        <w:ind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HUMIDIT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103"/>
        </w:rPr>
        <w:t>CLASS: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1" w:after="0" w:line="290" w:lineRule="atLeast"/>
        <w:ind w:left="10" w:right="13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90"/>
        </w:rPr>
        <w:t>TEMPERATURE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36"/>
          <w:w w:val="9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90"/>
        </w:rPr>
        <w:t>CATEGORY: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87"/>
        </w:rPr>
        <w:t>WORKIN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87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11"/>
          <w:w w:val="8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100"/>
        </w:rPr>
        <w:t>VOLTAGE: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18" w:lineRule="exact"/>
        <w:ind w:left="20" w:right="-70"/>
        <w:jc w:val="left"/>
        <w:rPr>
          <w:rFonts w:ascii="Courier New" w:hAnsi="Courier New" w:cs="Courier New" w:eastAsia="Courier New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color w:val="424242"/>
          <w:w w:val="92"/>
          <w:position w:val="2"/>
        </w:rPr>
        <w:t>(NORMAL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5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  <w:position w:val="2"/>
        </w:rPr>
        <w:t>AI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19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0"/>
          <w:w w:val="93"/>
          <w:position w:val="2"/>
        </w:rPr>
        <w:t>DE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-26"/>
          <w:w w:val="93"/>
          <w:position w:val="2"/>
        </w:rPr>
        <w:t>N</w:t>
      </w:r>
      <w:r>
        <w:rPr>
          <w:rFonts w:ascii="Courier New" w:hAnsi="Courier New" w:cs="Courier New" w:eastAsia="Courier New"/>
          <w:sz w:val="20"/>
          <w:szCs w:val="20"/>
          <w:color w:val="565656"/>
          <w:spacing w:val="0"/>
          <w:w w:val="89"/>
          <w:position w:val="2"/>
        </w:rPr>
        <w:t>SIT</w:t>
      </w:r>
      <w:r>
        <w:rPr>
          <w:rFonts w:ascii="Courier New" w:hAnsi="Courier New" w:cs="Courier New" w:eastAsia="Courier New"/>
          <w:sz w:val="20"/>
          <w:szCs w:val="20"/>
          <w:color w:val="565656"/>
          <w:spacing w:val="-18"/>
          <w:w w:val="89"/>
          <w:position w:val="2"/>
        </w:rPr>
        <w:t>Y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0"/>
          <w:w w:val="148"/>
          <w:position w:val="2"/>
        </w:rPr>
        <w:t>)</w:t>
      </w:r>
      <w:r>
        <w:rPr>
          <w:rFonts w:ascii="Courier New" w:hAnsi="Courier New" w:cs="Courier New" w:eastAsia="Courier Ne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82" w:after="0" w:line="81" w:lineRule="exact"/>
        <w:ind w:left="10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85"/>
          <w:position w:val="-9"/>
        </w:rPr>
        <w:t>WORKIN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85"/>
          <w:position w:val="-9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85"/>
          <w:position w:val="-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14"/>
          <w:w w:val="85"/>
          <w:position w:val="-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  <w:position w:val="-9"/>
        </w:rPr>
        <w:t>VOLTAGE: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181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424242"/>
          <w:spacing w:val="0"/>
          <w:w w:val="112"/>
        </w:rPr>
        <w:t>H2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1" w:after="0" w:line="240" w:lineRule="auto"/>
        <w:ind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8"/>
        </w:rPr>
        <w:t>40/70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59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500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VOLT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161616"/>
          <w:spacing w:val="-20"/>
          <w:w w:val="137"/>
        </w:rPr>
        <w:t>P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92"/>
        </w:rPr>
        <w:t>EAK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81" w:lineRule="exact"/>
        <w:ind w:left="10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  <w:position w:val="-9"/>
        </w:rPr>
        <w:t>NO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  <w:position w:val="-9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-13"/>
          <w:w w:val="100"/>
          <w:position w:val="-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10"/>
          <w:position w:val="-9"/>
        </w:rPr>
        <w:t>SPECIFIED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380" w:bottom="0" w:left="480" w:right="620"/>
          <w:cols w:num="3" w:equalWidth="0">
            <w:col w:w="275" w:space="256"/>
            <w:col w:w="2157" w:space="567"/>
            <w:col w:w="7885"/>
          </w:cols>
        </w:sectPr>
      </w:pPr>
      <w:rPr/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14" w:lineRule="auto"/>
        <w:ind w:left="532" w:right="-54" w:firstLine="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pict>
          <v:shape style="position:absolute;margin-left:28.319996pt;margin-top:18.946293pt;width:8.64pt;height:44.16pt;mso-position-horizontal-relative:page;mso-position-vertical-relative:paragraph;z-index:-1749" type="#_x0000_t75">
            <v:imagedata r:id="rId21" o:title=""/>
          </v:shape>
        </w:pic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17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100"/>
        </w:rPr>
        <w:t>DENSITY)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-27"/>
          <w:w w:val="96"/>
        </w:rPr>
        <w:t>P</w:t>
      </w:r>
      <w:r>
        <w:rPr>
          <w:rFonts w:ascii="Courier New" w:hAnsi="Courier New" w:cs="Courier New" w:eastAsia="Courier New"/>
          <w:sz w:val="20"/>
          <w:szCs w:val="20"/>
          <w:color w:val="565656"/>
          <w:spacing w:val="0"/>
          <w:w w:val="96"/>
        </w:rPr>
        <w:t>ROOF</w:t>
      </w:r>
      <w:r>
        <w:rPr>
          <w:rFonts w:ascii="Courier New" w:hAnsi="Courier New" w:cs="Courier New" w:eastAsia="Courier New"/>
          <w:sz w:val="20"/>
          <w:szCs w:val="20"/>
          <w:color w:val="565656"/>
          <w:spacing w:val="-40"/>
          <w:w w:val="96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100"/>
        </w:rPr>
        <w:t>VOLTAGE: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0"/>
          <w:w w:val="87"/>
        </w:rPr>
        <w:t>INSULATION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-26"/>
          <w:w w:val="8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100"/>
        </w:rPr>
        <w:t>RESISTANCE: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89"/>
        </w:rPr>
        <w:t>CONTACT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14"/>
          <w:w w:val="8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65656"/>
          <w:spacing w:val="0"/>
          <w:w w:val="97"/>
        </w:rPr>
        <w:t>RESISTANCE</w:t>
      </w:r>
      <w:r>
        <w:rPr>
          <w:rFonts w:ascii="Times New Roman" w:hAnsi="Times New Roman" w:cs="Times New Roman" w:eastAsia="Times New Roman"/>
          <w:sz w:val="17"/>
          <w:szCs w:val="17"/>
          <w:color w:val="565656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21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51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.004322pt;margin-top:5.134245pt;width:7.995pt;height:6.5pt;mso-position-horizontal-relative:page;mso-position-vertical-relative:paragraph;z-index:-1745" type="#_x0000_t202" filled="f" stroked="f">
            <v:textbox inset="0,0,0,0">
              <w:txbxContent>
                <w:p>
                  <w:pPr>
                    <w:spacing w:before="0" w:after="0" w:line="130" w:lineRule="exact"/>
                    <w:ind w:right="-60"/>
                    <w:jc w:val="left"/>
                    <w:rPr>
                      <w:rFonts w:ascii="Times New Roman" w:hAnsi="Times New Roman" w:cs="Times New Roman" w:eastAsia="Times New Roman"/>
                      <w:sz w:val="13"/>
                      <w:szCs w:val="13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3"/>
                      <w:szCs w:val="13"/>
                      <w:color w:val="565656"/>
                      <w:spacing w:val="0"/>
                      <w:w w:val="246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3"/>
                      <w:szCs w:val="1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.004322pt;margin-top:7.090005pt;width:18.636561pt;height:58.0pt;mso-position-horizontal-relative:page;mso-position-vertical-relative:paragraph;z-index:-1743" type="#_x0000_t202" filled="f" stroked="f">
            <v:textbox inset="0,0,0,0">
              <w:txbxContent>
                <w:p>
                  <w:pPr>
                    <w:spacing w:before="0" w:after="0" w:line="1160" w:lineRule="exact"/>
                    <w:ind w:right="-214"/>
                    <w:jc w:val="left"/>
                    <w:rPr>
                      <w:rFonts w:ascii="Arial" w:hAnsi="Arial" w:cs="Arial" w:eastAsia="Arial"/>
                      <w:sz w:val="116"/>
                      <w:szCs w:val="116"/>
                    </w:rPr>
                  </w:pPr>
                  <w:rPr/>
                  <w:r>
                    <w:rPr>
                      <w:rFonts w:ascii="Arial" w:hAnsi="Arial" w:cs="Arial" w:eastAsia="Arial"/>
                      <w:sz w:val="116"/>
                      <w:szCs w:val="116"/>
                      <w:color w:val="424242"/>
                      <w:spacing w:val="0"/>
                      <w:w w:val="115"/>
                      <w:position w:val="-1"/>
                    </w:rPr>
                    <w:t>I</w:t>
                  </w:r>
                  <w:r>
                    <w:rPr>
                      <w:rFonts w:ascii="Arial" w:hAnsi="Arial" w:cs="Arial" w:eastAsia="Arial"/>
                      <w:sz w:val="116"/>
                      <w:szCs w:val="116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91"/>
        </w:rPr>
        <w:t>IMPEDANCE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16"/>
          <w:w w:val="9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MATCHING: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41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D2D2D"/>
          <w:spacing w:val="0"/>
          <w:w w:val="106"/>
        </w:rPr>
        <w:t>SEALING: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7" w:lineRule="auto"/>
        <w:ind w:left="541" w:right="865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CABLE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109"/>
        </w:rPr>
        <w:t>FIXING: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100"/>
        </w:rPr>
        <w:t>VIBRATION: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363" w:lineRule="auto"/>
        <w:ind w:left="551" w:right="1165" w:firstLine="-1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BUMPING: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92"/>
        </w:rPr>
        <w:t>CORROOION: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89"/>
        </w:rPr>
        <w:t>ENDURANCE: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94" w:lineRule="exact"/>
        <w:ind w:left="551" w:right="419" w:firstLine="10"/>
        <w:jc w:val="both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37.840935pt;margin-top:67.511658pt;width:544.6445pt;height:68.994119pt;mso-position-horizontal-relative:page;mso-position-vertical-relative:paragraph;z-index:-1748" coordorigin="757,1350" coordsize="10893,1380">
            <v:group style="position:absolute;left:9181;top:1379;width:2459;height:2" coordorigin="9181,1379" coordsize="2459,2">
              <v:shape style="position:absolute;left:9181;top:1379;width:2459;height:2" coordorigin="9181,1379" coordsize="2459,0" path="m9181,1379l11640,1379e" filled="f" stroked="t" strokeweight=".979576pt" strokecolor="#383838">
                <v:path arrowok="t"/>
              </v:shape>
            </v:group>
            <v:group style="position:absolute;left:9201;top:1360;width:2;height:1360" coordorigin="9201,1360" coordsize="2,1360">
              <v:shape style="position:absolute;left:9201;top:1360;width:2;height:1360" coordorigin="9201,1360" coordsize="0,1360" path="m9201,2720l9201,1360e" filled="f" stroked="t" strokeweight=".979576pt" strokecolor="#343434">
                <v:path arrowok="t"/>
              </v:shape>
            </v:group>
            <v:group style="position:absolute;left:9191;top:1826;width:2449;height:2" coordorigin="9191,1826" coordsize="2449,2">
              <v:shape style="position:absolute;left:9191;top:1826;width:2449;height:2" coordorigin="9191,1826" coordsize="2449,0" path="m9191,1826l11640,1826e" filled="f" stroked="t" strokeweight=".979576pt" strokecolor="#3B3B3B">
                <v:path arrowok="t"/>
              </v:shape>
            </v:group>
            <v:group style="position:absolute;left:9191;top:2264;width:2439;height:2" coordorigin="9191,2264" coordsize="2439,2">
              <v:shape style="position:absolute;left:9191;top:2264;width:2439;height:2" coordorigin="9191,2264" coordsize="2439,0" path="m9191,2264l11630,2264e" filled="f" stroked="t" strokeweight=".979576pt" strokecolor="#444444">
                <v:path arrowok="t"/>
              </v:shape>
            </v:group>
            <v:group style="position:absolute;left:767;top:2711;width:10864;height:2" coordorigin="767,2711" coordsize="10864,2">
              <v:shape style="position:absolute;left:767;top:2711;width:10864;height:2" coordorigin="767,2711" coordsize="10864,0" path="m767,2711l11630,2711e" filled="f" stroked="t" strokeweight=".979576pt" strokecolor="#3F3F3F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8.043289pt;margin-top:-3.903612pt;width:302.199331pt;height:131.178845pt;mso-position-horizontal-relative:page;mso-position-vertical-relative:paragraph;z-index:-174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96" w:hRule="exact"/>
                    </w:trPr>
                    <w:tc>
                      <w:tcPr>
                        <w:tcW w:w="838" w:type="dxa"/>
                        <w:tcBorders>
                          <w:top w:val="single" w:sz="7.836608" w:space="0" w:color="343434"/>
                          <w:bottom w:val="single" w:sz="7.836608" w:space="0" w:color="383838"/>
                          <w:left w:val="single" w:sz="7.836608" w:space="0" w:color="282828"/>
                          <w:right w:val="single" w:sz="7.836608" w:space="0" w:color="343434"/>
                        </w:tcBorders>
                      </w:tcPr>
                      <w:p>
                        <w:pPr>
                          <w:spacing w:before="6" w:after="0" w:line="140" w:lineRule="exact"/>
                          <w:jc w:val="left"/>
                          <w:rPr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67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24242"/>
                            <w:spacing w:val="-4"/>
                            <w:w w:val="107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161616"/>
                            <w:spacing w:val="0"/>
                            <w:w w:val="100"/>
                          </w:rPr>
                          <w:t>TYLE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22" w:type="dxa"/>
                        <w:tcBorders>
                          <w:top w:val="single" w:sz="7.836608" w:space="0" w:color="343434"/>
                          <w:bottom w:val="single" w:sz="7.836608" w:space="0" w:color="383838"/>
                          <w:left w:val="single" w:sz="7.836608" w:space="0" w:color="343434"/>
                          <w:right w:val="single" w:sz="7.836608" w:space="0" w:color="383838"/>
                        </w:tcBorders>
                      </w:tcPr>
                      <w:p>
                        <w:pPr>
                          <w:spacing w:before="8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902" w:right="904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D2D2D"/>
                            <w:spacing w:val="0"/>
                            <w:w w:val="90"/>
                          </w:rPr>
                          <w:t>TYPE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.836608" w:space="0" w:color="343434"/>
                          <w:bottom w:val="single" w:sz="7.836608" w:space="0" w:color="383838"/>
                          <w:left w:val="single" w:sz="7.836608" w:space="0" w:color="383838"/>
                          <w:right w:val="single" w:sz="3.918304" w:space="0" w:color="232323"/>
                        </w:tcBorders>
                      </w:tcPr>
                      <w:p>
                        <w:pPr>
                          <w:spacing w:before="50" w:after="0" w:line="240" w:lineRule="auto"/>
                          <w:ind w:left="21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D2D2D"/>
                            <w:spacing w:val="0"/>
                            <w:w w:val="100"/>
                          </w:rPr>
                          <w:t>MATING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8" w:lineRule="exact"/>
                          <w:ind w:left="113" w:right="-20"/>
                          <w:jc w:val="left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424242"/>
                            <w:spacing w:val="0"/>
                            <w:w w:val="77"/>
                            <w:position w:val="2"/>
                          </w:rPr>
                          <w:t>COlfPONENT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33" w:type="dxa"/>
                        <w:tcBorders>
                          <w:top w:val="single" w:sz="7.836608" w:space="0" w:color="343434"/>
                          <w:bottom w:val="single" w:sz="7.836608" w:space="0" w:color="383838"/>
                          <w:left w:val="single" w:sz="3.918304" w:space="0" w:color="232323"/>
                          <w:right w:val="single" w:sz="7.836608" w:space="0" w:color="343434"/>
                        </w:tcBorders>
                      </w:tcPr>
                      <w:p>
                        <w:pPr>
                          <w:spacing w:before="53" w:after="0" w:line="194" w:lineRule="exact"/>
                          <w:ind w:left="15" w:right="133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24242"/>
                            <w:spacing w:val="0"/>
                            <w:w w:val="100"/>
                          </w:rPr>
                          <w:t>JOIN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24242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2424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24242"/>
                            <w:spacing w:val="3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24242"/>
                            <w:spacing w:val="0"/>
                            <w:w w:val="102"/>
                          </w:rPr>
                          <w:t>SERVICE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24242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24242"/>
                            <w:spacing w:val="0"/>
                            <w:w w:val="88"/>
                          </w:rPr>
                          <w:t>CATALOGUE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24242"/>
                            <w:spacing w:val="0"/>
                            <w:w w:val="8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24242"/>
                            <w:spacing w:val="22"/>
                            <w:w w:val="8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24242"/>
                            <w:spacing w:val="0"/>
                            <w:w w:val="85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24242"/>
                            <w:spacing w:val="-8"/>
                            <w:w w:val="85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50505"/>
                            <w:spacing w:val="0"/>
                            <w:w w:val="213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336" w:hRule="exact"/>
                    </w:trPr>
                    <w:tc>
                      <w:tcPr>
                        <w:tcW w:w="838" w:type="dxa"/>
                        <w:vMerge w:val="restart"/>
                        <w:tcBorders>
                          <w:top w:val="single" w:sz="7.836608" w:space="0" w:color="383838"/>
                          <w:left w:val="single" w:sz="7.836608" w:space="0" w:color="282828"/>
                          <w:right w:val="single" w:sz="7.836608" w:space="0" w:color="343434"/>
                        </w:tcBorders>
                      </w:tcPr>
                      <w:p>
                        <w:pPr>
                          <w:spacing w:before="7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548" w:lineRule="auto"/>
                          <w:ind w:left="157" w:right="177"/>
                          <w:jc w:val="both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24242"/>
                            <w:spacing w:val="0"/>
                            <w:w w:val="89"/>
                          </w:rPr>
                          <w:t>PRltD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24242"/>
                            <w:spacing w:val="0"/>
                            <w:w w:val="8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424242"/>
                            <w:spacing w:val="0"/>
                            <w:w w:val="86"/>
                          </w:rPr>
                          <w:t>PR4E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424242"/>
                            <w:spacing w:val="0"/>
                            <w:w w:val="8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565656"/>
                            <w:spacing w:val="0"/>
                            <w:w w:val="86"/>
                          </w:rPr>
                          <w:t>SR4G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57" w:right="98"/>
                          <w:jc w:val="both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424242"/>
                            <w:spacing w:val="0"/>
                            <w:w w:val="88"/>
                          </w:rPr>
                          <w:t>ABR4F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22" w:type="dxa"/>
                        <w:vMerge w:val="restart"/>
                        <w:tcBorders>
                          <w:top w:val="single" w:sz="7.836608" w:space="0" w:color="383838"/>
                          <w:left w:val="single" w:sz="7.836608" w:space="0" w:color="343434"/>
                          <w:right w:val="single" w:sz="7.836608" w:space="0" w:color="383838"/>
                        </w:tcBorders>
                      </w:tcPr>
                      <w:p>
                        <w:pPr>
                          <w:spacing w:before="40" w:after="0" w:line="240" w:lineRule="auto"/>
                          <w:ind w:left="489" w:right="538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24242"/>
                            <w:spacing w:val="0"/>
                            <w:w w:val="100"/>
                          </w:rPr>
                          <w:t>PWC.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24242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2424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24242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24242"/>
                            <w:spacing w:val="0"/>
                            <w:w w:val="102"/>
                          </w:rPr>
                          <w:t>FIXED,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82" w:lineRule="exact"/>
                          <w:ind w:left="491" w:right="489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424242"/>
                            <w:spacing w:val="0"/>
                            <w:w w:val="100"/>
                          </w:rPr>
                          <w:t>FEMALE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424242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424242"/>
                            <w:spacing w:val="0"/>
                            <w:w w:val="94"/>
                          </w:rPr>
                          <w:t>SHELL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96" w:after="0" w:line="240" w:lineRule="auto"/>
                          <w:ind w:left="489" w:right="533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D2D2D"/>
                            <w:spacing w:val="0"/>
                            <w:w w:val="111"/>
                          </w:rPr>
                          <w:t>PUJG,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D2D2D"/>
                            <w:spacing w:val="36"/>
                            <w:w w:val="11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24242"/>
                            <w:spacing w:val="0"/>
                            <w:w w:val="111"/>
                          </w:rPr>
                          <w:t>FIXED,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94" w:lineRule="exact"/>
                          <w:ind w:left="501" w:right="483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2D2D2D"/>
                            <w:spacing w:val="0"/>
                            <w:w w:val="93"/>
                          </w:rPr>
                          <w:t>FEMALE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2D2D2D"/>
                            <w:spacing w:val="9"/>
                            <w:w w:val="9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424242"/>
                            <w:spacing w:val="0"/>
                            <w:w w:val="93"/>
                          </w:rPr>
                          <w:t>SHEIJ..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99" w:right="514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24242"/>
                            <w:w w:val="93"/>
                          </w:rPr>
                          <w:t>SOCKET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24242"/>
                            <w:spacing w:val="-2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24242"/>
                            <w:spacing w:val="0"/>
                            <w:w w:val="23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24242"/>
                            <w:spacing w:val="-58"/>
                            <w:w w:val="23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24242"/>
                            <w:spacing w:val="0"/>
                            <w:w w:val="96"/>
                          </w:rPr>
                          <w:t>FREE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534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2D2D2D"/>
                            <w:spacing w:val="0"/>
                            <w:w w:val="88"/>
                          </w:rPr>
                          <w:t>MALE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2D2D2D"/>
                            <w:spacing w:val="39"/>
                            <w:w w:val="8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424242"/>
                            <w:spacing w:val="0"/>
                            <w:w w:val="100"/>
                          </w:rPr>
                          <w:t>SHELL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24" w:lineRule="exact"/>
                          <w:ind w:left="96" w:right="191"/>
                          <w:jc w:val="center"/>
                          <w:tabs>
                            <w:tab w:pos="1080" w:val="left"/>
                          </w:tabs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24242"/>
                            <w:spacing w:val="0"/>
                            <w:w w:val="100"/>
                            <w:position w:val="2"/>
                          </w:rPr>
                          <w:t>ADAPTOR,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24242"/>
                            <w:spacing w:val="0"/>
                            <w:w w:val="100"/>
                            <w:position w:val="2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24242"/>
                            <w:spacing w:val="0"/>
                            <w:w w:val="100"/>
                            <w:position w:val="2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65656"/>
                            <w:spacing w:val="0"/>
                            <w:w w:val="100"/>
                            <w:position w:val="1"/>
                          </w:rPr>
                          <w:t>SOCX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65656"/>
                            <w:spacing w:val="-12"/>
                            <w:w w:val="100"/>
                            <w:position w:val="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161616"/>
                            <w:spacing w:val="0"/>
                            <w:w w:val="100"/>
                            <w:position w:val="1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161616"/>
                            <w:spacing w:val="-1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2D2D2D"/>
                            <w:spacing w:val="0"/>
                            <w:w w:val="95"/>
                            <w:position w:val="1"/>
                          </w:rPr>
                          <w:t>TO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89" w:lineRule="exact"/>
                          <w:ind w:left="98" w:right="56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24242"/>
                            <w:spacing w:val="0"/>
                            <w:w w:val="100"/>
                          </w:rPr>
                          <w:t>SOCKET,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24242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24242"/>
                            <w:spacing w:val="4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424242"/>
                            <w:spacing w:val="0"/>
                            <w:w w:val="149"/>
                            <w:b/>
                            <w:bCs/>
                          </w:rPr>
                          <w:t>.!§W4Uo,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.836608" w:space="0" w:color="383838"/>
                          <w:bottom w:val="nil" w:sz="6" w:space="0" w:color="auto"/>
                          <w:left w:val="single" w:sz="7.836608" w:space="0" w:color="383838"/>
                          <w:right w:val="single" w:sz="3.918304" w:space="0" w:color="000000"/>
                        </w:tcBorders>
                      </w:tcPr>
                      <w:p>
                        <w:pPr>
                          <w:spacing w:before="9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424242"/>
                            <w:spacing w:val="0"/>
                            <w:w w:val="100"/>
                          </w:rPr>
                          <w:t>SR4G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7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24242"/>
                            <w:spacing w:val="0"/>
                            <w:w w:val="100"/>
                          </w:rPr>
                          <w:t>SR4G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17" w:lineRule="exact"/>
                          <w:ind w:left="39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2D2D2D"/>
                            <w:w w:val="78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2D2D2D"/>
                            <w:spacing w:val="-19"/>
                            <w:w w:val="79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2D2D2D"/>
                            <w:spacing w:val="0"/>
                            <w:w w:val="78"/>
                          </w:rPr>
                          <w:t>l+E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33" w:type="dxa"/>
                        <w:tcBorders>
                          <w:top w:val="single" w:sz="7.836608" w:space="0" w:color="383838"/>
                          <w:bottom w:val="nil" w:sz="6" w:space="0" w:color="auto"/>
                          <w:left w:val="single" w:sz="3.918304" w:space="0" w:color="000000"/>
                          <w:right w:val="single" w:sz="7.836608" w:space="0" w:color="343434"/>
                        </w:tcBorders>
                      </w:tcPr>
                      <w:p>
                        <w:pPr>
                          <w:spacing w:before="8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1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color w:val="424242"/>
                            <w:spacing w:val="0"/>
                            <w:w w:val="100"/>
                          </w:rPr>
                          <w:t>01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color w:val="424242"/>
                            <w:spacing w:val="24"/>
                            <w:w w:val="100"/>
                          </w:rPr>
                          <w:t>1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color w:val="050505"/>
                            <w:spacing w:val="-22"/>
                            <w:w w:val="100"/>
                          </w:rPr>
                          <w:t>-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color w:val="565656"/>
                            <w:spacing w:val="0"/>
                            <w:w w:val="100"/>
                          </w:rPr>
                          <w:t>9484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2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color w:val="565656"/>
                            <w:spacing w:val="0"/>
                            <w:w w:val="100"/>
                          </w:rPr>
                          <w:t>054-0018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1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28" w:right="-2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color w:val="424242"/>
                            <w:w w:val="104"/>
                          </w:rPr>
                          <w:t>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color w:val="424242"/>
                            <w:spacing w:val="-29"/>
                            <w:w w:val="104"/>
                          </w:rPr>
                          <w:t>5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color w:val="161616"/>
                            <w:spacing w:val="-24"/>
                            <w:w w:val="124"/>
                          </w:rPr>
                          <w:t>4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color w:val="565656"/>
                            <w:spacing w:val="0"/>
                            <w:w w:val="92"/>
                          </w:rPr>
                          <w:t>-00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color w:val="565656"/>
                            <w:spacing w:val="-38"/>
                            <w:w w:val="92"/>
                          </w:rPr>
                          <w:t>2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color w:val="2D2D2D"/>
                            <w:spacing w:val="0"/>
                            <w:w w:val="117"/>
                          </w:rPr>
                          <w:t>2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29" w:hRule="exact"/>
                    </w:trPr>
                    <w:tc>
                      <w:tcPr>
                        <w:tcW w:w="838" w:type="dxa"/>
                        <w:vMerge/>
                        <w:tcBorders>
                          <w:bottom w:val="single" w:sz="7.836608" w:space="0" w:color="383838"/>
                          <w:left w:val="single" w:sz="7.836608" w:space="0" w:color="282828"/>
                          <w:right w:val="single" w:sz="7.836608" w:space="0" w:color="343434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22" w:type="dxa"/>
                        <w:vMerge/>
                        <w:tcBorders>
                          <w:bottom w:val="single" w:sz="7.836608" w:space="0" w:color="383838"/>
                          <w:left w:val="single" w:sz="7.836608" w:space="0" w:color="343434"/>
                          <w:right w:val="single" w:sz="7.836608" w:space="0" w:color="383838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83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single" w:sz="11.75492" w:space="0" w:color="1C1C1C"/>
                          <w:right w:val="single" w:sz="7.836608" w:space="0" w:color="343434"/>
                        </w:tcBorders>
                      </w:tcPr>
                      <w:p>
                        <w:pPr>
                          <w:spacing w:before="0" w:after="0" w:line="208" w:lineRule="exact"/>
                          <w:ind w:left="392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424242"/>
                            <w:spacing w:val="0"/>
                            <w:w w:val="100"/>
                          </w:rPr>
                          <w:t>ABR4P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520" w:lineRule="exact"/>
                          <w:ind w:left="1185" w:right="-20"/>
                          <w:jc w:val="left"/>
                          <w:tabs>
                            <w:tab w:pos="1600" w:val="left"/>
                          </w:tabs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58"/>
                            <w:szCs w:val="58"/>
                            <w:color w:val="161616"/>
                            <w:spacing w:val="0"/>
                            <w:w w:val="52"/>
                            <w:position w:val="-8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58"/>
                            <w:szCs w:val="58"/>
                            <w:color w:val="161616"/>
                            <w:spacing w:val="0"/>
                            <w:w w:val="100"/>
                            <w:position w:val="-8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58"/>
                            <w:szCs w:val="58"/>
                            <w:color w:val="161616"/>
                            <w:spacing w:val="0"/>
                            <w:w w:val="100"/>
                            <w:position w:val="-8"/>
                          </w:rPr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color w:val="424242"/>
                            <w:spacing w:val="0"/>
                            <w:w w:val="100"/>
                            <w:position w:val="9"/>
                          </w:rPr>
                          <w:t>054-0019</w:t>
                        </w:r>
                        <w:r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87"/>
        </w:rPr>
        <w:t>MATIN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87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87"/>
        </w:rPr>
        <w:t> 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0"/>
          <w:w w:val="87"/>
        </w:rPr>
        <w:t>COMPONENTS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111"/>
        </w:rPr>
        <w:t>JOI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-9"/>
          <w:w w:val="111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0"/>
          <w:w w:val="111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1"/>
          <w:w w:val="11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24242"/>
          <w:spacing w:val="0"/>
          <w:w w:val="92"/>
        </w:rPr>
        <w:t>CATALOGUE</w:t>
      </w:r>
      <w:r>
        <w:rPr>
          <w:rFonts w:ascii="Arial" w:hAnsi="Arial" w:cs="Arial" w:eastAsia="Arial"/>
          <w:sz w:val="16"/>
          <w:szCs w:val="16"/>
          <w:color w:val="424242"/>
          <w:spacing w:val="38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424242"/>
          <w:spacing w:val="0"/>
          <w:w w:val="100"/>
        </w:rPr>
        <w:t>NUl!BERS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" w:right="-20"/>
        <w:jc w:val="left"/>
        <w:rPr>
          <w:rFonts w:ascii="Courier New" w:hAnsi="Courier New" w:cs="Courier New" w:eastAsia="Courier New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color w:val="565656"/>
          <w:spacing w:val="0"/>
          <w:w w:val="86"/>
        </w:rPr>
        <w:t>2kV</w:t>
      </w:r>
      <w:r>
        <w:rPr>
          <w:rFonts w:ascii="Courier New" w:hAnsi="Courier New" w:cs="Courier New" w:eastAsia="Courier New"/>
          <w:sz w:val="20"/>
          <w:szCs w:val="20"/>
          <w:color w:val="565656"/>
          <w:spacing w:val="-24"/>
          <w:w w:val="86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100"/>
        </w:rPr>
        <w:t>PEAK</w:t>
      </w:r>
      <w:r>
        <w:rPr>
          <w:rFonts w:ascii="Courier New" w:hAnsi="Courier New" w:cs="Courier New" w:eastAsia="Courier New"/>
          <w:sz w:val="20"/>
          <w:szCs w:val="20"/>
          <w:color w:val="000000"/>
          <w:spacing w:val="0"/>
          <w:w w:val="100"/>
        </w:rPr>
      </w:r>
    </w:p>
    <w:p>
      <w:pPr>
        <w:spacing w:before="65" w:after="0" w:line="240" w:lineRule="auto"/>
        <w:ind w:left="20" w:right="-20"/>
        <w:jc w:val="left"/>
        <w:rPr>
          <w:rFonts w:ascii="Courier New" w:hAnsi="Courier New" w:cs="Courier New" w:eastAsia="Courier New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161616"/>
          <w:spacing w:val="9"/>
          <w:w w:val="132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79"/>
        </w:rPr>
        <w:t>OOMO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88"/>
        </w:rPr>
        <w:t>UNDER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11"/>
          <w:w w:val="88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39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0"/>
          <w:w w:val="100"/>
        </w:rPr>
        <w:t>CONDITIONS</w:t>
      </w:r>
      <w:r>
        <w:rPr>
          <w:rFonts w:ascii="Courier New" w:hAnsi="Courier New" w:cs="Courier New" w:eastAsia="Courier New"/>
          <w:sz w:val="20"/>
          <w:szCs w:val="20"/>
          <w:color w:val="000000"/>
          <w:spacing w:val="0"/>
          <w:w w:val="100"/>
        </w:rPr>
      </w:r>
    </w:p>
    <w:p>
      <w:pPr>
        <w:spacing w:before="76" w:after="0" w:line="194" w:lineRule="exact"/>
        <w:ind w:left="20" w:right="818" w:firstLine="-10"/>
        <w:jc w:val="left"/>
        <w:tabs>
          <w:tab w:pos="1020" w:val="left"/>
          <w:tab w:pos="38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POLE.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107"/>
        </w:rPr>
        <w:t>INITIAL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-26"/>
          <w:w w:val="107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565656"/>
          <w:spacing w:val="0"/>
          <w:w w:val="107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565656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65656"/>
          <w:spacing w:val="17"/>
          <w:w w:val="10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6565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17"/>
          <w:szCs w:val="17"/>
          <w:color w:val="56565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6565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100"/>
        </w:rPr>
        <w:t>MILLIOID.B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MAX.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</w:r>
      <w:r>
        <w:rPr>
          <w:rFonts w:ascii="Arial" w:hAnsi="Arial" w:cs="Arial" w:eastAsia="Arial"/>
          <w:sz w:val="17"/>
          <w:szCs w:val="17"/>
          <w:color w:val="424242"/>
          <w:spacing w:val="0"/>
          <w:w w:val="100"/>
        </w:rPr>
        <w:t>.AYlE</w:t>
      </w:r>
      <w:r>
        <w:rPr>
          <w:rFonts w:ascii="Arial" w:hAnsi="Arial" w:cs="Arial" w:eastAsia="Arial"/>
          <w:sz w:val="17"/>
          <w:szCs w:val="17"/>
          <w:color w:val="424242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42424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87"/>
        </w:rPr>
        <w:t>DAMP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32"/>
          <w:w w:val="8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HEAT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D2D2D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2D2D2D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7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-16"/>
          <w:w w:val="107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050505"/>
          <w:spacing w:val="-4"/>
          <w:w w:val="53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93"/>
        </w:rPr>
        <w:t>LLIOHM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85"/>
        </w:rPr>
        <w:t>MAX.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SCREEN.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INITIALL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32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44"/>
          <w:w w:val="13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112"/>
        </w:rPr>
        <w:t>MILL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-19"/>
          <w:w w:val="113"/>
        </w:rPr>
        <w:t>!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81"/>
        </w:rPr>
        <w:t>OH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7"/>
          <w:w w:val="81"/>
        </w:rPr>
        <w:t>M</w:t>
      </w:r>
      <w:r>
        <w:rPr>
          <w:rFonts w:ascii="Arial" w:hAnsi="Arial" w:cs="Arial" w:eastAsia="Arial"/>
          <w:sz w:val="18"/>
          <w:szCs w:val="18"/>
          <w:color w:val="AEAEAE"/>
          <w:spacing w:val="-19"/>
          <w:w w:val="163"/>
        </w:rPr>
        <w:t>·</w:t>
      </w:r>
      <w:r>
        <w:rPr>
          <w:rFonts w:ascii="Arial" w:hAnsi="Arial" w:cs="Arial" w:eastAsia="Arial"/>
          <w:sz w:val="18"/>
          <w:szCs w:val="18"/>
          <w:color w:val="2D2D2D"/>
          <w:spacing w:val="0"/>
          <w:w w:val="87"/>
        </w:rPr>
        <w:t>MAX.</w:t>
      </w:r>
      <w:r>
        <w:rPr>
          <w:rFonts w:ascii="Arial" w:hAnsi="Arial" w:cs="Arial" w:eastAsia="Arial"/>
          <w:sz w:val="18"/>
          <w:szCs w:val="18"/>
          <w:color w:val="2D2D2D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2D2D2D"/>
          <w:spacing w:val="0"/>
          <w:w w:val="100"/>
        </w:rPr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85"/>
        </w:rPr>
        <w:t>DAMP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8"/>
          <w:w w:val="85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HEAT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24242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42424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2424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MILLIOID.f&gt;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24242"/>
          <w:spacing w:val="0"/>
          <w:w w:val="108"/>
        </w:rPr>
        <w:t>l!AX.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89" w:after="0" w:line="204" w:lineRule="exact"/>
        <w:ind w:right="787" w:firstLine="29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6"/>
        </w:rPr>
        <w:t>INSERTION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28"/>
          <w:w w:val="86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26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90"/>
        </w:rPr>
        <w:t>ITEM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34"/>
          <w:w w:val="9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0"/>
          <w:w w:val="98"/>
        </w:rPr>
        <w:t>IN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-57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0"/>
          <w:w w:val="86"/>
        </w:rPr>
        <w:t>SUITABLE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-26"/>
          <w:w w:val="86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CABLE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89"/>
        </w:rPr>
        <w:t>PRODUCE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89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37"/>
          <w:w w:val="8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89"/>
        </w:rPr>
        <w:t>MISMATC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89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8"/>
          <w:w w:val="8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100"/>
        </w:rPr>
        <w:t>EXPRESSED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10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7"/>
        </w:rPr>
        <w:t>VOLTAGE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31"/>
          <w:w w:val="8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STANDIN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79"/>
        </w:rPr>
        <w:t>WAVE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7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25"/>
          <w:w w:val="7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RATIO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-14"/>
          <w:w w:val="139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565656"/>
          <w:spacing w:val="0"/>
          <w:w w:val="139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565656"/>
          <w:spacing w:val="38"/>
          <w:w w:val="13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39"/>
        </w:rPr>
        <w:t>lES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39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-16"/>
          <w:w w:val="13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85"/>
        </w:rPr>
        <w:t>THA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85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34"/>
          <w:w w:val="85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132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161616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7"/>
          <w:szCs w:val="17"/>
          <w:color w:val="16161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-4"/>
          <w:w w:val="119"/>
        </w:rPr>
        <w:t>2</w:t>
      </w:r>
      <w:r>
        <w:rPr>
          <w:rFonts w:ascii="Times New Roman" w:hAnsi="Times New Roman" w:cs="Times New Roman" w:eastAsia="Times New Roman"/>
          <w:sz w:val="17"/>
          <w:szCs w:val="17"/>
          <w:color w:val="161616"/>
          <w:spacing w:val="0"/>
          <w:w w:val="263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color w:val="16161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132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73" w:after="0" w:line="226" w:lineRule="exact"/>
        <w:ind w:left="20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11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7"/>
        </w:rPr>
        <w:t>LEAKAGE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16"/>
          <w:w w:val="8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-8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5"/>
        </w:rPr>
        <w:t>GREATER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5"/>
          <w:w w:val="85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85"/>
        </w:rPr>
        <w:t>THA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85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35"/>
          <w:w w:val="85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32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3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3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-3"/>
          <w:w w:val="122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161616"/>
          <w:spacing w:val="-19"/>
          <w:w w:val="239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2D2D2D"/>
          <w:spacing w:val="0"/>
          <w:w w:val="148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2D2D2D"/>
          <w:spacing w:val="0"/>
          <w:w w:val="149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2D2D2D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100"/>
        </w:rPr>
        <w:t>HOU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28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9"/>
        </w:rPr>
        <w:t>20lb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58"/>
          <w:w w:val="89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35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-16"/>
          <w:w w:val="135"/>
        </w:rPr>
        <w:t>q</w:t>
      </w:r>
      <w:r>
        <w:rPr>
          <w:rFonts w:ascii="Times New Roman" w:hAnsi="Times New Roman" w:cs="Times New Roman" w:eastAsia="Times New Roman"/>
          <w:sz w:val="19"/>
          <w:szCs w:val="19"/>
          <w:color w:val="161616"/>
          <w:spacing w:val="0"/>
          <w:w w:val="19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16161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9"/>
          <w:szCs w:val="19"/>
          <w:color w:val="161616"/>
          <w:spacing w:val="-6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676767"/>
          <w:spacing w:val="-29"/>
          <w:w w:val="100"/>
        </w:rPr>
        <w:t>i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100"/>
        </w:rPr>
        <w:t>n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24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96" w:lineRule="exact"/>
        <w:ind w:left="10" w:right="-20"/>
        <w:jc w:val="left"/>
        <w:rPr>
          <w:rFonts w:ascii="Courier New" w:hAnsi="Courier New" w:cs="Courier New" w:eastAsia="Courier New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0"/>
          <w:position w:val="2"/>
        </w:rPr>
        <w:t>CONDI'riONING</w:t>
      </w:r>
      <w:r>
        <w:rPr>
          <w:rFonts w:ascii="Courier New" w:hAnsi="Courier New" w:cs="Courier New" w:eastAsia="Courier Ne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65" w:after="0" w:line="240" w:lineRule="auto"/>
        <w:ind w:left="20" w:right="-20"/>
        <w:jc w:val="left"/>
        <w:rPr>
          <w:rFonts w:ascii="Courier New" w:hAnsi="Courier New" w:cs="Courier New" w:eastAsia="Courier New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91"/>
        </w:rPr>
        <w:t>WITHSTAND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91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20"/>
          <w:w w:val="9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134"/>
        </w:rPr>
        <w:t>30l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134"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12"/>
          <w:w w:val="134"/>
        </w:rPr>
        <w:t> </w:t>
      </w:r>
      <w:r>
        <w:rPr>
          <w:rFonts w:ascii="Arial" w:hAnsi="Arial" w:cs="Arial" w:eastAsia="Arial"/>
          <w:sz w:val="17"/>
          <w:szCs w:val="17"/>
          <w:color w:val="424242"/>
          <w:spacing w:val="0"/>
          <w:w w:val="100"/>
        </w:rPr>
        <w:t>PUU..</w:t>
      </w:r>
      <w:r>
        <w:rPr>
          <w:rFonts w:ascii="Arial" w:hAnsi="Arial" w:cs="Arial" w:eastAsia="Arial"/>
          <w:sz w:val="17"/>
          <w:szCs w:val="17"/>
          <w:color w:val="424242"/>
          <w:spacing w:val="6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0"/>
          <w:w w:val="90"/>
        </w:rPr>
        <w:t>ALO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-32"/>
          <w:w w:val="90"/>
        </w:rPr>
        <w:t>N</w:t>
      </w:r>
      <w:r>
        <w:rPr>
          <w:rFonts w:ascii="Courier New" w:hAnsi="Courier New" w:cs="Courier New" w:eastAsia="Courier New"/>
          <w:sz w:val="20"/>
          <w:szCs w:val="20"/>
          <w:color w:val="565656"/>
          <w:spacing w:val="0"/>
          <w:w w:val="117"/>
        </w:rPr>
        <w:t>G</w:t>
      </w:r>
      <w:r>
        <w:rPr>
          <w:rFonts w:ascii="Courier New" w:hAnsi="Courier New" w:cs="Courier New" w:eastAsia="Courier New"/>
          <w:sz w:val="20"/>
          <w:szCs w:val="20"/>
          <w:color w:val="565656"/>
          <w:spacing w:val="-64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0"/>
          <w:w w:val="87"/>
        </w:rPr>
        <w:t>CABLE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-23"/>
          <w:w w:val="87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100"/>
        </w:rPr>
        <w:t>AXIS</w:t>
      </w:r>
      <w:r>
        <w:rPr>
          <w:rFonts w:ascii="Courier New" w:hAnsi="Courier New" w:cs="Courier New" w:eastAsia="Courier New"/>
          <w:sz w:val="20"/>
          <w:szCs w:val="20"/>
          <w:color w:val="000000"/>
          <w:spacing w:val="0"/>
          <w:w w:val="100"/>
        </w:rPr>
      </w:r>
    </w:p>
    <w:p>
      <w:pPr>
        <w:spacing w:before="94" w:after="0" w:line="184" w:lineRule="exact"/>
        <w:ind w:left="20" w:right="80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89"/>
        </w:rPr>
        <w:t>WITHSTAND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89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37"/>
          <w:w w:val="8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89"/>
        </w:rPr>
        <w:t>FREQUENC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89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6"/>
          <w:w w:val="8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100"/>
        </w:rPr>
        <w:t>CYCLIN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94"/>
        </w:rPr>
        <w:t>RC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-7"/>
          <w:w w:val="95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050505"/>
          <w:spacing w:val="0"/>
          <w:w w:val="228"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050505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92"/>
        </w:rPr>
        <w:t>WITHOUT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25"/>
          <w:w w:val="9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92"/>
        </w:rPr>
        <w:t>RESONANCE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92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28"/>
          <w:w w:val="9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92"/>
        </w:rPr>
        <w:t>LOOSENIN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92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21"/>
          <w:w w:val="9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DISENGAGEMENT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96" w:after="0" w:line="240" w:lineRule="auto"/>
        <w:ind w:left="29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90"/>
        </w:rPr>
        <w:t>WITHSTAND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33"/>
          <w:w w:val="9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RCS-11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1616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1616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89"/>
        </w:rPr>
        <w:t>WITHOUT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4"/>
          <w:w w:val="8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89"/>
        </w:rPr>
        <w:t>MECHANICAL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9"/>
          <w:w w:val="8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100"/>
        </w:rPr>
        <w:t>DETERIORATION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98" w:after="0" w:line="240" w:lineRule="auto"/>
        <w:ind w:left="29" w:right="-20"/>
        <w:jc w:val="left"/>
        <w:rPr>
          <w:rFonts w:ascii="Courier New" w:hAnsi="Courier New" w:cs="Courier New" w:eastAsia="Courier New"/>
          <w:sz w:val="20"/>
          <w:szCs w:val="20"/>
        </w:rPr>
      </w:pPr>
      <w:rPr/>
      <w:r>
        <w:rPr>
          <w:rFonts w:ascii="Arial" w:hAnsi="Arial" w:cs="Arial" w:eastAsia="Arial"/>
          <w:sz w:val="16"/>
          <w:szCs w:val="16"/>
          <w:color w:val="424242"/>
          <w:spacing w:val="0"/>
          <w:w w:val="100"/>
        </w:rPr>
        <w:t>WITHSTANDS</w:t>
      </w:r>
      <w:r>
        <w:rPr>
          <w:rFonts w:ascii="Arial" w:hAnsi="Arial" w:cs="Arial" w:eastAsia="Arial"/>
          <w:sz w:val="16"/>
          <w:szCs w:val="16"/>
          <w:color w:val="424242"/>
          <w:spacing w:val="-14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565656"/>
          <w:spacing w:val="0"/>
          <w:w w:val="90"/>
        </w:rPr>
        <w:t>RC</w:t>
      </w:r>
      <w:r>
        <w:rPr>
          <w:rFonts w:ascii="Courier New" w:hAnsi="Courier New" w:cs="Courier New" w:eastAsia="Courier New"/>
          <w:sz w:val="20"/>
          <w:szCs w:val="20"/>
          <w:color w:val="565656"/>
          <w:spacing w:val="-23"/>
          <w:w w:val="90"/>
        </w:rPr>
        <w:t>S</w:t>
      </w:r>
      <w:r>
        <w:rPr>
          <w:rFonts w:ascii="Courier New" w:hAnsi="Courier New" w:cs="Courier New" w:eastAsia="Courier New"/>
          <w:sz w:val="20"/>
          <w:szCs w:val="20"/>
          <w:color w:val="161616"/>
          <w:spacing w:val="-36"/>
          <w:w w:val="90"/>
        </w:rPr>
        <w:t>-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90"/>
        </w:rPr>
        <w:t>11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8"/>
          <w:w w:val="9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94"/>
        </w:rPr>
        <w:t>SALT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64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0"/>
          <w:w w:val="86"/>
        </w:rPr>
        <w:t>WATER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-28"/>
          <w:w w:val="86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100"/>
        </w:rPr>
        <w:t>TEST</w:t>
      </w:r>
      <w:r>
        <w:rPr>
          <w:rFonts w:ascii="Courier New" w:hAnsi="Courier New" w:cs="Courier New" w:eastAsia="Courier New"/>
          <w:sz w:val="20"/>
          <w:szCs w:val="20"/>
          <w:color w:val="000000"/>
          <w:spacing w:val="0"/>
          <w:w w:val="100"/>
        </w:rPr>
      </w:r>
    </w:p>
    <w:p>
      <w:pPr>
        <w:spacing w:before="72" w:after="0" w:line="240" w:lineRule="auto"/>
        <w:ind w:left="20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88"/>
        </w:rPr>
        <w:t>WITHSTAND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88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88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9"/>
          <w:w w:val="88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88"/>
        </w:rPr>
        <w:t>ENGAGEMENT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20"/>
          <w:w w:val="88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88"/>
        </w:rPr>
        <w:t>AND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29"/>
          <w:w w:val="88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88"/>
        </w:rPr>
        <w:t>DISENGAGEMENT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88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14"/>
          <w:w w:val="88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122"/>
        </w:rPr>
        <w:t>500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32"/>
          <w:w w:val="12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TildE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20"/>
        </w:rPr>
        <w:t>SIX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31"/>
          <w:w w:val="12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86"/>
        </w:rPr>
        <w:t>WEEK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86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16"/>
          <w:w w:val="86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D"/>
          <w:spacing w:val="0"/>
          <w:w w:val="103"/>
        </w:rPr>
        <w:t>HIGH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18" w:lineRule="exact"/>
        <w:ind w:left="20" w:right="-20"/>
        <w:jc w:val="left"/>
        <w:rPr>
          <w:rFonts w:ascii="Courier New" w:hAnsi="Courier New" w:cs="Courier New" w:eastAsia="Courier New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color w:val="565656"/>
          <w:spacing w:val="0"/>
          <w:w w:val="86"/>
          <w:position w:val="2"/>
        </w:rPr>
        <w:t>TEMPERATURE</w:t>
      </w:r>
      <w:r>
        <w:rPr>
          <w:rFonts w:ascii="Courier New" w:hAnsi="Courier New" w:cs="Courier New" w:eastAsia="Courier New"/>
          <w:sz w:val="20"/>
          <w:szCs w:val="20"/>
          <w:color w:val="565656"/>
          <w:spacing w:val="-16"/>
          <w:w w:val="86"/>
          <w:position w:val="2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6"/>
          <w:position w:val="2"/>
        </w:rPr>
        <w:t>CYCLING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29"/>
          <w:w w:val="86"/>
          <w:position w:val="2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6"/>
          <w:position w:val="2"/>
        </w:rPr>
        <w:t>WITH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18"/>
          <w:w w:val="86"/>
          <w:position w:val="2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5"/>
          <w:position w:val="2"/>
        </w:rPr>
        <w:t>NEGLIGIBLE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55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7"/>
          <w:position w:val="2"/>
        </w:rPr>
        <w:t>ELECTRICAL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53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90"/>
          <w:position w:val="2"/>
        </w:rPr>
        <w:t>AND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20"/>
          <w:w w:val="90"/>
          <w:position w:val="2"/>
        </w:rPr>
        <w:t> 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0"/>
          <w:w w:val="87"/>
          <w:position w:val="2"/>
        </w:rPr>
        <w:t>MECHANICAL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-69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0"/>
          <w:szCs w:val="20"/>
          <w:color w:val="2D2D2D"/>
          <w:spacing w:val="0"/>
          <w:w w:val="100"/>
          <w:position w:val="2"/>
        </w:rPr>
        <w:t>DETERIORATION</w:t>
      </w:r>
      <w:r>
        <w:rPr>
          <w:rFonts w:ascii="Courier New" w:hAnsi="Courier New" w:cs="Courier New" w:eastAsia="Courier New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380" w:bottom="0" w:left="480" w:right="620"/>
          <w:cols w:num="2" w:equalWidth="0">
            <w:col w:w="2751" w:space="494"/>
            <w:col w:w="7895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380" w:bottom="0" w:left="480" w:right="620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7" w:lineRule="exact"/>
        <w:ind w:left="355" w:right="-7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424242"/>
          <w:spacing w:val="0"/>
          <w:w w:val="100"/>
          <w:position w:val="1"/>
        </w:rPr>
        <w:t>ALL</w:t>
      </w:r>
      <w:r>
        <w:rPr>
          <w:rFonts w:ascii="Times New Roman" w:hAnsi="Times New Roman" w:cs="Times New Roman" w:eastAsia="Times New Roman"/>
          <w:sz w:val="18"/>
          <w:szCs w:val="18"/>
          <w:color w:val="424242"/>
          <w:spacing w:val="1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43"/>
          <w:position w:val="1"/>
        </w:rPr>
        <w:t>J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-2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161616"/>
          <w:spacing w:val="-1"/>
          <w:w w:val="213"/>
          <w:position w:val="1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565656"/>
          <w:spacing w:val="5"/>
          <w:w w:val="111"/>
          <w:position w:val="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161616"/>
          <w:spacing w:val="0"/>
          <w:w w:val="252"/>
          <w:position w:val="1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161616"/>
          <w:spacing w:val="18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8"/>
          <w:position w:val="1"/>
        </w:rPr>
        <w:t>CAT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18"/>
          <w:w w:val="88"/>
          <w:position w:val="1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424242"/>
          <w:spacing w:val="0"/>
          <w:w w:val="78"/>
          <w:position w:val="1"/>
        </w:rPr>
        <w:t>NUM'BERS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72" w:lineRule="exact"/>
        <w:ind w:left="365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56565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56565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56565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-12"/>
          <w:w w:val="100"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92"/>
        </w:rPr>
        <w:t>PRECEDE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3" w:lineRule="exact"/>
        <w:ind w:left="375" w:right="-20"/>
        <w:jc w:val="left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424242"/>
          <w:w w:val="91"/>
          <w:position w:val="2"/>
        </w:rPr>
        <w:t>5</w:t>
      </w:r>
      <w:r>
        <w:rPr>
          <w:rFonts w:ascii="Courier New" w:hAnsi="Courier New" w:cs="Courier New" w:eastAsia="Courier New"/>
          <w:sz w:val="22"/>
          <w:szCs w:val="22"/>
          <w:color w:val="424242"/>
          <w:spacing w:val="-60"/>
          <w:w w:val="91"/>
          <w:position w:val="2"/>
        </w:rPr>
        <w:t>9</w:t>
      </w:r>
      <w:r>
        <w:rPr>
          <w:rFonts w:ascii="Courier New" w:hAnsi="Courier New" w:cs="Courier New" w:eastAsia="Courier New"/>
          <w:sz w:val="22"/>
          <w:szCs w:val="22"/>
          <w:color w:val="676767"/>
          <w:spacing w:val="-68"/>
          <w:w w:val="88"/>
          <w:position w:val="2"/>
        </w:rPr>
        <w:t>5</w:t>
      </w:r>
      <w:r>
        <w:rPr>
          <w:rFonts w:ascii="Courier New" w:hAnsi="Courier New" w:cs="Courier New" w:eastAsia="Courier New"/>
          <w:sz w:val="22"/>
          <w:szCs w:val="22"/>
          <w:color w:val="424242"/>
          <w:spacing w:val="-84"/>
          <w:w w:val="91"/>
          <w:position w:val="2"/>
        </w:rPr>
        <w:t>)</w:t>
      </w:r>
      <w:r>
        <w:rPr>
          <w:rFonts w:ascii="Courier New" w:hAnsi="Courier New" w:cs="Courier New" w:eastAsia="Courier New"/>
          <w:sz w:val="22"/>
          <w:szCs w:val="22"/>
          <w:color w:val="424242"/>
          <w:spacing w:val="0"/>
          <w:w w:val="80"/>
          <w:position w:val="2"/>
        </w:rPr>
        <w:t>-99-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63"/>
        <w:jc w:val="left"/>
        <w:tabs>
          <w:tab w:pos="620" w:val="left"/>
        </w:tabs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424242"/>
          <w:spacing w:val="0"/>
          <w:w w:val="134"/>
        </w:rPr>
        <w:t>,h</w:t>
      </w:r>
      <w:r>
        <w:rPr>
          <w:rFonts w:ascii="Arial" w:hAnsi="Arial" w:cs="Arial" w:eastAsia="Arial"/>
          <w:sz w:val="15"/>
          <w:szCs w:val="15"/>
          <w:color w:val="424242"/>
          <w:spacing w:val="-17"/>
          <w:w w:val="134"/>
        </w:rPr>
        <w:t>l</w:t>
      </w:r>
      <w:r>
        <w:rPr>
          <w:rFonts w:ascii="Arial" w:hAnsi="Arial" w:cs="Arial" w:eastAsia="Arial"/>
          <w:sz w:val="15"/>
          <w:szCs w:val="15"/>
          <w:color w:val="161616"/>
          <w:spacing w:val="0"/>
          <w:w w:val="134"/>
        </w:rPr>
        <w:t>e</w:t>
      </w:r>
      <w:r>
        <w:rPr>
          <w:rFonts w:ascii="Arial" w:hAnsi="Arial" w:cs="Arial" w:eastAsia="Arial"/>
          <w:sz w:val="15"/>
          <w:szCs w:val="15"/>
          <w:color w:val="161616"/>
          <w:spacing w:val="-56"/>
          <w:w w:val="134"/>
        </w:rPr>
        <w:t> </w:t>
      </w:r>
      <w:r>
        <w:rPr>
          <w:rFonts w:ascii="Arial" w:hAnsi="Arial" w:cs="Arial" w:eastAsia="Arial"/>
          <w:sz w:val="15"/>
          <w:szCs w:val="15"/>
          <w:color w:val="161616"/>
          <w:spacing w:val="0"/>
          <w:w w:val="100"/>
        </w:rPr>
        <w:tab/>
      </w:r>
      <w:r>
        <w:rPr>
          <w:rFonts w:ascii="Arial" w:hAnsi="Arial" w:cs="Arial" w:eastAsia="Arial"/>
          <w:sz w:val="15"/>
          <w:szCs w:val="15"/>
          <w:color w:val="161616"/>
          <w:spacing w:val="0"/>
          <w:w w:val="100"/>
        </w:rPr>
      </w:r>
      <w:r>
        <w:rPr>
          <w:rFonts w:ascii="Arial" w:hAnsi="Arial" w:cs="Arial" w:eastAsia="Arial"/>
          <w:sz w:val="15"/>
          <w:szCs w:val="15"/>
          <w:color w:val="424242"/>
          <w:spacing w:val="0"/>
          <w:w w:val="382"/>
        </w:rPr>
        <w:t>k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34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050505"/>
          <w:spacing w:val="0"/>
          <w:w w:val="123"/>
          <w:b/>
          <w:bCs/>
        </w:rPr>
        <w:t>SECTION</w:t>
      </w:r>
      <w:r>
        <w:rPr>
          <w:rFonts w:ascii="Arial" w:hAnsi="Arial" w:cs="Arial" w:eastAsia="Arial"/>
          <w:sz w:val="20"/>
          <w:szCs w:val="20"/>
          <w:color w:val="050505"/>
          <w:spacing w:val="15"/>
          <w:w w:val="12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23"/>
          <w:b/>
          <w:bCs/>
        </w:rPr>
        <w:t>15/0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50505"/>
          <w:spacing w:val="0"/>
          <w:w w:val="100"/>
          <w:b/>
          <w:bCs/>
        </w:rPr>
        <w:t>SHEET</w:t>
      </w:r>
      <w:r>
        <w:rPr>
          <w:rFonts w:ascii="Arial" w:hAnsi="Arial" w:cs="Arial" w:eastAsia="Arial"/>
          <w:sz w:val="20"/>
          <w:szCs w:val="20"/>
          <w:color w:val="050505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color w:val="050505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50505"/>
          <w:spacing w:val="0"/>
          <w:w w:val="112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050505"/>
          <w:spacing w:val="-12"/>
          <w:w w:val="111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565656"/>
          <w:spacing w:val="-10"/>
          <w:w w:val="142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33"/>
          <w:b/>
          <w:bCs/>
        </w:rPr>
        <w:t>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50505"/>
          <w:spacing w:val="0"/>
          <w:w w:val="100"/>
          <w:b/>
          <w:bCs/>
        </w:rPr>
        <w:t>ISS</w:t>
      </w:r>
      <w:r>
        <w:rPr>
          <w:rFonts w:ascii="Arial" w:hAnsi="Arial" w:cs="Arial" w:eastAsia="Arial"/>
          <w:sz w:val="20"/>
          <w:szCs w:val="20"/>
          <w:color w:val="050505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2D2D2D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50505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050505"/>
          <w:spacing w:val="9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42424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42424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50505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0"/>
          <w:szCs w:val="20"/>
          <w:color w:val="050505"/>
          <w:spacing w:val="-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50505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050505"/>
          <w:spacing w:val="0"/>
          <w:w w:val="127"/>
          <w:b/>
          <w:bCs/>
        </w:rPr>
        <w:t>9/63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380" w:bottom="0" w:left="480" w:right="620"/>
          <w:cols w:num="3" w:equalWidth="0">
            <w:col w:w="2409" w:space="3324"/>
            <w:col w:w="923" w:space="2369"/>
            <w:col w:w="2115"/>
          </w:cols>
        </w:sectPr>
      </w:pPr>
      <w:rPr/>
    </w:p>
    <w:p>
      <w:pPr>
        <w:spacing w:before="65" w:after="0" w:line="449" w:lineRule="exact"/>
        <w:ind w:left="354" w:right="33"/>
        <w:jc w:val="center"/>
        <w:rPr>
          <w:rFonts w:ascii="Courier New" w:hAnsi="Courier New" w:cs="Courier New" w:eastAsia="Courier New"/>
          <w:sz w:val="38"/>
          <w:szCs w:val="38"/>
        </w:rPr>
      </w:pPr>
      <w:rPr/>
      <w:r>
        <w:rPr/>
        <w:pict>
          <v:group style="position:absolute;margin-left:41.279999pt;margin-top:12.587854pt;width:265.920013pt;height:212.4pt;mso-position-horizontal-relative:page;mso-position-vertical-relative:paragraph;z-index:-1742" coordorigin="826,252" coordsize="5318,4248">
            <v:shape style="position:absolute;left:826;top:1985;width:5318;height:2515" type="#_x0000_t75">
              <v:imagedata r:id="rId22" o:title=""/>
            </v:shape>
            <v:group style="position:absolute;left:888;top:257;width:2;height:1757" coordorigin="888,257" coordsize="2,1757">
              <v:shape style="position:absolute;left:888;top:257;width:2;height:1757" coordorigin="888,257" coordsize="0,1757" path="m888,2013l888,257e" filled="f" stroked="t" strokeweight=".48pt" strokecolor="#34343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6.559998pt;margin-top:13.307854pt;width:110.400002pt;height:210.719978pt;mso-position-horizontal-relative:page;mso-position-vertical-relative:paragraph;z-index:-1739" coordorigin="9331,266" coordsize="2208,4214">
            <v:shape style="position:absolute;left:9331;top:1985;width:2208;height:2496" type="#_x0000_t75">
              <v:imagedata r:id="rId23" o:title=""/>
            </v:shape>
            <v:group style="position:absolute;left:11482;top:276;width:2;height:1738" coordorigin="11482,276" coordsize="2,1738">
              <v:shape style="position:absolute;left:11482;top:276;width:2;height:1738" coordorigin="11482,276" coordsize="0,1738" path="m11482,2013l11482,276e" filled="f" stroked="t" strokeweight=".96pt" strokecolor="#2B2B2B">
                <v:path arrowok="t"/>
              </v:shape>
            </v:group>
            <w10:wrap type="none"/>
          </v:group>
        </w:pict>
      </w:r>
      <w:r>
        <w:rPr>
          <w:rFonts w:ascii="Courier New" w:hAnsi="Courier New" w:cs="Courier New" w:eastAsia="Courier New"/>
          <w:sz w:val="38"/>
          <w:szCs w:val="38"/>
          <w:color w:val="959595"/>
          <w:w w:val="64"/>
          <w:position w:val="4"/>
        </w:rPr>
        <w:t>----</w:t>
      </w:r>
      <w:r>
        <w:rPr>
          <w:rFonts w:ascii="Courier New" w:hAnsi="Courier New" w:cs="Courier New" w:eastAsia="Courier New"/>
          <w:sz w:val="38"/>
          <w:szCs w:val="38"/>
          <w:color w:val="959595"/>
          <w:spacing w:val="-55"/>
          <w:w w:val="64"/>
          <w:position w:val="4"/>
        </w:rPr>
        <w:t>-</w:t>
      </w:r>
      <w:r>
        <w:rPr>
          <w:rFonts w:ascii="Courier New" w:hAnsi="Courier New" w:cs="Courier New" w:eastAsia="Courier New"/>
          <w:sz w:val="38"/>
          <w:szCs w:val="38"/>
          <w:color w:val="262626"/>
          <w:spacing w:val="-30"/>
          <w:w w:val="60"/>
          <w:position w:val="4"/>
        </w:rPr>
        <w:t>-</w:t>
      </w:r>
      <w:r>
        <w:rPr>
          <w:rFonts w:ascii="Courier New" w:hAnsi="Courier New" w:cs="Courier New" w:eastAsia="Courier New"/>
          <w:sz w:val="38"/>
          <w:szCs w:val="38"/>
          <w:color w:val="070707"/>
          <w:spacing w:val="0"/>
          <w:w w:val="54"/>
          <w:position w:val="4"/>
        </w:rPr>
        <w:t>-------</w:t>
      </w:r>
      <w:r>
        <w:rPr>
          <w:rFonts w:ascii="Courier New" w:hAnsi="Courier New" w:cs="Courier New" w:eastAsia="Courier New"/>
          <w:sz w:val="38"/>
          <w:szCs w:val="38"/>
          <w:color w:val="070707"/>
          <w:spacing w:val="-62"/>
          <w:w w:val="54"/>
          <w:position w:val="4"/>
        </w:rPr>
        <w:t>-</w:t>
      </w:r>
      <w:r>
        <w:rPr>
          <w:rFonts w:ascii="Courier New" w:hAnsi="Courier New" w:cs="Courier New" w:eastAsia="Courier New"/>
          <w:sz w:val="38"/>
          <w:szCs w:val="38"/>
          <w:color w:val="262626"/>
          <w:spacing w:val="0"/>
          <w:w w:val="54"/>
          <w:position w:val="4"/>
        </w:rPr>
        <w:t>-----------------</w:t>
      </w:r>
      <w:r>
        <w:rPr>
          <w:rFonts w:ascii="Courier New" w:hAnsi="Courier New" w:cs="Courier New" w:eastAsia="Courier New"/>
          <w:sz w:val="38"/>
          <w:szCs w:val="38"/>
          <w:color w:val="262626"/>
          <w:spacing w:val="-62"/>
          <w:w w:val="54"/>
          <w:position w:val="4"/>
        </w:rPr>
        <w:t>-</w:t>
      </w:r>
      <w:r>
        <w:rPr>
          <w:rFonts w:ascii="Courier New" w:hAnsi="Courier New" w:cs="Courier New" w:eastAsia="Courier New"/>
          <w:sz w:val="38"/>
          <w:szCs w:val="38"/>
          <w:color w:val="070707"/>
          <w:spacing w:val="0"/>
          <w:w w:val="57"/>
          <w:position w:val="4"/>
        </w:rPr>
        <w:t>-</w:t>
      </w:r>
      <w:r>
        <w:rPr>
          <w:rFonts w:ascii="Courier New" w:hAnsi="Courier New" w:cs="Courier New" w:eastAsia="Courier New"/>
          <w:sz w:val="38"/>
          <w:szCs w:val="38"/>
          <w:color w:val="070707"/>
          <w:spacing w:val="-218"/>
          <w:w w:val="57"/>
          <w:position w:val="4"/>
        </w:rPr>
        <w:t>-</w:t>
      </w:r>
      <w:r>
        <w:rPr>
          <w:rFonts w:ascii="Arial" w:hAnsi="Arial" w:cs="Arial" w:eastAsia="Arial"/>
          <w:sz w:val="17"/>
          <w:szCs w:val="17"/>
          <w:color w:val="070707"/>
          <w:spacing w:val="-2"/>
          <w:w w:val="107"/>
          <w:position w:val="-5"/>
        </w:rPr>
        <w:t>w</w:t>
      </w:r>
      <w:r>
        <w:rPr>
          <w:rFonts w:ascii="Courier New" w:hAnsi="Courier New" w:cs="Courier New" w:eastAsia="Courier New"/>
          <w:sz w:val="38"/>
          <w:szCs w:val="38"/>
          <w:color w:val="070707"/>
          <w:spacing w:val="-216"/>
          <w:w w:val="57"/>
          <w:position w:val="4"/>
        </w:rPr>
        <w:t>-</w:t>
      </w:r>
      <w:r>
        <w:rPr>
          <w:rFonts w:ascii="Arial" w:hAnsi="Arial" w:cs="Arial" w:eastAsia="Arial"/>
          <w:sz w:val="17"/>
          <w:szCs w:val="17"/>
          <w:color w:val="070707"/>
          <w:spacing w:val="-4"/>
          <w:w w:val="107"/>
          <w:position w:val="-5"/>
        </w:rPr>
        <w:t>w</w:t>
      </w:r>
      <w:r>
        <w:rPr>
          <w:rFonts w:ascii="Courier New" w:hAnsi="Courier New" w:cs="Courier New" w:eastAsia="Courier New"/>
          <w:sz w:val="38"/>
          <w:szCs w:val="38"/>
          <w:color w:val="070707"/>
          <w:spacing w:val="-214"/>
          <w:w w:val="57"/>
          <w:position w:val="4"/>
        </w:rPr>
        <w:t>-</w:t>
      </w:r>
      <w:r>
        <w:rPr>
          <w:rFonts w:ascii="Arial" w:hAnsi="Arial" w:cs="Arial" w:eastAsia="Arial"/>
          <w:sz w:val="17"/>
          <w:szCs w:val="17"/>
          <w:color w:val="070707"/>
          <w:spacing w:val="-45"/>
          <w:w w:val="107"/>
          <w:position w:val="-5"/>
        </w:rPr>
        <w:t>w</w:t>
      </w:r>
      <w:r>
        <w:rPr>
          <w:rFonts w:ascii="Courier New" w:hAnsi="Courier New" w:cs="Courier New" w:eastAsia="Courier New"/>
          <w:sz w:val="38"/>
          <w:szCs w:val="38"/>
          <w:color w:val="262626"/>
          <w:spacing w:val="-115"/>
          <w:w w:val="54"/>
          <w:position w:val="4"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0"/>
          <w:w w:val="115"/>
          <w:position w:val="-5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-85"/>
          <w:w w:val="114"/>
          <w:position w:val="-5"/>
        </w:rPr>
        <w:t>E</w:t>
      </w:r>
      <w:r>
        <w:rPr>
          <w:rFonts w:ascii="Courier New" w:hAnsi="Courier New" w:cs="Courier New" w:eastAsia="Courier New"/>
          <w:sz w:val="38"/>
          <w:szCs w:val="38"/>
          <w:color w:val="262626"/>
          <w:spacing w:val="-35"/>
          <w:w w:val="54"/>
          <w:position w:val="4"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-26"/>
          <w:w w:val="114"/>
          <w:position w:val="-5"/>
        </w:rPr>
        <w:t>i</w:t>
      </w:r>
      <w:r>
        <w:rPr>
          <w:rFonts w:ascii="Courier New" w:hAnsi="Courier New" w:cs="Courier New" w:eastAsia="Courier New"/>
          <w:sz w:val="38"/>
          <w:szCs w:val="38"/>
          <w:color w:val="262626"/>
          <w:spacing w:val="-155"/>
          <w:w w:val="54"/>
          <w:position w:val="4"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-6"/>
          <w:w w:val="114"/>
          <w:position w:val="-5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-75"/>
          <w:w w:val="114"/>
          <w:position w:val="-5"/>
        </w:rPr>
        <w:t>c</w:t>
      </w:r>
      <w:r>
        <w:rPr>
          <w:rFonts w:ascii="Courier New" w:hAnsi="Courier New" w:cs="Courier New" w:eastAsia="Courier New"/>
          <w:sz w:val="38"/>
          <w:szCs w:val="38"/>
          <w:color w:val="262626"/>
          <w:spacing w:val="-62"/>
          <w:w w:val="54"/>
          <w:position w:val="4"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-10"/>
          <w:w w:val="114"/>
          <w:position w:val="-5"/>
        </w:rPr>
        <w:t>t</w:t>
      </w:r>
      <w:r>
        <w:rPr>
          <w:rFonts w:ascii="Courier New" w:hAnsi="Courier New" w:cs="Courier New" w:eastAsia="Courier New"/>
          <w:sz w:val="38"/>
          <w:szCs w:val="38"/>
          <w:color w:val="262626"/>
          <w:spacing w:val="-197"/>
          <w:w w:val="54"/>
          <w:position w:val="4"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0"/>
          <w:w w:val="115"/>
          <w:position w:val="-5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-44"/>
          <w:w w:val="115"/>
          <w:position w:val="-5"/>
        </w:rPr>
        <w:t>o</w:t>
      </w:r>
      <w:r>
        <w:rPr>
          <w:rFonts w:ascii="Courier New" w:hAnsi="Courier New" w:cs="Courier New" w:eastAsia="Courier New"/>
          <w:sz w:val="38"/>
          <w:szCs w:val="38"/>
          <w:color w:val="262626"/>
          <w:spacing w:val="-120"/>
          <w:w w:val="54"/>
          <w:position w:val="4"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0"/>
          <w:w w:val="114"/>
          <w:position w:val="-5"/>
        </w:rPr>
        <w:t>j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-68"/>
          <w:w w:val="115"/>
          <w:position w:val="-5"/>
        </w:rPr>
        <w:t>u</w:t>
      </w:r>
      <w:r>
        <w:rPr>
          <w:rFonts w:ascii="Courier New" w:hAnsi="Courier New" w:cs="Courier New" w:eastAsia="Courier New"/>
          <w:sz w:val="38"/>
          <w:szCs w:val="38"/>
          <w:color w:val="262626"/>
          <w:spacing w:val="-63"/>
          <w:w w:val="54"/>
          <w:position w:val="4"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-93"/>
          <w:w w:val="114"/>
          <w:position w:val="-5"/>
        </w:rPr>
        <w:t>m</w:t>
      </w:r>
      <w:r>
        <w:rPr>
          <w:rFonts w:ascii="Courier New" w:hAnsi="Courier New" w:cs="Courier New" w:eastAsia="Courier New"/>
          <w:sz w:val="38"/>
          <w:szCs w:val="38"/>
          <w:color w:val="262626"/>
          <w:spacing w:val="-21"/>
          <w:w w:val="54"/>
          <w:position w:val="4"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-71"/>
          <w:w w:val="115"/>
          <w:position w:val="-5"/>
        </w:rPr>
        <w:t>b</w:t>
      </w:r>
      <w:r>
        <w:rPr>
          <w:rFonts w:ascii="Courier New" w:hAnsi="Courier New" w:cs="Courier New" w:eastAsia="Courier New"/>
          <w:sz w:val="38"/>
          <w:szCs w:val="38"/>
          <w:color w:val="262626"/>
          <w:spacing w:val="-58"/>
          <w:w w:val="54"/>
          <w:position w:val="4"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-12"/>
          <w:w w:val="114"/>
          <w:position w:val="-5"/>
        </w:rPr>
        <w:t>l</w:t>
      </w:r>
      <w:r>
        <w:rPr>
          <w:rFonts w:ascii="Courier New" w:hAnsi="Courier New" w:cs="Courier New" w:eastAsia="Courier New"/>
          <w:sz w:val="38"/>
          <w:szCs w:val="38"/>
          <w:color w:val="262626"/>
          <w:spacing w:val="-192"/>
          <w:w w:val="54"/>
          <w:position w:val="4"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-18"/>
          <w:w w:val="114"/>
          <w:position w:val="-5"/>
        </w:rPr>
        <w:t>e</w:t>
      </w:r>
      <w:r>
        <w:rPr>
          <w:rFonts w:ascii="Courier New" w:hAnsi="Courier New" w:cs="Courier New" w:eastAsia="Courier New"/>
          <w:sz w:val="38"/>
          <w:szCs w:val="38"/>
          <w:color w:val="070707"/>
          <w:spacing w:val="-181"/>
          <w:w w:val="54"/>
          <w:position w:val="4"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0"/>
          <w:w w:val="115"/>
          <w:position w:val="-5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-38"/>
          <w:w w:val="115"/>
          <w:position w:val="-5"/>
        </w:rPr>
        <w:t>o</w:t>
      </w:r>
      <w:r>
        <w:rPr>
          <w:rFonts w:ascii="Courier New" w:hAnsi="Courier New" w:cs="Courier New" w:eastAsia="Courier New"/>
          <w:sz w:val="38"/>
          <w:szCs w:val="38"/>
          <w:color w:val="070707"/>
          <w:spacing w:val="-132"/>
          <w:w w:val="54"/>
          <w:position w:val="4"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0"/>
          <w:w w:val="115"/>
          <w:position w:val="-5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-71"/>
          <w:w w:val="115"/>
          <w:position w:val="-5"/>
        </w:rPr>
        <w:t>g</w:t>
      </w:r>
      <w:r>
        <w:rPr>
          <w:rFonts w:ascii="Courier New" w:hAnsi="Courier New" w:cs="Courier New" w:eastAsia="Courier New"/>
          <w:sz w:val="38"/>
          <w:szCs w:val="38"/>
          <w:color w:val="070707"/>
          <w:spacing w:val="-57"/>
          <w:w w:val="54"/>
          <w:position w:val="4"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-8"/>
          <w:w w:val="115"/>
          <w:position w:val="-5"/>
        </w:rPr>
        <w:t>.</w:t>
      </w:r>
      <w:r>
        <w:rPr>
          <w:rFonts w:ascii="Courier New" w:hAnsi="Courier New" w:cs="Courier New" w:eastAsia="Courier New"/>
          <w:sz w:val="38"/>
          <w:szCs w:val="38"/>
          <w:color w:val="070707"/>
          <w:spacing w:val="-200"/>
          <w:w w:val="54"/>
          <w:position w:val="4"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0"/>
          <w:w w:val="115"/>
          <w:position w:val="-5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-70"/>
          <w:w w:val="115"/>
          <w:position w:val="-5"/>
        </w:rPr>
        <w:t>k</w:t>
      </w:r>
      <w:r>
        <w:rPr>
          <w:rFonts w:ascii="Courier New" w:hAnsi="Courier New" w:cs="Courier New" w:eastAsia="Courier New"/>
          <w:sz w:val="38"/>
          <w:szCs w:val="38"/>
          <w:color w:val="070707"/>
          <w:spacing w:val="0"/>
          <w:w w:val="54"/>
          <w:position w:val="4"/>
        </w:rPr>
        <w:t>-----</w:t>
      </w:r>
      <w:r>
        <w:rPr>
          <w:rFonts w:ascii="Courier New" w:hAnsi="Courier New" w:cs="Courier New" w:eastAsia="Courier New"/>
          <w:sz w:val="38"/>
          <w:szCs w:val="38"/>
          <w:color w:val="070707"/>
          <w:spacing w:val="-62"/>
          <w:w w:val="54"/>
          <w:position w:val="4"/>
        </w:rPr>
        <w:t>-</w:t>
      </w:r>
      <w:r>
        <w:rPr>
          <w:rFonts w:ascii="Courier New" w:hAnsi="Courier New" w:cs="Courier New" w:eastAsia="Courier New"/>
          <w:sz w:val="38"/>
          <w:szCs w:val="38"/>
          <w:color w:val="262626"/>
          <w:spacing w:val="0"/>
          <w:w w:val="55"/>
          <w:position w:val="4"/>
        </w:rPr>
        <w:t>-----</w:t>
      </w:r>
      <w:r>
        <w:rPr>
          <w:rFonts w:ascii="Courier New" w:hAnsi="Courier New" w:cs="Courier New" w:eastAsia="Courier New"/>
          <w:sz w:val="38"/>
          <w:szCs w:val="38"/>
          <w:color w:val="262626"/>
          <w:spacing w:val="-62"/>
          <w:w w:val="55"/>
          <w:position w:val="4"/>
        </w:rPr>
        <w:t>-</w:t>
      </w:r>
      <w:r>
        <w:rPr>
          <w:rFonts w:ascii="Courier New" w:hAnsi="Courier New" w:cs="Courier New" w:eastAsia="Courier New"/>
          <w:sz w:val="38"/>
          <w:szCs w:val="38"/>
          <w:color w:val="070707"/>
          <w:spacing w:val="0"/>
          <w:w w:val="53"/>
          <w:position w:val="4"/>
        </w:rPr>
        <w:t>------------------------;</w:t>
      </w:r>
      <w:r>
        <w:rPr>
          <w:rFonts w:ascii="Courier New" w:hAnsi="Courier New" w:cs="Courier New" w:eastAsia="Courier New"/>
          <w:sz w:val="38"/>
          <w:szCs w:val="38"/>
          <w:color w:val="000000"/>
          <w:spacing w:val="0"/>
          <w:w w:val="100"/>
          <w:position w:val="0"/>
        </w:rPr>
      </w:r>
    </w:p>
    <w:p>
      <w:pPr>
        <w:spacing w:before="0" w:after="0" w:line="386" w:lineRule="exact"/>
        <w:ind w:left="1876" w:right="1676"/>
        <w:jc w:val="center"/>
        <w:tabs>
          <w:tab w:pos="3220" w:val="left"/>
          <w:tab w:pos="5640" w:val="left"/>
          <w:tab w:pos="7500" w:val="left"/>
        </w:tabs>
        <w:rPr>
          <w:rFonts w:ascii="Arial" w:hAnsi="Arial" w:cs="Arial" w:eastAsia="Arial"/>
          <w:sz w:val="35"/>
          <w:szCs w:val="35"/>
        </w:rPr>
      </w:pPr>
      <w:rPr/>
      <w:r>
        <w:rPr>
          <w:rFonts w:ascii="Arial" w:hAnsi="Arial" w:cs="Arial" w:eastAsia="Arial"/>
          <w:sz w:val="35"/>
          <w:szCs w:val="35"/>
          <w:color w:val="070707"/>
          <w:spacing w:val="0"/>
          <w:w w:val="100"/>
          <w:b/>
          <w:bCs/>
        </w:rPr>
        <w:t>RADIO</w:t>
      </w:r>
      <w:r>
        <w:rPr>
          <w:rFonts w:ascii="Arial" w:hAnsi="Arial" w:cs="Arial" w:eastAsia="Arial"/>
          <w:sz w:val="35"/>
          <w:szCs w:val="35"/>
          <w:color w:val="070707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35"/>
          <w:szCs w:val="35"/>
          <w:color w:val="070707"/>
          <w:spacing w:val="0"/>
          <w:w w:val="100"/>
          <w:b/>
          <w:bCs/>
        </w:rPr>
        <w:t>FREQUENCY</w:t>
      </w:r>
      <w:r>
        <w:rPr>
          <w:rFonts w:ascii="Arial" w:hAnsi="Arial" w:cs="Arial" w:eastAsia="Arial"/>
          <w:sz w:val="35"/>
          <w:szCs w:val="35"/>
          <w:color w:val="070707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35"/>
          <w:szCs w:val="35"/>
          <w:color w:val="070707"/>
          <w:spacing w:val="0"/>
          <w:w w:val="100"/>
          <w:b/>
          <w:bCs/>
        </w:rPr>
        <w:t>PLUGS</w:t>
      </w:r>
      <w:r>
        <w:rPr>
          <w:rFonts w:ascii="Arial" w:hAnsi="Arial" w:cs="Arial" w:eastAsia="Arial"/>
          <w:sz w:val="35"/>
          <w:szCs w:val="35"/>
          <w:color w:val="070707"/>
          <w:spacing w:val="8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9"/>
          <w:szCs w:val="39"/>
          <w:color w:val="070707"/>
          <w:spacing w:val="0"/>
          <w:w w:val="69"/>
          <w:b/>
          <w:bCs/>
        </w:rPr>
        <w:t>&amp;</w:t>
      </w:r>
      <w:r>
        <w:rPr>
          <w:rFonts w:ascii="Times New Roman" w:hAnsi="Times New Roman" w:cs="Times New Roman" w:eastAsia="Times New Roman"/>
          <w:sz w:val="39"/>
          <w:szCs w:val="39"/>
          <w:color w:val="070707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39"/>
          <w:szCs w:val="39"/>
          <w:color w:val="070707"/>
          <w:spacing w:val="0"/>
          <w:w w:val="100"/>
          <w:b/>
          <w:bCs/>
        </w:rPr>
      </w:r>
      <w:r>
        <w:rPr>
          <w:rFonts w:ascii="Arial" w:hAnsi="Arial" w:cs="Arial" w:eastAsia="Arial"/>
          <w:sz w:val="35"/>
          <w:szCs w:val="35"/>
          <w:color w:val="070707"/>
          <w:spacing w:val="0"/>
          <w:w w:val="101"/>
          <w:b/>
          <w:bCs/>
        </w:rPr>
        <w:t>SOCKETS</w:t>
      </w:r>
      <w:r>
        <w:rPr>
          <w:rFonts w:ascii="Arial" w:hAnsi="Arial" w:cs="Arial" w:eastAsia="Arial"/>
          <w:sz w:val="35"/>
          <w:szCs w:val="35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300" w:bottom="0" w:left="600" w:right="6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33" w:right="-7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5"/>
          <w:szCs w:val="25"/>
          <w:color w:val="262626"/>
          <w:spacing w:val="-15"/>
          <w:w w:val="100"/>
          <w:b/>
          <w:bCs/>
        </w:rPr>
        <w:t>P</w:t>
      </w:r>
      <w:r>
        <w:rPr>
          <w:rFonts w:ascii="Arial" w:hAnsi="Arial" w:cs="Arial" w:eastAsia="Arial"/>
          <w:sz w:val="25"/>
          <w:szCs w:val="25"/>
          <w:color w:val="070707"/>
          <w:spacing w:val="0"/>
          <w:w w:val="100"/>
          <w:b/>
          <w:bCs/>
        </w:rPr>
        <w:t>ATTER</w:t>
      </w:r>
      <w:r>
        <w:rPr>
          <w:rFonts w:ascii="Arial" w:hAnsi="Arial" w:cs="Arial" w:eastAsia="Arial"/>
          <w:sz w:val="25"/>
          <w:szCs w:val="25"/>
          <w:color w:val="070707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5"/>
          <w:szCs w:val="25"/>
          <w:color w:val="07070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color w:val="070707"/>
          <w:spacing w:val="64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color w:val="070707"/>
          <w:spacing w:val="0"/>
          <w:w w:val="127"/>
          <w:b/>
          <w:bCs/>
        </w:rPr>
        <w:t>4</w:t>
      </w:r>
      <w:r>
        <w:rPr>
          <w:rFonts w:ascii="Arial" w:hAnsi="Arial" w:cs="Arial" w:eastAsia="Arial"/>
          <w:sz w:val="25"/>
          <w:szCs w:val="25"/>
          <w:color w:val="070707"/>
          <w:spacing w:val="-29"/>
          <w:w w:val="127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70707"/>
          <w:spacing w:val="0"/>
          <w:w w:val="141"/>
          <w:i/>
        </w:rPr>
        <w:t>t.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8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br w:type="column"/>
      </w:r>
      <w:r>
        <w:rPr>
          <w:rFonts w:ascii="Arial" w:hAnsi="Arial" w:cs="Arial" w:eastAsia="Arial"/>
          <w:sz w:val="25"/>
          <w:szCs w:val="25"/>
          <w:color w:val="070707"/>
          <w:spacing w:val="-19"/>
          <w:w w:val="121"/>
          <w:b/>
          <w:bCs/>
        </w:rPr>
        <w:t>6</w:t>
      </w:r>
      <w:r>
        <w:rPr>
          <w:rFonts w:ascii="Arial" w:hAnsi="Arial" w:cs="Arial" w:eastAsia="Arial"/>
          <w:sz w:val="25"/>
          <w:szCs w:val="25"/>
          <w:color w:val="262626"/>
          <w:spacing w:val="0"/>
          <w:w w:val="173"/>
          <w:b/>
          <w:bCs/>
        </w:rPr>
        <w:t>0</w:t>
      </w:r>
      <w:r>
        <w:rPr>
          <w:rFonts w:ascii="Arial" w:hAnsi="Arial" w:cs="Arial" w:eastAsia="Arial"/>
          <w:sz w:val="25"/>
          <w:szCs w:val="25"/>
          <w:color w:val="2626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color w:val="262626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color w:val="070707"/>
          <w:spacing w:val="0"/>
          <w:w w:val="100"/>
          <w:b/>
          <w:bCs/>
        </w:rPr>
        <w:t>OHM</w:t>
      </w:r>
      <w:r>
        <w:rPr>
          <w:rFonts w:ascii="Arial" w:hAnsi="Arial" w:cs="Arial" w:eastAsia="Arial"/>
          <w:sz w:val="25"/>
          <w:szCs w:val="25"/>
          <w:color w:val="07070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color w:val="070707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70707"/>
          <w:spacing w:val="0"/>
          <w:w w:val="108"/>
        </w:rPr>
        <w:t>C</w:t>
      </w:r>
      <w:r>
        <w:rPr>
          <w:rFonts w:ascii="Arial" w:hAnsi="Arial" w:cs="Arial" w:eastAsia="Arial"/>
          <w:sz w:val="24"/>
          <w:szCs w:val="24"/>
          <w:color w:val="070707"/>
          <w:spacing w:val="-12"/>
          <w:w w:val="107"/>
        </w:rPr>
        <w:t>O</w:t>
      </w:r>
      <w:r>
        <w:rPr>
          <w:rFonts w:ascii="Arial" w:hAnsi="Arial" w:cs="Arial" w:eastAsia="Arial"/>
          <w:sz w:val="24"/>
          <w:szCs w:val="24"/>
          <w:color w:val="262626"/>
          <w:spacing w:val="-24"/>
          <w:w w:val="121"/>
        </w:rPr>
        <w:t>N</w:t>
      </w:r>
      <w:r>
        <w:rPr>
          <w:rFonts w:ascii="Arial" w:hAnsi="Arial" w:cs="Arial" w:eastAsia="Arial"/>
          <w:sz w:val="24"/>
          <w:szCs w:val="24"/>
          <w:color w:val="070707"/>
          <w:spacing w:val="0"/>
          <w:w w:val="102"/>
        </w:rPr>
        <w:t>CENTRIC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262626"/>
          <w:spacing w:val="-15"/>
          <w:w w:val="271"/>
        </w:rPr>
        <w:t>(</w:t>
      </w:r>
      <w:r>
        <w:rPr>
          <w:rFonts w:ascii="Arial" w:hAnsi="Arial" w:cs="Arial" w:eastAsia="Arial"/>
          <w:sz w:val="15"/>
          <w:szCs w:val="15"/>
          <w:color w:val="070707"/>
          <w:spacing w:val="0"/>
          <w:w w:val="121"/>
        </w:rPr>
        <w:t>I</w:t>
      </w:r>
      <w:r>
        <w:rPr>
          <w:rFonts w:ascii="Arial" w:hAnsi="Arial" w:cs="Arial" w:eastAsia="Arial"/>
          <w:sz w:val="15"/>
          <w:szCs w:val="15"/>
          <w:color w:val="070707"/>
          <w:spacing w:val="-18"/>
          <w:w w:val="122"/>
        </w:rPr>
        <w:t>M</w:t>
      </w:r>
      <w:r>
        <w:rPr>
          <w:rFonts w:ascii="Arial" w:hAnsi="Arial" w:cs="Arial" w:eastAsia="Arial"/>
          <w:sz w:val="15"/>
          <w:szCs w:val="15"/>
          <w:color w:val="262626"/>
          <w:spacing w:val="-12"/>
          <w:w w:val="116"/>
        </w:rPr>
        <w:t>P</w:t>
      </w:r>
      <w:r>
        <w:rPr>
          <w:rFonts w:ascii="Arial" w:hAnsi="Arial" w:cs="Arial" w:eastAsia="Arial"/>
          <w:sz w:val="15"/>
          <w:szCs w:val="15"/>
          <w:color w:val="070707"/>
          <w:spacing w:val="0"/>
          <w:w w:val="102"/>
        </w:rPr>
        <w:t>EDA</w:t>
      </w:r>
      <w:r>
        <w:rPr>
          <w:rFonts w:ascii="Arial" w:hAnsi="Arial" w:cs="Arial" w:eastAsia="Arial"/>
          <w:sz w:val="15"/>
          <w:szCs w:val="15"/>
          <w:color w:val="070707"/>
          <w:spacing w:val="-3"/>
          <w:w w:val="103"/>
        </w:rPr>
        <w:t>N</w:t>
      </w:r>
      <w:r>
        <w:rPr>
          <w:rFonts w:ascii="Arial" w:hAnsi="Arial" w:cs="Arial" w:eastAsia="Arial"/>
          <w:sz w:val="15"/>
          <w:szCs w:val="15"/>
          <w:color w:val="262626"/>
          <w:spacing w:val="0"/>
          <w:w w:val="110"/>
        </w:rPr>
        <w:t>C</w:t>
      </w:r>
      <w:r>
        <w:rPr>
          <w:rFonts w:ascii="Arial" w:hAnsi="Arial" w:cs="Arial" w:eastAsia="Arial"/>
          <w:sz w:val="15"/>
          <w:szCs w:val="15"/>
          <w:color w:val="262626"/>
          <w:spacing w:val="0"/>
          <w:w w:val="109"/>
        </w:rPr>
        <w:t>E</w:t>
      </w:r>
      <w:r>
        <w:rPr>
          <w:rFonts w:ascii="Arial" w:hAnsi="Arial" w:cs="Arial" w:eastAsia="Arial"/>
          <w:sz w:val="15"/>
          <w:szCs w:val="15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62626"/>
          <w:spacing w:val="-15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62626"/>
          <w:spacing w:val="0"/>
          <w:w w:val="120"/>
        </w:rPr>
        <w:t>60</w:t>
      </w:r>
      <w:r>
        <w:rPr>
          <w:rFonts w:ascii="Arial" w:hAnsi="Arial" w:cs="Arial" w:eastAsia="Arial"/>
          <w:sz w:val="15"/>
          <w:szCs w:val="15"/>
          <w:color w:val="262626"/>
          <w:spacing w:val="27"/>
          <w:w w:val="120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20"/>
        </w:rPr>
        <w:t>O</w:t>
      </w:r>
      <w:r>
        <w:rPr>
          <w:rFonts w:ascii="Arial" w:hAnsi="Arial" w:cs="Arial" w:eastAsia="Arial"/>
          <w:sz w:val="14"/>
          <w:szCs w:val="14"/>
          <w:color w:val="262626"/>
          <w:spacing w:val="-20"/>
          <w:w w:val="120"/>
        </w:rPr>
        <w:t>H</w:t>
      </w:r>
      <w:r>
        <w:rPr>
          <w:rFonts w:ascii="Arial" w:hAnsi="Arial" w:cs="Arial" w:eastAsia="Arial"/>
          <w:sz w:val="14"/>
          <w:szCs w:val="14"/>
          <w:color w:val="070707"/>
          <w:spacing w:val="0"/>
          <w:w w:val="120"/>
        </w:rPr>
        <w:t>M</w:t>
      </w:r>
      <w:r>
        <w:rPr>
          <w:rFonts w:ascii="Arial" w:hAnsi="Arial" w:cs="Arial" w:eastAsia="Arial"/>
          <w:sz w:val="14"/>
          <w:szCs w:val="14"/>
          <w:color w:val="070707"/>
          <w:spacing w:val="0"/>
          <w:w w:val="120"/>
        </w:rPr>
        <w:t>S</w:t>
      </w:r>
      <w:r>
        <w:rPr>
          <w:rFonts w:ascii="Arial" w:hAnsi="Arial" w:cs="Arial" w:eastAsia="Arial"/>
          <w:sz w:val="14"/>
          <w:szCs w:val="14"/>
          <w:color w:val="070707"/>
          <w:spacing w:val="-20"/>
          <w:w w:val="120"/>
        </w:rPr>
        <w:t> </w:t>
      </w:r>
      <w:r>
        <w:rPr>
          <w:rFonts w:ascii="Arial" w:hAnsi="Arial" w:cs="Arial" w:eastAsia="Arial"/>
          <w:sz w:val="15"/>
          <w:szCs w:val="15"/>
          <w:color w:val="070707"/>
          <w:spacing w:val="-3"/>
          <w:w w:val="82"/>
        </w:rPr>
        <w:t>W</w:t>
      </w:r>
      <w:r>
        <w:rPr>
          <w:rFonts w:ascii="Arial" w:hAnsi="Arial" w:cs="Arial" w:eastAsia="Arial"/>
          <w:sz w:val="15"/>
          <w:szCs w:val="15"/>
          <w:color w:val="262626"/>
          <w:spacing w:val="0"/>
          <w:w w:val="107"/>
        </w:rPr>
        <w:t>H</w:t>
      </w:r>
      <w:r>
        <w:rPr>
          <w:rFonts w:ascii="Arial" w:hAnsi="Arial" w:cs="Arial" w:eastAsia="Arial"/>
          <w:sz w:val="15"/>
          <w:szCs w:val="15"/>
          <w:color w:val="262626"/>
          <w:spacing w:val="-11"/>
          <w:w w:val="106"/>
        </w:rPr>
        <w:t>E</w:t>
      </w:r>
      <w:r>
        <w:rPr>
          <w:rFonts w:ascii="Arial" w:hAnsi="Arial" w:cs="Arial" w:eastAsia="Arial"/>
          <w:sz w:val="15"/>
          <w:szCs w:val="15"/>
          <w:color w:val="070707"/>
          <w:spacing w:val="0"/>
          <w:w w:val="113"/>
        </w:rPr>
        <w:t>N</w:t>
      </w:r>
      <w:r>
        <w:rPr>
          <w:rFonts w:ascii="Arial" w:hAnsi="Arial" w:cs="Arial" w:eastAsia="Arial"/>
          <w:sz w:val="15"/>
          <w:szCs w:val="15"/>
          <w:color w:val="070707"/>
          <w:spacing w:val="-2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62626"/>
          <w:spacing w:val="-48"/>
          <w:w w:val="132"/>
        </w:rPr>
        <w:t>F</w:t>
      </w:r>
      <w:r>
        <w:rPr>
          <w:rFonts w:ascii="Arial" w:hAnsi="Arial" w:cs="Arial" w:eastAsia="Arial"/>
          <w:sz w:val="15"/>
          <w:szCs w:val="15"/>
          <w:color w:val="070707"/>
          <w:spacing w:val="-1"/>
          <w:w w:val="291"/>
        </w:rPr>
        <w:t>l</w:t>
      </w:r>
      <w:r>
        <w:rPr>
          <w:rFonts w:ascii="Arial" w:hAnsi="Arial" w:cs="Arial" w:eastAsia="Arial"/>
          <w:sz w:val="15"/>
          <w:szCs w:val="15"/>
          <w:color w:val="262626"/>
          <w:spacing w:val="0"/>
          <w:w w:val="100"/>
        </w:rPr>
        <w:t>l.I..ED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67" w:after="0" w:line="158" w:lineRule="exact"/>
        <w:ind w:left="1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15.839996pt;margin-top:12.795908pt;width:137.279999pt;height:124.800003pt;mso-position-horizontal-relative:page;mso-position-vertical-relative:paragraph;z-index:-1740" type="#_x0000_t75">
            <v:imagedata r:id="rId24" o:title=""/>
          </v:shape>
        </w:pict>
      </w:r>
      <w:r>
        <w:rPr>
          <w:rFonts w:ascii="Arial" w:hAnsi="Arial" w:cs="Arial" w:eastAsia="Arial"/>
          <w:sz w:val="14"/>
          <w:szCs w:val="14"/>
          <w:color w:val="070707"/>
          <w:spacing w:val="-8"/>
          <w:w w:val="100"/>
          <w:position w:val="-1"/>
        </w:rPr>
        <w:t>W</w:t>
      </w:r>
      <w:r>
        <w:rPr>
          <w:rFonts w:ascii="Arial" w:hAnsi="Arial" w:cs="Arial" w:eastAsia="Arial"/>
          <w:sz w:val="14"/>
          <w:szCs w:val="14"/>
          <w:color w:val="262626"/>
          <w:spacing w:val="-89"/>
          <w:w w:val="100"/>
          <w:position w:val="-1"/>
        </w:rPr>
        <w:t>T</w:t>
      </w:r>
      <w:r>
        <w:rPr>
          <w:rFonts w:ascii="Arial" w:hAnsi="Arial" w:cs="Arial" w:eastAsia="Arial"/>
          <w:sz w:val="14"/>
          <w:szCs w:val="14"/>
          <w:color w:val="070707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4"/>
          <w:szCs w:val="14"/>
          <w:color w:val="070707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70707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70707"/>
          <w:spacing w:val="0"/>
          <w:w w:val="128"/>
          <w:position w:val="-1"/>
        </w:rPr>
        <w:t>H</w:t>
      </w:r>
      <w:r>
        <w:rPr>
          <w:rFonts w:ascii="Arial" w:hAnsi="Arial" w:cs="Arial" w:eastAsia="Arial"/>
          <w:sz w:val="14"/>
          <w:szCs w:val="14"/>
          <w:color w:val="070707"/>
          <w:spacing w:val="27"/>
          <w:w w:val="128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-22"/>
          <w:w w:val="128"/>
          <w:position w:val="-1"/>
        </w:rPr>
        <w:t>S</w:t>
      </w:r>
      <w:r>
        <w:rPr>
          <w:rFonts w:ascii="Arial" w:hAnsi="Arial" w:cs="Arial" w:eastAsia="Arial"/>
          <w:sz w:val="14"/>
          <w:szCs w:val="14"/>
          <w:color w:val="070707"/>
          <w:spacing w:val="0"/>
          <w:w w:val="128"/>
          <w:position w:val="-1"/>
        </w:rPr>
        <w:t>UI</w:t>
      </w:r>
      <w:r>
        <w:rPr>
          <w:rFonts w:ascii="Arial" w:hAnsi="Arial" w:cs="Arial" w:eastAsia="Arial"/>
          <w:sz w:val="14"/>
          <w:szCs w:val="14"/>
          <w:color w:val="070707"/>
          <w:spacing w:val="-6"/>
          <w:w w:val="128"/>
          <w:position w:val="-1"/>
        </w:rPr>
        <w:t>T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28"/>
          <w:position w:val="-1"/>
        </w:rPr>
        <w:t>ABLE</w:t>
      </w:r>
      <w:r>
        <w:rPr>
          <w:rFonts w:ascii="Arial" w:hAnsi="Arial" w:cs="Arial" w:eastAsia="Arial"/>
          <w:sz w:val="14"/>
          <w:szCs w:val="14"/>
          <w:color w:val="262626"/>
          <w:spacing w:val="45"/>
          <w:w w:val="128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17"/>
          <w:position w:val="-1"/>
        </w:rPr>
        <w:t>C</w:t>
      </w:r>
      <w:r>
        <w:rPr>
          <w:rFonts w:ascii="Arial" w:hAnsi="Arial" w:cs="Arial" w:eastAsia="Arial"/>
          <w:sz w:val="14"/>
          <w:szCs w:val="14"/>
          <w:color w:val="262626"/>
          <w:spacing w:val="-17"/>
          <w:w w:val="116"/>
          <w:position w:val="-1"/>
        </w:rPr>
        <w:t>O</w:t>
      </w:r>
      <w:r>
        <w:rPr>
          <w:rFonts w:ascii="Arial" w:hAnsi="Arial" w:cs="Arial" w:eastAsia="Arial"/>
          <w:sz w:val="14"/>
          <w:szCs w:val="14"/>
          <w:color w:val="070707"/>
          <w:spacing w:val="-12"/>
          <w:w w:val="141"/>
          <w:position w:val="-1"/>
        </w:rPr>
        <w:t>M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22"/>
          <w:position w:val="-1"/>
        </w:rPr>
        <w:t>PO</w:t>
      </w:r>
      <w:r>
        <w:rPr>
          <w:rFonts w:ascii="Arial" w:hAnsi="Arial" w:cs="Arial" w:eastAsia="Arial"/>
          <w:sz w:val="14"/>
          <w:szCs w:val="14"/>
          <w:color w:val="262626"/>
          <w:spacing w:val="-17"/>
          <w:w w:val="123"/>
          <w:position w:val="-1"/>
        </w:rPr>
        <w:t>U</w:t>
      </w:r>
      <w:r>
        <w:rPr>
          <w:rFonts w:ascii="Arial" w:hAnsi="Arial" w:cs="Arial" w:eastAsia="Arial"/>
          <w:sz w:val="14"/>
          <w:szCs w:val="14"/>
          <w:color w:val="070707"/>
          <w:spacing w:val="0"/>
          <w:w w:val="115"/>
          <w:position w:val="-1"/>
        </w:rPr>
        <w:t>N</w:t>
      </w:r>
      <w:r>
        <w:rPr>
          <w:rFonts w:ascii="Arial" w:hAnsi="Arial" w:cs="Arial" w:eastAsia="Arial"/>
          <w:sz w:val="14"/>
          <w:szCs w:val="14"/>
          <w:color w:val="070707"/>
          <w:spacing w:val="-19"/>
          <w:w w:val="115"/>
          <w:position w:val="-1"/>
        </w:rPr>
        <w:t>D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262"/>
          <w:position w:val="-1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380" w:bottom="0" w:left="600" w:right="620"/>
          <w:cols w:num="2" w:equalWidth="0">
            <w:col w:w="2311" w:space="5345"/>
            <w:col w:w="336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380" w:bottom="0" w:left="600" w:right="620"/>
        </w:sectPr>
      </w:pPr>
      <w:rPr/>
    </w:p>
    <w:p>
      <w:pPr>
        <w:spacing w:before="30" w:after="0" w:line="233" w:lineRule="exact"/>
        <w:ind w:left="187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24"/>
          <w:w w:val="372"/>
          <w:b/>
          <w:bCs/>
          <w:position w:val="-3"/>
        </w:rPr>
        <w:t>'</w:t>
      </w:r>
      <w:r>
        <w:rPr>
          <w:rFonts w:ascii="Times New Roman" w:hAnsi="Times New Roman" w:cs="Times New Roman" w:eastAsia="Times New Roman"/>
          <w:sz w:val="23"/>
          <w:szCs w:val="23"/>
          <w:color w:val="070707"/>
          <w:spacing w:val="0"/>
          <w:w w:val="126"/>
          <w:b/>
          <w:bCs/>
          <w:position w:val="-3"/>
        </w:rPr>
        <w:t>·920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201" w:lineRule="exact"/>
        <w:ind w:left="2232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19"/>
          <w:w w:val="162"/>
          <w:b/>
          <w:bCs/>
          <w:position w:val="1"/>
        </w:rPr>
        <w:t>·</w:t>
      </w:r>
      <w:r>
        <w:rPr>
          <w:rFonts w:ascii="Times New Roman" w:hAnsi="Times New Roman" w:cs="Times New Roman" w:eastAsia="Times New Roman"/>
          <w:sz w:val="23"/>
          <w:szCs w:val="23"/>
          <w:color w:val="070707"/>
          <w:spacing w:val="1"/>
          <w:w w:val="126"/>
          <w:b/>
          <w:bCs/>
          <w:position w:val="1"/>
        </w:rPr>
        <w:t>9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94"/>
          <w:b/>
          <w:bCs/>
          <w:position w:val="1"/>
        </w:rPr>
        <w:t>12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222" w:lineRule="exact"/>
        <w:ind w:left="830" w:right="-73"/>
        <w:jc w:val="left"/>
        <w:tabs>
          <w:tab w:pos="2300" w:val="left"/>
          <w:tab w:pos="3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070707"/>
          <w:spacing w:val="0"/>
          <w:w w:val="100"/>
          <w:b/>
          <w:bCs/>
        </w:rPr>
        <w:t>FW</w:t>
      </w:r>
      <w:r>
        <w:rPr>
          <w:rFonts w:ascii="Times New Roman" w:hAnsi="Times New Roman" w:cs="Times New Roman" w:eastAsia="Times New Roman"/>
          <w:sz w:val="22"/>
          <w:szCs w:val="22"/>
          <w:color w:val="070707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70707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70707"/>
          <w:spacing w:val="0"/>
          <w:w w:val="100"/>
          <w:b/>
          <w:bCs/>
        </w:rPr>
        <w:t>PW</w:t>
      </w:r>
      <w:r>
        <w:rPr>
          <w:rFonts w:ascii="Arial" w:hAnsi="Arial" w:cs="Arial" w:eastAsia="Arial"/>
          <w:sz w:val="20"/>
          <w:szCs w:val="20"/>
          <w:color w:val="070707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70707"/>
          <w:spacing w:val="0"/>
          <w:w w:val="100"/>
          <w:b/>
          <w:bCs/>
        </w:rPr>
        <w:t>SG</w:t>
      </w:r>
      <w:r>
        <w:rPr>
          <w:rFonts w:ascii="Arial" w:hAnsi="Arial" w:cs="Arial" w:eastAsia="Arial"/>
          <w:sz w:val="20"/>
          <w:szCs w:val="20"/>
          <w:color w:val="070707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070707"/>
          <w:spacing w:val="0"/>
          <w:w w:val="100"/>
          <w:b/>
          <w:bCs/>
        </w:rPr>
      </w:r>
      <w:r>
        <w:rPr>
          <w:rFonts w:ascii="Arial" w:hAnsi="Arial" w:cs="Arial" w:eastAsia="Arial"/>
          <w:sz w:val="17"/>
          <w:szCs w:val="17"/>
          <w:color w:val="070707"/>
          <w:spacing w:val="0"/>
          <w:w w:val="122"/>
          <w:b/>
          <w:bCs/>
        </w:rPr>
        <w:t>A/F</w:t>
      </w:r>
      <w:r>
        <w:rPr>
          <w:rFonts w:ascii="Arial" w:hAnsi="Arial" w:cs="Arial" w:eastAsia="Arial"/>
          <w:sz w:val="17"/>
          <w:szCs w:val="17"/>
          <w:color w:val="070707"/>
          <w:spacing w:val="18"/>
          <w:w w:val="12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70707"/>
          <w:spacing w:val="0"/>
          <w:w w:val="100"/>
          <w:b/>
          <w:bCs/>
        </w:rPr>
        <w:t>CO</w:t>
      </w:r>
      <w:r>
        <w:rPr>
          <w:rFonts w:ascii="Arial" w:hAnsi="Arial" w:cs="Arial" w:eastAsia="Arial"/>
          <w:sz w:val="20"/>
          <w:szCs w:val="20"/>
          <w:color w:val="070707"/>
          <w:spacing w:val="-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70707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070707"/>
          <w:spacing w:val="0"/>
          <w:w w:val="110"/>
          <w:b/>
          <w:bCs/>
        </w:rPr>
        <w:t>CE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74" w:lineRule="exact"/>
        <w:ind w:left="1358" w:right="1477"/>
        <w:jc w:val="center"/>
        <w:rPr>
          <w:rFonts w:ascii="Courier New" w:hAnsi="Courier New" w:cs="Courier New" w:eastAsia="Courier New"/>
          <w:sz w:val="25"/>
          <w:szCs w:val="25"/>
        </w:rPr>
      </w:pPr>
      <w:rPr/>
      <w:r>
        <w:rPr/>
        <w:pict>
          <v:shape style="position:absolute;margin-left:35.520pt;margin-top:11.506485pt;width:7.68pt;height:87.360001pt;mso-position-horizontal-relative:page;mso-position-vertical-relative:paragraph;z-index:-1741" type="#_x0000_t75">
            <v:imagedata r:id="rId25" o:title=""/>
          </v:shape>
        </w:pict>
      </w:r>
      <w:r>
        <w:rPr>
          <w:rFonts w:ascii="Courier New" w:hAnsi="Courier New" w:cs="Courier New" w:eastAsia="Courier New"/>
          <w:sz w:val="25"/>
          <w:szCs w:val="25"/>
          <w:color w:val="070707"/>
          <w:spacing w:val="0"/>
          <w:w w:val="109"/>
          <w:b/>
          <w:bCs/>
          <w:position w:val="1"/>
        </w:rPr>
        <w:t>PR40</w:t>
      </w:r>
      <w:r>
        <w:rPr>
          <w:rFonts w:ascii="Courier New" w:hAnsi="Courier New" w:cs="Courier New" w:eastAsia="Courier New"/>
          <w:sz w:val="25"/>
          <w:szCs w:val="25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4" w:right="-7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70707"/>
          <w:spacing w:val="0"/>
          <w:w w:val="100"/>
          <w:b/>
          <w:bCs/>
        </w:rPr>
        <w:t>SG</w:t>
      </w:r>
      <w:r>
        <w:rPr>
          <w:rFonts w:ascii="Arial" w:hAnsi="Arial" w:cs="Arial" w:eastAsia="Arial"/>
          <w:sz w:val="20"/>
          <w:szCs w:val="20"/>
          <w:color w:val="07070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color w:val="070707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70707"/>
          <w:spacing w:val="0"/>
          <w:w w:val="100"/>
          <w:b/>
          <w:bCs/>
        </w:rPr>
        <w:t>PW</w:t>
      </w:r>
      <w:r>
        <w:rPr>
          <w:rFonts w:ascii="Arial" w:hAnsi="Arial" w:cs="Arial" w:eastAsia="Arial"/>
          <w:sz w:val="20"/>
          <w:szCs w:val="20"/>
          <w:color w:val="070707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62626"/>
          <w:spacing w:val="-16"/>
          <w:w w:val="126"/>
          <w:b/>
          <w:bCs/>
        </w:rPr>
        <w:t>F</w:t>
      </w:r>
      <w:r>
        <w:rPr>
          <w:rFonts w:ascii="Arial" w:hAnsi="Arial" w:cs="Arial" w:eastAsia="Arial"/>
          <w:sz w:val="20"/>
          <w:szCs w:val="20"/>
          <w:color w:val="070707"/>
          <w:spacing w:val="0"/>
          <w:w w:val="91"/>
          <w:b/>
          <w:bCs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7" w:after="0" w:line="240" w:lineRule="auto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70707"/>
          <w:spacing w:val="0"/>
          <w:w w:val="118"/>
          <w:b/>
          <w:bCs/>
        </w:rPr>
        <w:t>PR4E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71"/>
        <w:jc w:val="left"/>
        <w:tabs>
          <w:tab w:pos="54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070707"/>
          <w:spacing w:val="0"/>
          <w:w w:val="100"/>
          <w:b/>
          <w:bCs/>
        </w:rPr>
        <w:t>CD</w:t>
      </w:r>
      <w:r>
        <w:rPr>
          <w:rFonts w:ascii="Arial" w:hAnsi="Arial" w:cs="Arial" w:eastAsia="Arial"/>
          <w:sz w:val="21"/>
          <w:szCs w:val="21"/>
          <w:color w:val="070707"/>
          <w:spacing w:val="-5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070707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1"/>
          <w:szCs w:val="21"/>
          <w:color w:val="070707"/>
          <w:spacing w:val="-19"/>
          <w:w w:val="110"/>
          <w:b/>
          <w:bCs/>
        </w:rPr>
        <w:t>C</w:t>
      </w:r>
      <w:r>
        <w:rPr>
          <w:rFonts w:ascii="Arial" w:hAnsi="Arial" w:cs="Arial" w:eastAsia="Arial"/>
          <w:sz w:val="21"/>
          <w:szCs w:val="21"/>
          <w:color w:val="262626"/>
          <w:spacing w:val="0"/>
          <w:w w:val="117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4" w:lineRule="exact"/>
        <w:ind w:right="-78"/>
        <w:jc w:val="left"/>
        <w:rPr>
          <w:rFonts w:ascii="Courier New" w:hAnsi="Courier New" w:cs="Courier New" w:eastAsia="Courier New"/>
          <w:sz w:val="25"/>
          <w:szCs w:val="25"/>
        </w:rPr>
      </w:pPr>
      <w:rPr/>
      <w:r>
        <w:rPr>
          <w:rFonts w:ascii="Courier New" w:hAnsi="Courier New" w:cs="Courier New" w:eastAsia="Courier New"/>
          <w:sz w:val="25"/>
          <w:szCs w:val="25"/>
          <w:color w:val="070707"/>
          <w:spacing w:val="0"/>
          <w:w w:val="100"/>
          <w:b/>
          <w:bCs/>
          <w:position w:val="1"/>
        </w:rPr>
        <w:t>SR4G</w:t>
      </w:r>
      <w:r>
        <w:rPr>
          <w:rFonts w:ascii="Courier New" w:hAnsi="Courier New" w:cs="Courier New" w:eastAsia="Courier New"/>
          <w:sz w:val="25"/>
          <w:szCs w:val="25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tabs>
          <w:tab w:pos="1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626"/>
          <w:spacing w:val="-7"/>
          <w:w w:val="104"/>
          <w:b/>
          <w:bCs/>
        </w:rPr>
        <w:t>F</w:t>
      </w:r>
      <w:r>
        <w:rPr>
          <w:rFonts w:ascii="Arial" w:hAnsi="Arial" w:cs="Arial" w:eastAsia="Arial"/>
          <w:sz w:val="20"/>
          <w:szCs w:val="20"/>
          <w:color w:val="070707"/>
          <w:spacing w:val="0"/>
          <w:w w:val="104"/>
          <w:b/>
          <w:bCs/>
        </w:rPr>
        <w:t>W</w:t>
      </w:r>
      <w:r>
        <w:rPr>
          <w:rFonts w:ascii="Arial" w:hAnsi="Arial" w:cs="Arial" w:eastAsia="Arial"/>
          <w:sz w:val="20"/>
          <w:szCs w:val="20"/>
          <w:color w:val="070707"/>
          <w:spacing w:val="45"/>
          <w:w w:val="10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70707"/>
          <w:spacing w:val="0"/>
          <w:w w:val="100"/>
          <w:b/>
          <w:bCs/>
        </w:rPr>
        <w:t>PWSG</w:t>
      </w:r>
      <w:r>
        <w:rPr>
          <w:rFonts w:ascii="Arial" w:hAnsi="Arial" w:cs="Arial" w:eastAsia="Arial"/>
          <w:sz w:val="20"/>
          <w:szCs w:val="20"/>
          <w:color w:val="070707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70707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070707"/>
          <w:spacing w:val="0"/>
          <w:w w:val="98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070707"/>
          <w:spacing w:val="-6"/>
          <w:w w:val="97"/>
          <w:b/>
          <w:bCs/>
        </w:rPr>
        <w:t>l</w:t>
      </w:r>
      <w:r>
        <w:rPr>
          <w:rFonts w:ascii="Arial" w:hAnsi="Arial" w:cs="Arial" w:eastAsia="Arial"/>
          <w:sz w:val="20"/>
          <w:szCs w:val="20"/>
          <w:color w:val="262626"/>
          <w:spacing w:val="0"/>
          <w:w w:val="150"/>
          <w:b/>
          <w:bCs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6" w:after="0" w:line="274" w:lineRule="exact"/>
        <w:ind w:left="355" w:right="-20"/>
        <w:jc w:val="left"/>
        <w:rPr>
          <w:rFonts w:ascii="Courier New" w:hAnsi="Courier New" w:cs="Courier New" w:eastAsia="Courier New"/>
          <w:sz w:val="25"/>
          <w:szCs w:val="25"/>
        </w:rPr>
      </w:pPr>
      <w:rPr/>
      <w:r>
        <w:rPr>
          <w:rFonts w:ascii="Courier New" w:hAnsi="Courier New" w:cs="Courier New" w:eastAsia="Courier New"/>
          <w:sz w:val="25"/>
          <w:szCs w:val="25"/>
          <w:color w:val="070707"/>
          <w:spacing w:val="0"/>
          <w:w w:val="103"/>
          <w:b/>
          <w:bCs/>
          <w:position w:val="1"/>
        </w:rPr>
        <w:t>A8A4G</w:t>
      </w:r>
      <w:r>
        <w:rPr>
          <w:rFonts w:ascii="Courier New" w:hAnsi="Courier New" w:cs="Courier New" w:eastAsia="Courier New"/>
          <w:sz w:val="25"/>
          <w:szCs w:val="25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380" w:bottom="0" w:left="600" w:right="620"/>
          <w:cols w:num="5" w:equalWidth="0">
            <w:col w:w="3587" w:space="239"/>
            <w:col w:w="1301" w:space="427"/>
            <w:col w:w="861" w:space="483"/>
            <w:col w:w="601" w:space="1435"/>
            <w:col w:w="2086"/>
          </w:cols>
        </w:sectPr>
      </w:pPr>
      <w:rPr/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12240" w:h="15840"/>
          <w:pgMar w:top="380" w:bottom="0" w:left="600" w:right="620"/>
        </w:sectPr>
      </w:pPr>
      <w:rPr/>
    </w:p>
    <w:p>
      <w:pPr>
        <w:spacing w:before="72" w:after="0" w:line="240" w:lineRule="auto"/>
        <w:ind w:left="629" w:right="-20"/>
        <w:jc w:val="left"/>
        <w:tabs>
          <w:tab w:pos="3100" w:val="left"/>
        </w:tabs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54"/>
        </w:rPr>
        <w:t>Finish: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54"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5"/>
          <w:w w:val="15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22"/>
        </w:rPr>
        <w:t>Flange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22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44"/>
          <w:w w:val="12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22"/>
        </w:rPr>
        <w:t>Washer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223"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-24"/>
          <w:w w:val="22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44"/>
        </w:rPr>
        <w:t>tinne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44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9"/>
          <w:w w:val="14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44"/>
        </w:rPr>
        <w:t>brass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92" w:lineRule="exact"/>
        <w:ind w:left="1531" w:right="-65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43"/>
        </w:rPr>
        <w:t>All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15"/>
          <w:w w:val="14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43"/>
        </w:rPr>
        <w:t>othe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43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24"/>
          <w:w w:val="14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43"/>
        </w:rPr>
        <w:t>part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43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46"/>
          <w:w w:val="14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0"/>
          <w:w w:val="223"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-21"/>
          <w:w w:val="22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49"/>
        </w:rPr>
        <w:t>silve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49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55"/>
          <w:w w:val="14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49"/>
        </w:rPr>
        <w:t>plated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84" w:after="0" w:line="215" w:lineRule="exact"/>
        <w:ind w:left="638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Courier New" w:hAnsi="Courier New" w:cs="Courier New" w:eastAsia="Courier New"/>
          <w:sz w:val="20"/>
          <w:szCs w:val="20"/>
          <w:color w:val="262626"/>
          <w:spacing w:val="0"/>
          <w:w w:val="100"/>
          <w:position w:val="1"/>
        </w:rPr>
        <w:t>FW·-</w:t>
      </w:r>
      <w:r>
        <w:rPr>
          <w:rFonts w:ascii="Courier New" w:hAnsi="Courier New" w:cs="Courier New" w:eastAsia="Courier New"/>
          <w:sz w:val="20"/>
          <w:szCs w:val="20"/>
          <w:color w:val="262626"/>
          <w:spacing w:val="-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-14"/>
          <w:w w:val="124"/>
          <w:position w:val="1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color w:val="525252"/>
          <w:spacing w:val="-20"/>
          <w:w w:val="223"/>
          <w:position w:val="1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26"/>
          <w:position w:val="1"/>
        </w:rPr>
        <w:t>ange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27"/>
          <w:position w:val="1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-1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16"/>
          <w:position w:val="1"/>
        </w:rPr>
        <w:t>Washer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202" w:lineRule="exact"/>
        <w:ind w:left="629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Courier New" w:hAnsi="Courier New" w:cs="Courier New" w:eastAsia="Courier New"/>
          <w:sz w:val="21"/>
          <w:szCs w:val="21"/>
          <w:color w:val="3B3B3B"/>
          <w:spacing w:val="0"/>
          <w:w w:val="100"/>
          <w:position w:val="2"/>
        </w:rPr>
        <w:t>PW:-</w:t>
      </w:r>
      <w:r>
        <w:rPr>
          <w:rFonts w:ascii="Courier New" w:hAnsi="Courier New" w:cs="Courier New" w:eastAsia="Courier New"/>
          <w:sz w:val="21"/>
          <w:szCs w:val="21"/>
          <w:color w:val="3B3B3B"/>
          <w:spacing w:val="-3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30"/>
          <w:position w:val="2"/>
        </w:rPr>
        <w:t>Packin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30"/>
          <w:position w:val="2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23"/>
          <w:w w:val="130"/>
          <w:position w:val="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-15"/>
          <w:w w:val="66"/>
          <w:position w:val="2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43"/>
          <w:position w:val="2"/>
        </w:rPr>
        <w:t>asher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170" w:lineRule="exact"/>
        <w:ind w:left="1220" w:right="709"/>
        <w:jc w:val="center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262626"/>
          <w:w w:val="123"/>
        </w:rPr>
        <w:t>(Sy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-3"/>
          <w:w w:val="123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0"/>
          <w:w w:val="261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23"/>
        </w:rPr>
        <w:t>Resi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23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2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4"/>
          <w:w w:val="12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23"/>
        </w:rPr>
        <w:t>Bonde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23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-16"/>
          <w:w w:val="12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41"/>
        </w:rPr>
        <w:t>Fabric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42"/>
        </w:rPr>
        <w:t>)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92" w:lineRule="exact"/>
        <w:ind w:left="638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34"/>
        </w:rPr>
        <w:t>SG:-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3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39"/>
          <w:w w:val="13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34"/>
        </w:rPr>
        <w:t>Panel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13"/>
          <w:w w:val="13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3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-14"/>
          <w:w w:val="129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525252"/>
          <w:spacing w:val="-9"/>
          <w:w w:val="152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-2"/>
          <w:w w:val="248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37"/>
        </w:rPr>
        <w:t>in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38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23"/>
        </w:rPr>
        <w:t>Gasket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94" w:lineRule="exact"/>
        <w:ind w:left="638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62626"/>
          <w:w w:val="96"/>
        </w:rPr>
        <w:t>CD</w:t>
      </w:r>
      <w:r>
        <w:rPr>
          <w:rFonts w:ascii="Times New Roman" w:hAnsi="Times New Roman" w:cs="Times New Roman" w:eastAsia="Times New Roman"/>
          <w:sz w:val="18"/>
          <w:szCs w:val="18"/>
          <w:color w:val="262626"/>
          <w:spacing w:val="-3"/>
          <w:w w:val="96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9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31"/>
        </w:rPr>
        <w:t>Cap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31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-10"/>
          <w:w w:val="13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31"/>
        </w:rPr>
        <w:t>Detachable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86" w:lineRule="exact"/>
        <w:ind w:left="638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262626"/>
          <w:w w:val="101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1"/>
          <w:w w:val="101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0"/>
          <w:w w:val="209"/>
        </w:rPr>
        <w:t>:-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29"/>
        </w:rPr>
        <w:t>Cable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18"/>
          <w:w w:val="12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14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7"/>
          <w:w w:val="115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0"/>
          <w:w w:val="166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45"/>
        </w:rPr>
        <w:t>ry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72" w:after="0" w:line="240" w:lineRule="auto"/>
        <w:ind w:left="77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6"/>
        </w:rPr>
        <w:t>NOTE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35"/>
          <w:w w:val="86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46464"/>
          <w:spacing w:val="0"/>
          <w:w w:val="129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6" w:right="-44"/>
        <w:jc w:val="left"/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4"/>
        </w:rPr>
        <w:t>NOTE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15"/>
          <w:w w:val="84"/>
        </w:rPr>
        <w:t> </w:t>
      </w:r>
      <w:r>
        <w:rPr>
          <w:rFonts w:ascii="Courier New" w:hAnsi="Courier New" w:cs="Courier New" w:eastAsia="Courier New"/>
          <w:sz w:val="19"/>
          <w:szCs w:val="19"/>
          <w:color w:val="262626"/>
          <w:spacing w:val="0"/>
          <w:w w:val="115"/>
        </w:rPr>
        <w:t>2</w:t>
      </w:r>
      <w:r>
        <w:rPr>
          <w:rFonts w:ascii="Courier New" w:hAnsi="Courier New" w:cs="Courier New" w:eastAsia="Courier New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7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959595"/>
          <w:w w:val="164"/>
        </w:rPr>
        <w:t>·</w:t>
      </w:r>
      <w:r>
        <w:rPr>
          <w:rFonts w:ascii="Times New Roman" w:hAnsi="Times New Roman" w:cs="Times New Roman" w:eastAsia="Times New Roman"/>
          <w:sz w:val="17"/>
          <w:szCs w:val="17"/>
          <w:color w:val="959595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6"/>
        </w:rPr>
        <w:t>NOTE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11"/>
          <w:w w:val="8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B3B3B"/>
          <w:spacing w:val="0"/>
          <w:w w:val="127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34" w:after="0" w:line="243" w:lineRule="auto"/>
        <w:ind w:left="19" w:right="489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626"/>
          <w:spacing w:val="0"/>
          <w:w w:val="70"/>
        </w:rPr>
        <w:t>P.R1tE</w:t>
      </w:r>
      <w:r>
        <w:rPr>
          <w:rFonts w:ascii="Times New Roman" w:hAnsi="Times New Roman" w:cs="Times New Roman" w:eastAsia="Times New Roman"/>
          <w:sz w:val="20"/>
          <w:szCs w:val="20"/>
          <w:color w:val="262626"/>
          <w:spacing w:val="0"/>
          <w:w w:val="7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626"/>
          <w:spacing w:val="11"/>
          <w:w w:val="7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27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27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10"/>
          <w:w w:val="12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626"/>
          <w:spacing w:val="0"/>
          <w:w w:val="100"/>
        </w:rPr>
        <w:t>SR4</w:t>
      </w:r>
      <w:r>
        <w:rPr>
          <w:rFonts w:ascii="Times New Roman" w:hAnsi="Times New Roman" w:cs="Times New Roman" w:eastAsia="Times New Roman"/>
          <w:sz w:val="20"/>
          <w:szCs w:val="20"/>
          <w:color w:val="2626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626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31"/>
        </w:rPr>
        <w:t>the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40"/>
          <w:w w:val="13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31"/>
        </w:rPr>
        <w:t>Cable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3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31"/>
        </w:rPr>
        <w:t>Entr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31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3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4"/>
          <w:w w:val="13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31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31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15"/>
          <w:w w:val="13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4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1"/>
          <w:w w:val="104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0"/>
          <w:w w:val="132"/>
        </w:rPr>
        <w:t>p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0"/>
          <w:w w:val="13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37"/>
        </w:rPr>
        <w:t>are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51"/>
          <w:w w:val="13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37"/>
        </w:rPr>
        <w:t>detachable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18"/>
          <w:w w:val="13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37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37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8"/>
          <w:w w:val="13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37"/>
        </w:rPr>
        <w:t>interchangeab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-19"/>
          <w:w w:val="137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525252"/>
          <w:spacing w:val="0"/>
          <w:w w:val="137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525252"/>
          <w:spacing w:val="0"/>
          <w:w w:val="13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25252"/>
          <w:spacing w:val="1"/>
          <w:w w:val="13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53"/>
        </w:rPr>
        <w:t>to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5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40"/>
        </w:rPr>
        <w:t>give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8"/>
          <w:w w:val="14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4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43"/>
          <w:w w:val="14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40"/>
        </w:rPr>
        <w:t>straight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4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41"/>
          <w:w w:val="14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40"/>
        </w:rPr>
        <w:t>cable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31"/>
          <w:w w:val="14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25252"/>
          <w:spacing w:val="0"/>
          <w:w w:val="142"/>
        </w:rPr>
        <w:t>entr</w:t>
      </w:r>
      <w:r>
        <w:rPr>
          <w:rFonts w:ascii="Times New Roman" w:hAnsi="Times New Roman" w:cs="Times New Roman" w:eastAsia="Times New Roman"/>
          <w:sz w:val="17"/>
          <w:szCs w:val="17"/>
          <w:color w:val="525252"/>
          <w:spacing w:val="-15"/>
          <w:w w:val="143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0"/>
          <w:w w:val="261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95" w:after="0" w:line="192" w:lineRule="exact"/>
        <w:ind w:left="10" w:right="402"/>
        <w:jc w:val="both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Arial" w:hAnsi="Arial" w:cs="Arial" w:eastAsia="Arial"/>
          <w:sz w:val="16"/>
          <w:szCs w:val="16"/>
          <w:color w:val="262626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color w:val="26262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626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24"/>
        </w:rPr>
        <w:t>Flange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24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43"/>
          <w:w w:val="12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24"/>
        </w:rPr>
        <w:t>Washe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24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-13"/>
          <w:w w:val="12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24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-12"/>
          <w:w w:val="124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525252"/>
          <w:spacing w:val="0"/>
          <w:w w:val="124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525252"/>
          <w:spacing w:val="42"/>
          <w:w w:val="12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24"/>
        </w:rPr>
        <w:t>Packin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24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47"/>
          <w:w w:val="12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24"/>
        </w:rPr>
        <w:t>Washe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24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-1"/>
          <w:w w:val="124"/>
        </w:rPr>
        <w:t> </w:t>
      </w:r>
      <w:r>
        <w:rPr>
          <w:rFonts w:ascii="Arial" w:hAnsi="Arial" w:cs="Arial" w:eastAsia="Arial"/>
          <w:sz w:val="16"/>
          <w:szCs w:val="16"/>
          <w:color w:val="262626"/>
          <w:spacing w:val="0"/>
          <w:w w:val="136"/>
        </w:rPr>
        <w:t>are</w:t>
      </w:r>
      <w:r>
        <w:rPr>
          <w:rFonts w:ascii="Arial" w:hAnsi="Arial" w:cs="Arial" w:eastAsia="Arial"/>
          <w:sz w:val="16"/>
          <w:szCs w:val="16"/>
          <w:color w:val="262626"/>
          <w:spacing w:val="0"/>
          <w:w w:val="136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31"/>
        </w:rPr>
        <w:t>use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31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29"/>
          <w:w w:val="13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67"/>
        </w:rPr>
        <w:t>fittin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67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13"/>
          <w:w w:val="16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13"/>
        </w:rPr>
        <w:t>compone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-13"/>
          <w:w w:val="114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0"/>
          <w:w w:val="187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42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42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36"/>
          <w:w w:val="14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42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30"/>
          <w:w w:val="14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42"/>
        </w:rPr>
        <w:t>panel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11"/>
          <w:w w:val="14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42"/>
        </w:rPr>
        <w:t>of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4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41"/>
        </w:rPr>
        <w:t>dissimila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41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4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14"/>
          <w:w w:val="14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41"/>
        </w:rPr>
        <w:t>metal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-14"/>
          <w:w w:val="14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41"/>
        </w:rPr>
        <w:t>or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39"/>
          <w:w w:val="14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56"/>
        </w:rPr>
        <w:t>finis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-14"/>
          <w:w w:val="157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0"/>
          <w:w w:val="261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91" w:after="0" w:line="240" w:lineRule="auto"/>
        <w:ind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35"/>
        </w:rPr>
        <w:t>Accessories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35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35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3"/>
          <w:w w:val="135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35"/>
        </w:rPr>
        <w:t>see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21"/>
          <w:w w:val="135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35"/>
        </w:rPr>
        <w:t>Sheet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39"/>
          <w:w w:val="135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12"/>
        </w:rPr>
        <w:t>No.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4"/>
          <w:w w:val="112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0"/>
          <w:w w:val="261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380" w:bottom="0" w:left="600" w:right="620"/>
          <w:cols w:num="3" w:equalWidth="0">
            <w:col w:w="4564" w:space="999"/>
            <w:col w:w="714" w:space="237"/>
            <w:col w:w="4506"/>
          </w:cols>
        </w:sectPr>
      </w:pPr>
      <w:rPr/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380" w:bottom="0" w:left="600" w:right="620"/>
        </w:sectPr>
      </w:pPr>
      <w:rPr/>
    </w:p>
    <w:p>
      <w:pPr>
        <w:spacing w:before="38" w:after="0" w:line="240" w:lineRule="auto"/>
        <w:ind w:left="533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3B3B3B"/>
          <w:w w:val="90"/>
        </w:rPr>
        <w:t>HUMI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-11"/>
          <w:w w:val="9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-6"/>
          <w:w w:val="179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91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92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CLASS: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20" w:after="0" w:line="270" w:lineRule="atLeast"/>
        <w:ind w:left="542" w:right="69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3B3B3B"/>
          <w:spacing w:val="0"/>
          <w:w w:val="87"/>
        </w:rPr>
        <w:t>TEMPERATURE</w:t>
      </w:r>
      <w:r>
        <w:rPr>
          <w:rFonts w:ascii="Times New Roman" w:hAnsi="Times New Roman" w:cs="Times New Roman" w:eastAsia="Times New Roman"/>
          <w:sz w:val="18"/>
          <w:szCs w:val="18"/>
          <w:color w:val="3B3B3B"/>
          <w:spacing w:val="-10"/>
          <w:w w:val="8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7"/>
        </w:rPr>
        <w:t>CATEGORY: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5"/>
        </w:rPr>
        <w:t>WORKIN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5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12"/>
          <w:w w:val="85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VOLTAGE: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6" w:after="0" w:line="240" w:lineRule="auto"/>
        <w:ind w:left="552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86"/>
        </w:rPr>
        <w:t>(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86"/>
        </w:rPr>
        <w:t>NORMAL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16"/>
          <w:w w:val="86"/>
        </w:rPr>
        <w:t> </w:t>
      </w:r>
      <w:r>
        <w:rPr>
          <w:rFonts w:ascii="Arial" w:hAnsi="Arial" w:cs="Arial" w:eastAsia="Arial"/>
          <w:sz w:val="16"/>
          <w:szCs w:val="16"/>
          <w:color w:val="262626"/>
          <w:spacing w:val="0"/>
          <w:w w:val="100"/>
          <w:i/>
        </w:rPr>
        <w:t>AI</w:t>
      </w:r>
      <w:r>
        <w:rPr>
          <w:rFonts w:ascii="Arial" w:hAnsi="Arial" w:cs="Arial" w:eastAsia="Arial"/>
          <w:sz w:val="16"/>
          <w:szCs w:val="16"/>
          <w:color w:val="262626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color w:val="26262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626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92"/>
        </w:rPr>
        <w:t>DEN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-23"/>
          <w:w w:val="93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525252"/>
          <w:spacing w:val="0"/>
          <w:w w:val="107"/>
        </w:rPr>
        <w:t>IT</w:t>
      </w:r>
      <w:r>
        <w:rPr>
          <w:rFonts w:ascii="Times New Roman" w:hAnsi="Times New Roman" w:cs="Times New Roman" w:eastAsia="Times New Roman"/>
          <w:sz w:val="17"/>
          <w:szCs w:val="17"/>
          <w:color w:val="525252"/>
          <w:spacing w:val="4"/>
          <w:w w:val="108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25"/>
        </w:rPr>
        <w:t>)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88" w:after="0" w:line="192" w:lineRule="exact"/>
        <w:ind w:left="542" w:right="426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5"/>
        </w:rPr>
        <w:t>WORKIN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5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28"/>
          <w:w w:val="85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VOLTAGE: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DENSITY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1"/>
        </w:rPr>
        <w:t>)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91" w:after="0" w:line="353" w:lineRule="auto"/>
        <w:ind w:left="533" w:right="-49" w:firstLine="-1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PROO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VOLTAGE: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INSULATIO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RESISTANCE: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6"/>
        </w:rPr>
        <w:t>CONTACT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15"/>
          <w:w w:val="86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38"/>
        </w:rPr>
        <w:t>RESIS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1"/>
          <w:w w:val="138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38"/>
        </w:rPr>
        <w:t>CE: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589" w:lineRule="auto"/>
        <w:ind w:left="523" w:right="258" w:firstLine="19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90"/>
        </w:rPr>
        <w:t>IMPEDANCE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31"/>
          <w:w w:val="9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90"/>
        </w:rPr>
        <w:t>MATCHING: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99"/>
        </w:rPr>
        <w:t>SEALIN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-6"/>
          <w:w w:val="10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0"/>
          <w:w w:val="258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1" w:after="0" w:line="353" w:lineRule="auto"/>
        <w:ind w:left="523" w:right="849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pict>
          <v:group style="position:absolute;margin-left:34.560001pt;margin-top:-186.894455pt;width:540.479999pt;height:192.960007pt;mso-position-horizontal-relative:page;mso-position-vertical-relative:paragraph;z-index:-1738" coordorigin="691,-3738" coordsize="10810,3859">
            <v:shape style="position:absolute;left:691;top:-3738;width:173;height:3859" type="#_x0000_t75">
              <v:imagedata r:id="rId26" o:title=""/>
            </v:shape>
            <v:group style="position:absolute;left:797;top:-3632;width:10694;height:2" coordorigin="797,-3632" coordsize="10694,2">
              <v:shape style="position:absolute;left:797;top:-3632;width:10694;height:2" coordorigin="797,-3632" coordsize="10694,0" path="m797,-3632l11491,-3632e" filled="f" stroked="t" strokeweight=".96pt" strokecolor="#383838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CABLE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8"/>
        </w:rPr>
        <w:t>FIXING: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VIBRATION: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58" w:lineRule="auto"/>
        <w:ind w:left="533" w:right="1111" w:firstLine="-1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BUMPING: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CORROSION: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B3B3B"/>
          <w:spacing w:val="0"/>
          <w:w w:val="88"/>
        </w:rPr>
        <w:t>ENDURANC</w:t>
      </w:r>
      <w:r>
        <w:rPr>
          <w:rFonts w:ascii="Arial" w:hAnsi="Arial" w:cs="Arial" w:eastAsia="Arial"/>
          <w:sz w:val="16"/>
          <w:szCs w:val="16"/>
          <w:color w:val="3B3B3B"/>
          <w:spacing w:val="-3"/>
          <w:w w:val="88"/>
        </w:rPr>
        <w:t>E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239"/>
        </w:rPr>
        <w:t>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23" w:right="421"/>
        <w:jc w:val="both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54.48pt;margin-top:67.215546pt;width:520.560000pt;height:66.72pt;mso-position-horizontal-relative:page;mso-position-vertical-relative:paragraph;z-index:-1737" coordorigin="1090,1344" coordsize="10411,1334">
            <v:group style="position:absolute;left:9091;top:1368;width:2390;height:2" coordorigin="9091,1368" coordsize="2390,2">
              <v:shape style="position:absolute;left:9091;top:1368;width:2390;height:2" coordorigin="9091,1368" coordsize="2390,0" path="m9091,1368l11482,1368e" filled="f" stroked="t" strokeweight=".96pt" strokecolor="#484848">
                <v:path arrowok="t"/>
              </v:shape>
            </v:group>
            <v:group style="position:absolute;left:9106;top:1349;width:2;height:1325" coordorigin="9106,1349" coordsize="2,1325">
              <v:shape style="position:absolute;left:9106;top:1349;width:2;height:1325" coordorigin="9106,1349" coordsize="0,1325" path="m9106,2674l9106,1349e" filled="f" stroked="t" strokeweight=".48pt" strokecolor="#232323">
                <v:path arrowok="t"/>
              </v:shape>
            </v:group>
            <v:group style="position:absolute;left:9101;top:2232;width:2390;height:2" coordorigin="9101,2232" coordsize="2390,2">
              <v:shape style="position:absolute;left:9101;top:2232;width:2390;height:2" coordorigin="9101,2232" coordsize="2390,0" path="m9101,2232l11491,2232e" filled="f" stroked="t" strokeweight=".96pt" strokecolor="#777777">
                <v:path arrowok="t"/>
              </v:shape>
            </v:group>
            <v:group style="position:absolute;left:1094;top:2664;width:10397;height:2" coordorigin="1094,2664" coordsize="10397,2">
              <v:shape style="position:absolute;left:1094;top:2664;width:10397;height:2" coordorigin="1094,2664" coordsize="10397,0" path="m1094,2664l11491,2664e" filled="f" stroked="t" strokeweight=".48pt" strokecolor="#3B3B3B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0.240005pt;margin-top:-3.104452pt;width:296.160pt;height:128.16pt;mso-position-horizontal-relative:page;mso-position-vertical-relative:paragraph;z-index:-173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90" w:hRule="exact"/>
                    </w:trPr>
                    <w:tc>
                      <w:tcPr>
                        <w:tcW w:w="816" w:type="dxa"/>
                        <w:tcBorders>
                          <w:top w:val="single" w:sz="7.68" w:space="0" w:color="383838"/>
                          <w:bottom w:val="single" w:sz="3.84" w:space="0" w:color="0C0C0C"/>
                          <w:left w:val="single" w:sz="7.68" w:space="0" w:color="131313"/>
                          <w:right w:val="single" w:sz="7.68" w:space="0" w:color="030303"/>
                        </w:tcBorders>
                      </w:tcPr>
                      <w:p>
                        <w:pPr>
                          <w:spacing w:before="4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6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STYLE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single" w:sz="7.68" w:space="0" w:color="383838"/>
                          <w:bottom w:val="single" w:sz="7.68" w:space="0" w:color="232323"/>
                          <w:left w:val="single" w:sz="7.68" w:space="0" w:color="030303"/>
                          <w:right w:val="single" w:sz="7.68" w:space="0" w:color="232323"/>
                        </w:tcBorders>
                      </w:tcPr>
                      <w:p>
                        <w:pPr>
                          <w:spacing w:before="4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888" w:right="89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62626"/>
                            <w:spacing w:val="0"/>
                            <w:w w:val="86"/>
                          </w:rPr>
                          <w:t>TYPE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7.68" w:space="0" w:color="383838"/>
                          <w:bottom w:val="single" w:sz="7.68" w:space="0" w:color="232323"/>
                          <w:left w:val="single" w:sz="7.68" w:space="0" w:color="232323"/>
                          <w:right w:val="single" w:sz="7.68" w:space="0" w:color="030303"/>
                        </w:tcBorders>
                      </w:tcPr>
                      <w:p>
                        <w:pPr>
                          <w:spacing w:before="53" w:after="0" w:line="192" w:lineRule="exact"/>
                          <w:ind w:left="106" w:right="112" w:firstLine="96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MATING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62626"/>
                            <w:spacing w:val="0"/>
                            <w:w w:val="88"/>
                          </w:rPr>
                          <w:t>COMPOm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62626"/>
                            <w:spacing w:val="0"/>
                            <w:w w:val="8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62626"/>
                            <w:spacing w:val="0"/>
                            <w:w w:val="100"/>
                          </w:rPr>
                          <w:t>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7.68" w:space="0" w:color="232323"/>
                          <w:bottom w:val="single" w:sz="3.84" w:space="0" w:color="030303"/>
                          <w:left w:val="single" w:sz="7.68" w:space="0" w:color="030303"/>
                          <w:right w:val="single" w:sz="7.68" w:space="0" w:color="2B2B2B"/>
                        </w:tcBorders>
                      </w:tcPr>
                      <w:p>
                        <w:pPr>
                          <w:spacing w:before="69" w:after="0" w:line="172" w:lineRule="exact"/>
                          <w:ind w:left="96" w:right="127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JOD'I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62626"/>
                            <w:spacing w:val="0"/>
                            <w:w w:val="100"/>
                          </w:rPr>
                          <w:t>SERVICE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626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62626"/>
                            <w:spacing w:val="0"/>
                            <w:w w:val="86"/>
                          </w:rPr>
                          <w:t>CATALOGU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62626"/>
                            <w:spacing w:val="-12"/>
                            <w:w w:val="8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7E7E7E"/>
                            <w:spacing w:val="0"/>
                            <w:w w:val="8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7E7E7E"/>
                            <w:spacing w:val="26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62626"/>
                            <w:spacing w:val="0"/>
                            <w:w w:val="8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62626"/>
                            <w:spacing w:val="2"/>
                            <w:w w:val="8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70707"/>
                            <w:spacing w:val="0"/>
                            <w:w w:val="20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030" w:hRule="exact"/>
                    </w:trPr>
                    <w:tc>
                      <w:tcPr>
                        <w:tcW w:w="816" w:type="dxa"/>
                        <w:tcBorders>
                          <w:top w:val="single" w:sz="3.84" w:space="0" w:color="0C0C0C"/>
                          <w:bottom w:val="single" w:sz="7.68" w:space="0" w:color="444444"/>
                          <w:left w:val="single" w:sz="7.68" w:space="0" w:color="0F0F0F"/>
                          <w:right w:val="single" w:sz="7.68" w:space="0" w:color="030303"/>
                        </w:tcBorders>
                      </w:tcPr>
                      <w:p>
                        <w:pPr>
                          <w:spacing w:before="1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514" w:lineRule="auto"/>
                          <w:ind w:left="144" w:right="162" w:firstLine="10"/>
                          <w:jc w:val="both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262626"/>
                            <w:spacing w:val="0"/>
                            <w:w w:val="81"/>
                          </w:rPr>
                          <w:t>PR4D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262626"/>
                            <w:spacing w:val="0"/>
                            <w:w w:val="8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262626"/>
                            <w:spacing w:val="0"/>
                            <w:w w:val="78"/>
                          </w:rPr>
                          <w:t>PR1lE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262626"/>
                            <w:spacing w:val="0"/>
                            <w:w w:val="7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3B3B3B"/>
                            <w:spacing w:val="0"/>
                            <w:w w:val="82"/>
                          </w:rPr>
                          <w:t>SR4G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49" w:after="0" w:line="240" w:lineRule="auto"/>
                          <w:ind w:left="154" w:right="84"/>
                          <w:jc w:val="both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262626"/>
                            <w:spacing w:val="0"/>
                            <w:w w:val="73"/>
                          </w:rPr>
                          <w:t>ABR4-F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single" w:sz="7.68" w:space="0" w:color="232323"/>
                          <w:bottom w:val="single" w:sz="3.84" w:space="0" w:color="282828"/>
                          <w:left w:val="single" w:sz="7.68" w:space="0" w:color="030303"/>
                          <w:right w:val="single" w:sz="7.68" w:space="0" w:color="232323"/>
                        </w:tcBorders>
                      </w:tcPr>
                      <w:p>
                        <w:pPr>
                          <w:spacing w:before="47" w:after="0" w:line="240" w:lineRule="auto"/>
                          <w:ind w:left="509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62626"/>
                            <w:spacing w:val="0"/>
                            <w:w w:val="115"/>
                          </w:rPr>
                          <w:t>PlliG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62626"/>
                            <w:spacing w:val="0"/>
                            <w:w w:val="115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62626"/>
                            <w:spacing w:val="0"/>
                            <w:w w:val="11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62626"/>
                            <w:spacing w:val="21"/>
                            <w:w w:val="11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62626"/>
                            <w:spacing w:val="0"/>
                            <w:w w:val="115"/>
                          </w:rPr>
                          <w:t>FIXED,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82" w:lineRule="exact"/>
                          <w:ind w:left="50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3B3B3B"/>
                            <w:spacing w:val="0"/>
                            <w:w w:val="90"/>
                          </w:rPr>
                          <w:t>FEMALE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3B3B3B"/>
                            <w:spacing w:val="36"/>
                            <w:w w:val="9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SHELL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83" w:after="0" w:line="247" w:lineRule="auto"/>
                          <w:ind w:left="518" w:right="501" w:firstLine="-1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62626"/>
                            <w:spacing w:val="0"/>
                            <w:w w:val="116"/>
                          </w:rPr>
                          <w:t>PilJG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62626"/>
                            <w:spacing w:val="0"/>
                            <w:w w:val="11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62626"/>
                            <w:spacing w:val="29"/>
                            <w:w w:val="1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62626"/>
                            <w:spacing w:val="0"/>
                            <w:w w:val="100"/>
                          </w:rPr>
                          <w:t>FIXE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626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62626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70707"/>
                            <w:spacing w:val="0"/>
                            <w:w w:val="155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70707"/>
                            <w:spacing w:val="0"/>
                            <w:w w:val="15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62626"/>
                            <w:spacing w:val="0"/>
                            <w:w w:val="86"/>
                          </w:rPr>
                          <w:t>FEMALE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62626"/>
                            <w:spacing w:val="36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62626"/>
                            <w:spacing w:val="0"/>
                            <w:w w:val="100"/>
                          </w:rPr>
                          <w:t>SHELL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82" w:after="0" w:line="192" w:lineRule="exact"/>
                          <w:ind w:left="518" w:right="531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SOCKET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FREE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80"/>
                          </w:rPr>
                          <w:t>MALE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8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14"/>
                            <w:w w:val="8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</w:rPr>
                          <w:t>SHELL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15" w:lineRule="exact"/>
                          <w:ind w:left="115" w:right="-204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94"/>
                            <w:position w:val="1"/>
                          </w:rPr>
                          <w:t>ADAPTORS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94"/>
                            <w:position w:val="1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37"/>
                            <w:w w:val="94"/>
                            <w:position w:val="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320"/>
                            <w:position w:val="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-67"/>
                            <w:w w:val="320"/>
                            <w:position w:val="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70707"/>
                            <w:spacing w:val="0"/>
                            <w:w w:val="162"/>
                            <w:position w:val="1"/>
                          </w:rPr>
                          <w:t>ffRtro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70707"/>
                            <w:spacing w:val="45"/>
                            <w:w w:val="162"/>
                            <w:position w:val="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70707"/>
                            <w:spacing w:val="0"/>
                            <w:w w:val="106"/>
                            <w:position w:val="-3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43" w:lineRule="exact"/>
                          <w:ind w:left="92" w:right="115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  <w:position w:val="1"/>
                          </w:rPr>
                          <w:t>SOCKET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0"/>
                            <w:position w:val="1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25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85"/>
                            <w:position w:val="1"/>
                          </w:rPr>
                          <w:t>FEMALE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85"/>
                            <w:position w:val="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8"/>
                            <w:w w:val="85"/>
                            <w:position w:val="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98"/>
                            <w:position w:val="1"/>
                          </w:rPr>
                          <w:t>SHELL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7.68" w:space="0" w:color="232323"/>
                          <w:bottom w:val="single" w:sz="3.84" w:space="0" w:color="282828"/>
                          <w:left w:val="single" w:sz="7.68" w:space="0" w:color="232323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140" w:lineRule="exact"/>
                          <w:jc w:val="left"/>
                          <w:rPr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61" w:right="297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02"/>
                          </w:rPr>
                          <w:t>SR4G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67" w:right="29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3B3B3B"/>
                            <w:spacing w:val="0"/>
                            <w:w w:val="85"/>
                          </w:rPr>
                          <w:t>SR4G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71" w:after="0" w:line="240" w:lineRule="auto"/>
                          <w:ind w:left="173" w:right="307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262626"/>
                            <w:spacing w:val="0"/>
                            <w:w w:val="15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262626"/>
                            <w:spacing w:val="5"/>
                            <w:w w:val="15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262626"/>
                            <w:spacing w:val="0"/>
                            <w:w w:val="81"/>
                          </w:rPr>
                          <w:t>PR4D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5" w:after="0" w:line="202" w:lineRule="exact"/>
                          <w:ind w:left="299" w:right="283"/>
                          <w:jc w:val="center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  <w:color w:val="262626"/>
                            <w:spacing w:val="0"/>
                            <w:w w:val="94"/>
                            <w:position w:val="-2"/>
                          </w:rPr>
                          <w:t>PR4E</w:t>
                        </w:r>
                        <w:r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47" w:lineRule="exact"/>
                          <w:ind w:left="350" w:right="219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3B3B3B"/>
                            <w:spacing w:val="0"/>
                            <w:w w:val="83"/>
                            <w:position w:val="1"/>
                          </w:rPr>
                          <w:t>ABR4F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6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80" w:right="147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70707"/>
                            <w:spacing w:val="0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70707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70707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62626"/>
                            <w:spacing w:val="0"/>
                            <w:w w:val="165"/>
                          </w:rPr>
                          <w:t>e,.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62626"/>
                            <w:spacing w:val="-14"/>
                            <w:w w:val="166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70707"/>
                            <w:spacing w:val="0"/>
                            <w:w w:val="114"/>
                          </w:rPr>
                          <w:t>.uk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3.84" w:space="0" w:color="030303"/>
                          <w:bottom w:val="single" w:sz="3.84" w:space="0" w:color="282828"/>
                          <w:left w:val="nil" w:sz="6" w:space="0" w:color="auto"/>
                          <w:right w:val="single" w:sz="7.68" w:space="0" w:color="2B2B2B"/>
                        </w:tcBorders>
                      </w:tcPr>
                      <w:p>
                        <w:pPr>
                          <w:spacing w:before="8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0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62626"/>
                            <w:spacing w:val="3"/>
                            <w:w w:val="98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70707"/>
                            <w:spacing w:val="0"/>
                            <w:w w:val="261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70707"/>
                            <w:spacing w:val="-2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62626"/>
                            <w:spacing w:val="-4"/>
                            <w:w w:val="12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525252"/>
                            <w:spacing w:val="0"/>
                            <w:w w:val="10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525252"/>
                            <w:spacing w:val="-2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62626"/>
                            <w:spacing w:val="0"/>
                            <w:w w:val="117"/>
                          </w:rPr>
                          <w:t>9484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9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62626"/>
                            <w:spacing w:val="5"/>
                            <w:w w:val="98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70707"/>
                            <w:spacing w:val="6"/>
                            <w:w w:val="115"/>
                          </w:rPr>
                          <w:t>•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B3B3B"/>
                            <w:spacing w:val="0"/>
                            <w:w w:val="112"/>
                          </w:rPr>
                          <w:t>.540018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9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62626"/>
                            <w:spacing w:val="0"/>
                            <w:w w:val="121"/>
                          </w:rPr>
                          <w:t>Z.540022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4" w:after="0" w:line="140" w:lineRule="exact"/>
                          <w:jc w:val="left"/>
                          <w:rPr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07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  <w:color w:val="262626"/>
                            <w:w w:val="107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  <w:color w:val="262626"/>
                            <w:spacing w:val="14"/>
                            <w:w w:val="107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3B3B3B"/>
                            <w:spacing w:val="0"/>
                            <w:w w:val="103"/>
                          </w:rPr>
                          <w:t>540019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7"/>
        </w:rPr>
        <w:t>MATIN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7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87"/>
        </w:rPr>
        <w:t>COMPONENTS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85"/>
        </w:rPr>
        <w:t>AND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3"/>
          <w:w w:val="85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46464"/>
          <w:spacing w:val="-3"/>
          <w:w w:val="187"/>
        </w:rPr>
        <w:t>J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2"/>
        </w:rPr>
        <w:t>OIN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1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B3B3B"/>
          <w:spacing w:val="0"/>
          <w:w w:val="90"/>
        </w:rPr>
        <w:t>CATALOGUE</w:t>
      </w:r>
      <w:r>
        <w:rPr>
          <w:rFonts w:ascii="Arial" w:hAnsi="Arial" w:cs="Arial" w:eastAsia="Arial"/>
          <w:sz w:val="16"/>
          <w:szCs w:val="16"/>
          <w:color w:val="3B3B3B"/>
          <w:spacing w:val="38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3B3B3B"/>
          <w:spacing w:val="0"/>
          <w:w w:val="90"/>
        </w:rPr>
        <w:t>NUMBERS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46" w:after="0" w:line="240" w:lineRule="auto"/>
        <w:ind w:left="19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3B3B3B"/>
          <w:spacing w:val="0"/>
          <w:w w:val="105"/>
        </w:rPr>
        <w:t>H2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2" w:after="0" w:line="240" w:lineRule="auto"/>
        <w:ind w:left="10" w:right="-20"/>
        <w:jc w:val="left"/>
        <w:rPr>
          <w:rFonts w:ascii="Courier New" w:hAnsi="Courier New" w:cs="Courier New" w:eastAsia="Courier New"/>
          <w:sz w:val="23"/>
          <w:szCs w:val="23"/>
        </w:rPr>
      </w:pPr>
      <w:rPr/>
      <w:r>
        <w:rPr>
          <w:rFonts w:ascii="Courier New" w:hAnsi="Courier New" w:cs="Courier New" w:eastAsia="Courier New"/>
          <w:sz w:val="23"/>
          <w:szCs w:val="23"/>
          <w:color w:val="3B3B3B"/>
          <w:spacing w:val="0"/>
          <w:w w:val="78"/>
        </w:rPr>
        <w:t>40/70</w:t>
      </w:r>
      <w:r>
        <w:rPr>
          <w:rFonts w:ascii="Courier New" w:hAnsi="Courier New" w:cs="Courier New" w:eastAsia="Courier New"/>
          <w:sz w:val="23"/>
          <w:szCs w:val="23"/>
          <w:color w:val="000000"/>
          <w:spacing w:val="0"/>
          <w:w w:val="100"/>
        </w:rPr>
      </w:r>
    </w:p>
    <w:p>
      <w:pPr>
        <w:spacing w:before="22" w:after="0" w:line="510" w:lineRule="auto"/>
        <w:ind w:left="19" w:right="6391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626"/>
          <w:spacing w:val="0"/>
          <w:w w:val="100"/>
        </w:rPr>
        <w:t>500</w:t>
      </w:r>
      <w:r>
        <w:rPr>
          <w:rFonts w:ascii="Times New Roman" w:hAnsi="Times New Roman" w:cs="Times New Roman" w:eastAsia="Times New Roman"/>
          <w:sz w:val="20"/>
          <w:szCs w:val="20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6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90"/>
        </w:rPr>
        <w:t>VOLT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36"/>
          <w:w w:val="9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90"/>
        </w:rPr>
        <w:t>PEAK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85"/>
        </w:rPr>
        <w:t>NO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85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1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62626"/>
          <w:spacing w:val="0"/>
          <w:w w:val="103"/>
        </w:rPr>
        <w:t>SPECIFIED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57" w:after="0" w:line="240" w:lineRule="auto"/>
        <w:ind w:left="29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-11"/>
          <w:w w:val="116"/>
        </w:rPr>
        <w:t>2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0"/>
          <w:w w:val="314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0kV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PEAK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9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10"/>
          <w:w w:val="129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78"/>
        </w:rPr>
        <w:t>OOMO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6"/>
        </w:rPr>
        <w:t>UNDER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3"/>
          <w:w w:val="86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82" w:after="0" w:line="240" w:lineRule="auto"/>
        <w:ind w:right="-20"/>
        <w:jc w:val="left"/>
        <w:tabs>
          <w:tab w:pos="1000" w:val="left"/>
          <w:tab w:pos="37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262626"/>
          <w:w w:val="95"/>
        </w:rPr>
        <w:t>POL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3"/>
          <w:w w:val="95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0"/>
          <w:w w:val="209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0"/>
          <w:w w:val="100"/>
        </w:rPr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INITIALL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B3B3B"/>
          <w:spacing w:val="0"/>
          <w:w w:val="100"/>
          <w:i/>
        </w:rPr>
        <w:t>2</w:t>
      </w:r>
      <w:r>
        <w:rPr>
          <w:rFonts w:ascii="Arial" w:hAnsi="Arial" w:cs="Arial" w:eastAsia="Arial"/>
          <w:sz w:val="16"/>
          <w:szCs w:val="16"/>
          <w:color w:val="3B3B3B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3B3B3B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90"/>
        </w:rPr>
        <w:t>MILLIOHM: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90"/>
        </w:rPr>
        <w:t>)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14"/>
          <w:w w:val="9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MAX.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color w:val="262626"/>
          <w:spacing w:val="0"/>
          <w:w w:val="80"/>
        </w:rPr>
        <w:t>.AF'.I!E:</w:t>
      </w:r>
      <w:r>
        <w:rPr>
          <w:rFonts w:ascii="Arial" w:hAnsi="Arial" w:cs="Arial" w:eastAsia="Arial"/>
          <w:sz w:val="16"/>
          <w:szCs w:val="16"/>
          <w:color w:val="262626"/>
          <w:spacing w:val="0"/>
          <w:w w:val="80"/>
        </w:rPr>
        <w:t>R</w:t>
      </w:r>
      <w:r>
        <w:rPr>
          <w:rFonts w:ascii="Arial" w:hAnsi="Arial" w:cs="Arial" w:eastAsia="Arial"/>
          <w:sz w:val="16"/>
          <w:szCs w:val="16"/>
          <w:color w:val="262626"/>
          <w:spacing w:val="13"/>
          <w:w w:val="8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0"/>
        </w:rPr>
        <w:t>DAMP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32"/>
          <w:w w:val="8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HEAT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62626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2626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92"/>
        </w:rPr>
        <w:t>MILLIOHM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92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27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62626"/>
          <w:spacing w:val="0"/>
          <w:w w:val="83"/>
        </w:rPr>
        <w:t>.MA</w:t>
      </w:r>
      <w:r>
        <w:rPr>
          <w:rFonts w:ascii="Arial" w:hAnsi="Arial" w:cs="Arial" w:eastAsia="Arial"/>
          <w:sz w:val="16"/>
          <w:szCs w:val="16"/>
          <w:color w:val="262626"/>
          <w:spacing w:val="-2"/>
          <w:w w:val="83"/>
        </w:rPr>
        <w:t>X</w:t>
      </w:r>
      <w:r>
        <w:rPr>
          <w:rFonts w:ascii="Arial" w:hAnsi="Arial" w:cs="Arial" w:eastAsia="Arial"/>
          <w:sz w:val="16"/>
          <w:szCs w:val="16"/>
          <w:color w:val="070707"/>
          <w:spacing w:val="0"/>
          <w:w w:val="239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94" w:lineRule="exact"/>
        <w:ind w:left="10" w:right="-20"/>
        <w:jc w:val="left"/>
        <w:tabs>
          <w:tab w:pos="1000" w:val="left"/>
          <w:tab w:pos="3720" w:val="left"/>
        </w:tabs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3B3B3B"/>
          <w:w w:val="92"/>
        </w:rPr>
        <w:t>SCREE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-4"/>
          <w:w w:val="93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0"/>
          <w:w w:val="209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0"/>
          <w:w w:val="100"/>
        </w:rPr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INITIALL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MILLIOij}l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73"/>
        </w:rPr>
        <w:t>MA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-1"/>
          <w:w w:val="73"/>
        </w:rPr>
        <w:t>X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0"/>
          <w:w w:val="209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0"/>
          <w:w w:val="100"/>
        </w:rPr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2"/>
        </w:rPr>
        <w:t>DAMP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7"/>
          <w:w w:val="8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HEAT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5</w:t>
      </w:r>
      <w:r>
        <w:rPr>
          <w:rFonts w:ascii="Arial" w:hAnsi="Arial" w:cs="Arial" w:eastAsia="Arial"/>
          <w:sz w:val="19"/>
          <w:szCs w:val="19"/>
          <w:color w:val="2626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94"/>
        </w:rPr>
        <w:t>MILLIOFO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MAX.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94" w:after="0" w:line="192" w:lineRule="exact"/>
        <w:ind w:right="917" w:firstLine="19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INSERTIO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ITE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SUITABLE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7"/>
        </w:rPr>
        <w:t>CABLE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13"/>
          <w:w w:val="8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7"/>
        </w:rPr>
        <w:t>.PROD!JCE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31"/>
          <w:w w:val="8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7"/>
        </w:rPr>
        <w:t>MISMATC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7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18"/>
          <w:w w:val="8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EXPRESSED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6"/>
        </w:rPr>
        <w:t>VOLTAGE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9"/>
          <w:w w:val="86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86"/>
        </w:rPr>
        <w:t>STANDIN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86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86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16"/>
          <w:w w:val="86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6"/>
        </w:rPr>
        <w:t>WAVE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18"/>
          <w:w w:val="86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RATIO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39"/>
        </w:rPr>
        <w:t>IS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16"/>
          <w:w w:val="13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4"/>
        </w:rPr>
        <w:t>THA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4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20"/>
          <w:w w:val="8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29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-16"/>
          <w:w w:val="261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28"/>
        </w:rPr>
        <w:t>2:1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94" w:after="0" w:line="182" w:lineRule="exact"/>
        <w:ind w:left="10" w:right="925" w:firstLine="-1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86"/>
        </w:rPr>
        <w:t>LEAKAGE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22"/>
          <w:w w:val="86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6"/>
        </w:rPr>
        <w:t>NO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6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1"/>
          <w:w w:val="86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6"/>
        </w:rPr>
        <w:t>GREATER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6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6"/>
          <w:w w:val="86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6"/>
        </w:rPr>
        <w:t>THA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6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29"/>
          <w:w w:val="86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62626"/>
          <w:spacing w:val="-13"/>
          <w:w w:val="14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9"/>
          <w:w w:val="247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62626"/>
          <w:spacing w:val="-12"/>
          <w:w w:val="126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247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70707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83"/>
        </w:rPr>
        <w:t>HOU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83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8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11"/>
          <w:w w:val="8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40"/>
        </w:rPr>
        <w:t>20lb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-8"/>
          <w:w w:val="140"/>
        </w:rPr>
        <w:t>/</w:t>
      </w:r>
      <w:r>
        <w:rPr>
          <w:rFonts w:ascii="Times New Roman" w:hAnsi="Times New Roman" w:cs="Times New Roman" w:eastAsia="Times New Roman"/>
          <w:sz w:val="18"/>
          <w:szCs w:val="18"/>
          <w:color w:val="262626"/>
          <w:spacing w:val="-1"/>
          <w:w w:val="157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525252"/>
          <w:spacing w:val="-22"/>
          <w:w w:val="137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color w:val="262626"/>
          <w:spacing w:val="0"/>
          <w:w w:val="247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626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64"/>
        </w:rPr>
        <w:t>in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64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4"/>
          <w:w w:val="16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79"/>
        </w:rPr>
        <w:t>A.F'I!ER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7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22"/>
          <w:w w:val="7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CONDITIONING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93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9"/>
        </w:rPr>
        <w:t>WITHSTAND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9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9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62626"/>
          <w:spacing w:val="0"/>
          <w:w w:val="100"/>
        </w:rPr>
        <w:t>301b</w:t>
      </w:r>
      <w:r>
        <w:rPr>
          <w:rFonts w:ascii="Arial" w:hAnsi="Arial" w:cs="Arial" w:eastAsia="Arial"/>
          <w:sz w:val="16"/>
          <w:szCs w:val="16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6262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62626"/>
          <w:spacing w:val="0"/>
          <w:w w:val="100"/>
        </w:rPr>
        <w:t>POL</w:t>
      </w:r>
      <w:r>
        <w:rPr>
          <w:rFonts w:ascii="Arial" w:hAnsi="Arial" w:cs="Arial" w:eastAsia="Arial"/>
          <w:sz w:val="16"/>
          <w:szCs w:val="16"/>
          <w:color w:val="26262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87"/>
        </w:rPr>
        <w:t>ALON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87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33"/>
          <w:w w:val="8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CABLE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4"/>
        </w:rPr>
        <w:t>AXIS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182" w:lineRule="exact"/>
        <w:ind w:left="10" w:right="945" w:firstLine="-1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9"/>
        </w:rPr>
        <w:t>WITHSTAND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9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15"/>
          <w:w w:val="8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89"/>
        </w:rPr>
        <w:t>FREQUENC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89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11"/>
          <w:w w:val="8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89"/>
        </w:rPr>
        <w:t>CYCLIN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89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26"/>
          <w:w w:val="8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95"/>
        </w:rPr>
        <w:t>RC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-17"/>
          <w:w w:val="96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10"/>
          <w:w w:val="223"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26"/>
        </w:rPr>
        <w:t>11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90"/>
        </w:rPr>
        <w:t>WITHOUT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24"/>
          <w:w w:val="9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90"/>
        </w:rPr>
        <w:t>RESONANCE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9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22"/>
          <w:w w:val="9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90"/>
        </w:rPr>
        <w:t>LOOSENIN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9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13"/>
          <w:w w:val="9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DISENGAGEMENT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93" w:after="0" w:line="353" w:lineRule="auto"/>
        <w:ind w:left="10" w:right="2372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Arial" w:hAnsi="Arial" w:cs="Arial" w:eastAsia="Arial"/>
          <w:sz w:val="16"/>
          <w:szCs w:val="16"/>
          <w:color w:val="3B3B3B"/>
          <w:spacing w:val="0"/>
          <w:w w:val="93"/>
        </w:rPr>
        <w:t>WITHSTANDS</w:t>
      </w:r>
      <w:r>
        <w:rPr>
          <w:rFonts w:ascii="Arial" w:hAnsi="Arial" w:cs="Arial" w:eastAsia="Arial"/>
          <w:sz w:val="16"/>
          <w:szCs w:val="16"/>
          <w:color w:val="3B3B3B"/>
          <w:spacing w:val="34"/>
          <w:w w:val="9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98"/>
        </w:rPr>
        <w:t>RC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-24"/>
          <w:w w:val="99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8"/>
          <w:w w:val="223"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4"/>
          <w:w w:val="108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646464"/>
          <w:spacing w:val="0"/>
          <w:w w:val="108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64646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64646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WiffiO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070707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8"/>
        </w:rPr>
        <w:t>MECHANICAL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34"/>
          <w:w w:val="88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94"/>
        </w:rPr>
        <w:t>DETERIORATION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9"/>
        </w:rPr>
        <w:t>WITHSTAND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9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27"/>
          <w:w w:val="8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RCS-1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SALT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0"/>
        </w:rPr>
        <w:t>WATER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24"/>
          <w:w w:val="8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1"/>
        </w:rPr>
        <w:t>TEST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8" w:after="0" w:line="192" w:lineRule="exact"/>
        <w:ind w:right="390" w:firstLine="1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7"/>
        </w:rPr>
        <w:t>WITHSTAND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23"/>
          <w:w w:val="8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7"/>
        </w:rPr>
        <w:t>ENGAGEMENT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-2"/>
          <w:w w:val="8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7"/>
        </w:rPr>
        <w:t>AND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35"/>
          <w:w w:val="8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87"/>
        </w:rPr>
        <w:t>DISENGAGEMENT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28"/>
          <w:w w:val="8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500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5"/>
        </w:rPr>
        <w:t>AND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35"/>
          <w:w w:val="85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SIX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4"/>
        </w:rPr>
        <w:t>WEEK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4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16"/>
          <w:w w:val="8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IUGH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8"/>
        </w:rPr>
        <w:t>TEMPERATURE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CYCLIN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NEGLIGIBLE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86"/>
        </w:rPr>
        <w:t>AND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2"/>
          <w:w w:val="86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6"/>
        </w:rPr>
        <w:t>MECHANICAL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31"/>
          <w:w w:val="86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DETERIORA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-10"/>
          <w:w w:val="10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52525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525252"/>
          <w:spacing w:val="-12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380" w:bottom="0" w:left="600" w:right="620"/>
          <w:cols w:num="2" w:equalWidth="0">
            <w:col w:w="2698" w:space="485"/>
            <w:col w:w="783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26" w:lineRule="exact"/>
        <w:ind w:right="575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29.919983pt;margin-top:19.239885pt;width:44.16pt;height:.1pt;mso-position-horizontal-relative:page;mso-position-vertical-relative:paragraph;z-index:-1736" coordorigin="10598,385" coordsize="883,2">
            <v:shape style="position:absolute;left:10598;top:385;width:883;height:2" coordorigin="10598,385" coordsize="883,0" path="m10598,385l11482,385e" filled="f" stroked="t" strokeweight=".96pt" strokecolor="#64646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070707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070707"/>
          <w:spacing w:val="6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62626"/>
          <w:spacing w:val="6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070707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070707"/>
          <w:spacing w:val="-1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62626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62626"/>
          <w:spacing w:val="3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070707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070707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20"/>
          <w:szCs w:val="20"/>
          <w:color w:val="070707"/>
          <w:spacing w:val="4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70707"/>
          <w:spacing w:val="0"/>
          <w:w w:val="95"/>
          <w:position w:val="-1"/>
        </w:rPr>
        <w:t>15</w:t>
      </w:r>
      <w:r>
        <w:rPr>
          <w:rFonts w:ascii="Arial" w:hAnsi="Arial" w:cs="Arial" w:eastAsia="Arial"/>
          <w:sz w:val="20"/>
          <w:szCs w:val="20"/>
          <w:color w:val="070707"/>
          <w:spacing w:val="-3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62626"/>
          <w:spacing w:val="0"/>
          <w:w w:val="121"/>
          <w:position w:val="-1"/>
        </w:rPr>
        <w:t>/D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jc w:val="left"/>
        <w:spacing w:after="0"/>
        <w:sectPr>
          <w:type w:val="continuous"/>
          <w:pgSz w:w="12240" w:h="15840"/>
          <w:pgMar w:top="380" w:bottom="0" w:left="600" w:right="62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523" w:right="-69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525252"/>
          <w:spacing w:val="0"/>
          <w:w w:val="100"/>
        </w:rPr>
        <w:t>AL</w:t>
      </w:r>
      <w:r>
        <w:rPr>
          <w:rFonts w:ascii="Arial" w:hAnsi="Arial" w:cs="Arial" w:eastAsia="Arial"/>
          <w:sz w:val="16"/>
          <w:szCs w:val="16"/>
          <w:color w:val="525252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52525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25252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B3B3B"/>
          <w:spacing w:val="0"/>
          <w:w w:val="100"/>
        </w:rPr>
        <w:t>Z</w:t>
      </w:r>
      <w:r>
        <w:rPr>
          <w:rFonts w:ascii="Arial" w:hAnsi="Arial" w:cs="Arial" w:eastAsia="Arial"/>
          <w:sz w:val="16"/>
          <w:szCs w:val="16"/>
          <w:color w:val="3B3B3B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62626"/>
          <w:spacing w:val="0"/>
          <w:w w:val="88"/>
        </w:rPr>
        <w:t>NUMBERS</w:t>
      </w:r>
      <w:r>
        <w:rPr>
          <w:rFonts w:ascii="Arial" w:hAnsi="Arial" w:cs="Arial" w:eastAsia="Arial"/>
          <w:sz w:val="16"/>
          <w:szCs w:val="16"/>
          <w:color w:val="262626"/>
          <w:spacing w:val="0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62626"/>
          <w:spacing w:val="15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070707"/>
          <w:spacing w:val="-11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6262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95" w:lineRule="exact"/>
        <w:ind w:left="523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90"/>
        </w:rPr>
        <w:t>PRECEDE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9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13"/>
          <w:w w:val="9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8" w:lineRule="exact"/>
        <w:ind w:left="5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525252"/>
          <w:spacing w:val="0"/>
          <w:w w:val="100"/>
        </w:rPr>
        <w:t>.?</w:t>
      </w:r>
      <w:r>
        <w:rPr>
          <w:rFonts w:ascii="Times New Roman" w:hAnsi="Times New Roman" w:cs="Times New Roman" w:eastAsia="Times New Roman"/>
          <w:sz w:val="20"/>
          <w:szCs w:val="20"/>
          <w:color w:val="525252"/>
          <w:spacing w:val="-14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color w:val="070707"/>
          <w:spacing w:val="-19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3B3B3B"/>
          <w:spacing w:val="0"/>
          <w:w w:val="100"/>
        </w:rPr>
        <w:t>3.?-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34" w:after="0" w:line="470" w:lineRule="auto"/>
        <w:ind w:right="398" w:firstLine="10"/>
        <w:jc w:val="left"/>
        <w:tabs>
          <w:tab w:pos="128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070707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70707"/>
          <w:spacing w:val="-19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62626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70707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color w:val="070707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070707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62626"/>
          <w:spacing w:val="0"/>
          <w:w w:val="115"/>
        </w:rPr>
        <w:t>N</w:t>
      </w:r>
      <w:r>
        <w:rPr>
          <w:rFonts w:ascii="Arial" w:hAnsi="Arial" w:cs="Arial" w:eastAsia="Arial"/>
          <w:sz w:val="20"/>
          <w:szCs w:val="20"/>
          <w:color w:val="262626"/>
          <w:spacing w:val="-18"/>
          <w:w w:val="115"/>
        </w:rPr>
        <w:t>o</w:t>
      </w:r>
      <w:r>
        <w:rPr>
          <w:rFonts w:ascii="Arial" w:hAnsi="Arial" w:cs="Arial" w:eastAsia="Arial"/>
          <w:sz w:val="20"/>
          <w:szCs w:val="20"/>
          <w:color w:val="070707"/>
          <w:spacing w:val="-6"/>
          <w:w w:val="143"/>
        </w:rPr>
        <w:t>.</w:t>
      </w:r>
      <w:r>
        <w:rPr>
          <w:rFonts w:ascii="Arial" w:hAnsi="Arial" w:cs="Arial" w:eastAsia="Arial"/>
          <w:sz w:val="20"/>
          <w:szCs w:val="20"/>
          <w:color w:val="262626"/>
          <w:spacing w:val="6"/>
          <w:w w:val="135"/>
        </w:rPr>
        <w:t>4</w:t>
      </w:r>
      <w:r>
        <w:rPr>
          <w:rFonts w:ascii="Arial" w:hAnsi="Arial" w:cs="Arial" w:eastAsia="Arial"/>
          <w:sz w:val="20"/>
          <w:szCs w:val="20"/>
          <w:color w:val="070707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color w:val="070707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color w:val="070707"/>
          <w:spacing w:val="1"/>
          <w:w w:val="201"/>
        </w:rPr>
        <w:t>I</w:t>
      </w:r>
      <w:r>
        <w:rPr>
          <w:rFonts w:ascii="Arial" w:hAnsi="Arial" w:cs="Arial" w:eastAsia="Arial"/>
          <w:sz w:val="20"/>
          <w:szCs w:val="20"/>
          <w:color w:val="262626"/>
          <w:spacing w:val="9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70707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62626"/>
          <w:spacing w:val="0"/>
          <w:w w:val="191"/>
        </w:rPr>
        <w:t>.</w:t>
      </w:r>
      <w:r>
        <w:rPr>
          <w:rFonts w:ascii="Arial" w:hAnsi="Arial" w:cs="Arial" w:eastAsia="Arial"/>
          <w:sz w:val="20"/>
          <w:szCs w:val="20"/>
          <w:color w:val="262626"/>
          <w:spacing w:val="-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62626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262626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62626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70707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070707"/>
          <w:spacing w:val="-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70707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70707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62626"/>
          <w:spacing w:val="0"/>
          <w:w w:val="126"/>
        </w:rPr>
        <w:t>2/</w:t>
      </w:r>
      <w:r>
        <w:rPr>
          <w:rFonts w:ascii="Arial" w:hAnsi="Arial" w:cs="Arial" w:eastAsia="Arial"/>
          <w:sz w:val="20"/>
          <w:szCs w:val="20"/>
          <w:color w:val="262626"/>
          <w:spacing w:val="-7"/>
          <w:w w:val="127"/>
        </w:rPr>
        <w:t>5</w:t>
      </w:r>
      <w:r>
        <w:rPr>
          <w:rFonts w:ascii="Arial" w:hAnsi="Arial" w:cs="Arial" w:eastAsia="Arial"/>
          <w:sz w:val="20"/>
          <w:szCs w:val="20"/>
          <w:color w:val="070707"/>
          <w:spacing w:val="0"/>
          <w:w w:val="123"/>
        </w:rPr>
        <w:t>9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380" w:bottom="0" w:left="600" w:right="620"/>
          <w:cols w:num="2" w:equalWidth="0">
            <w:col w:w="2113" w:space="6686"/>
            <w:col w:w="2221"/>
          </w:cols>
        </w:sectPr>
      </w:pPr>
      <w:rPr/>
    </w:p>
    <w:p>
      <w:pPr>
        <w:spacing w:before="52" w:after="0" w:line="240" w:lineRule="auto"/>
        <w:ind w:left="1850" w:right="1278"/>
        <w:jc w:val="center"/>
        <w:tabs>
          <w:tab w:pos="7920" w:val="left"/>
        </w:tabs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010101"/>
          <w:spacing w:val="0"/>
          <w:w w:val="123"/>
          <w:b/>
          <w:bCs/>
        </w:rPr>
        <w:t>RADIO</w:t>
      </w:r>
      <w:r>
        <w:rPr>
          <w:rFonts w:ascii="Arial" w:hAnsi="Arial" w:cs="Arial" w:eastAsia="Arial"/>
          <w:sz w:val="30"/>
          <w:szCs w:val="30"/>
          <w:color w:val="010101"/>
          <w:spacing w:val="78"/>
          <w:w w:val="123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010101"/>
          <w:spacing w:val="0"/>
          <w:w w:val="119"/>
          <w:b/>
          <w:bCs/>
        </w:rPr>
        <w:t>FREQU&amp;</w:t>
      </w:r>
      <w:r>
        <w:rPr>
          <w:rFonts w:ascii="Arial" w:hAnsi="Arial" w:cs="Arial" w:eastAsia="Arial"/>
          <w:sz w:val="30"/>
          <w:szCs w:val="30"/>
          <w:color w:val="010101"/>
          <w:spacing w:val="-33"/>
          <w:w w:val="120"/>
          <w:b/>
          <w:bCs/>
        </w:rPr>
        <w:t>N</w:t>
      </w:r>
      <w:r>
        <w:rPr>
          <w:rFonts w:ascii="Arial" w:hAnsi="Arial" w:cs="Arial" w:eastAsia="Arial"/>
          <w:sz w:val="30"/>
          <w:szCs w:val="30"/>
          <w:color w:val="313131"/>
          <w:spacing w:val="-44"/>
          <w:w w:val="75"/>
          <w:b/>
          <w:bCs/>
        </w:rPr>
        <w:t>.</w:t>
      </w:r>
      <w:r>
        <w:rPr>
          <w:rFonts w:ascii="Arial" w:hAnsi="Arial" w:cs="Arial" w:eastAsia="Arial"/>
          <w:sz w:val="30"/>
          <w:szCs w:val="30"/>
          <w:color w:val="010101"/>
          <w:spacing w:val="0"/>
          <w:w w:val="107"/>
          <w:b/>
          <w:bCs/>
        </w:rPr>
        <w:t>GYroj</w:t>
      </w:r>
      <w:r>
        <w:rPr>
          <w:rFonts w:ascii="Arial" w:hAnsi="Arial" w:cs="Arial" w:eastAsia="Arial"/>
          <w:sz w:val="30"/>
          <w:szCs w:val="30"/>
          <w:color w:val="010101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010101"/>
          <w:spacing w:val="0"/>
          <w:w w:val="100"/>
          <w:b/>
          <w:bCs/>
        </w:rPr>
        <w:t>dJGS</w:t>
      </w:r>
      <w:r>
        <w:rPr>
          <w:rFonts w:ascii="Arial" w:hAnsi="Arial" w:cs="Arial" w:eastAsia="Arial"/>
          <w:sz w:val="30"/>
          <w:szCs w:val="3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010101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010101"/>
          <w:spacing w:val="0"/>
          <w:w w:val="119"/>
          <w:b/>
          <w:bCs/>
        </w:rPr>
        <w:t>AND</w:t>
      </w:r>
      <w:r>
        <w:rPr>
          <w:rFonts w:ascii="Arial" w:hAnsi="Arial" w:cs="Arial" w:eastAsia="Arial"/>
          <w:sz w:val="30"/>
          <w:szCs w:val="30"/>
          <w:color w:val="010101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30"/>
          <w:szCs w:val="30"/>
          <w:color w:val="010101"/>
          <w:spacing w:val="0"/>
          <w:w w:val="119"/>
          <w:b/>
          <w:bCs/>
        </w:rPr>
        <w:t>SOCKETS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28" w:after="0" w:line="240" w:lineRule="auto"/>
        <w:ind w:left="4698" w:right="4300"/>
        <w:jc w:val="center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010101"/>
          <w:spacing w:val="0"/>
          <w:w w:val="117"/>
          <w:b/>
          <w:bCs/>
        </w:rPr>
        <w:t>NON-SEALED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56" w:right="174"/>
        <w:jc w:val="center"/>
        <w:tabs>
          <w:tab w:pos="9040" w:val="left"/>
        </w:tabs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010101"/>
          <w:spacing w:val="0"/>
          <w:w w:val="111"/>
          <w:b/>
          <w:bCs/>
          <w:position w:val="1"/>
        </w:rPr>
        <w:t>GENERAL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11"/>
          <w:b/>
          <w:bCs/>
          <w:position w:val="1"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35"/>
          <w:w w:val="111"/>
          <w:b/>
          <w:bCs/>
          <w:position w:val="1"/>
        </w:rPr>
        <w:t> </w:t>
      </w:r>
      <w:r>
        <w:rPr>
          <w:rFonts w:ascii="Arial" w:hAnsi="Arial" w:cs="Arial" w:eastAsia="Arial"/>
          <w:sz w:val="25"/>
          <w:szCs w:val="25"/>
          <w:color w:val="161616"/>
          <w:spacing w:val="0"/>
          <w:w w:val="111"/>
          <w:b/>
          <w:bCs/>
          <w:position w:val="1"/>
        </w:rPr>
        <w:t>PURPOSE</w:t>
      </w:r>
      <w:r>
        <w:rPr>
          <w:rFonts w:ascii="Arial" w:hAnsi="Arial" w:cs="Arial" w:eastAsia="Arial"/>
          <w:sz w:val="25"/>
          <w:szCs w:val="25"/>
          <w:color w:val="161616"/>
          <w:spacing w:val="-65"/>
          <w:w w:val="111"/>
          <w:b/>
          <w:bCs/>
          <w:position w:val="1"/>
        </w:rPr>
        <w:t> </w:t>
      </w:r>
      <w:r>
        <w:rPr>
          <w:rFonts w:ascii="Arial" w:hAnsi="Arial" w:cs="Arial" w:eastAsia="Arial"/>
          <w:sz w:val="25"/>
          <w:szCs w:val="25"/>
          <w:color w:val="161616"/>
          <w:spacing w:val="0"/>
          <w:w w:val="100"/>
          <w:b/>
          <w:bCs/>
          <w:position w:val="1"/>
        </w:rPr>
        <w:tab/>
      </w:r>
      <w:r>
        <w:rPr>
          <w:rFonts w:ascii="Arial" w:hAnsi="Arial" w:cs="Arial" w:eastAsia="Arial"/>
          <w:sz w:val="25"/>
          <w:szCs w:val="25"/>
          <w:color w:val="161616"/>
          <w:spacing w:val="0"/>
          <w:w w:val="100"/>
          <w:b/>
          <w:bCs/>
          <w:position w:val="1"/>
        </w:rPr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24"/>
          <w:b/>
          <w:bCs/>
          <w:position w:val="0"/>
        </w:rPr>
        <w:t>PATTER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24"/>
          <w:b/>
          <w:bCs/>
          <w:position w:val="0"/>
        </w:rPr>
        <w:t>N</w:t>
      </w:r>
      <w:r>
        <w:rPr>
          <w:rFonts w:ascii="Arial" w:hAnsi="Arial" w:cs="Arial" w:eastAsia="Arial"/>
          <w:sz w:val="25"/>
          <w:szCs w:val="25"/>
          <w:color w:val="010101"/>
          <w:spacing w:val="-6"/>
          <w:w w:val="124"/>
          <w:b/>
          <w:bCs/>
          <w:position w:val="0"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24"/>
          <w:b/>
          <w:bCs/>
          <w:position w:val="0"/>
        </w:rPr>
        <w:t>8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661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5.551727pt;margin-top:12.733441pt;width:13.858126pt;height:47.5pt;mso-position-horizontal-relative:page;mso-position-vertical-relative:paragraph;z-index:-1730" type="#_x0000_t202" filled="f" stroked="f">
            <v:textbox inset="0,0,0,0">
              <w:txbxContent>
                <w:p>
                  <w:pPr>
                    <w:spacing w:before="0" w:after="0" w:line="950" w:lineRule="exact"/>
                    <w:ind w:right="-183"/>
                    <w:jc w:val="left"/>
                    <w:rPr>
                      <w:rFonts w:ascii="Arial" w:hAnsi="Arial" w:cs="Arial" w:eastAsia="Arial"/>
                      <w:sz w:val="95"/>
                      <w:szCs w:val="95"/>
                    </w:rPr>
                  </w:pPr>
                  <w:rPr/>
                  <w:r>
                    <w:rPr>
                      <w:rFonts w:ascii="Arial" w:hAnsi="Arial" w:cs="Arial" w:eastAsia="Arial"/>
                      <w:sz w:val="95"/>
                      <w:szCs w:val="95"/>
                      <w:color w:val="161616"/>
                      <w:spacing w:val="0"/>
                      <w:w w:val="75"/>
                      <w:b/>
                      <w:bCs/>
                      <w:position w:val="-1"/>
                    </w:rPr>
                    <w:t>r</w:t>
                  </w:r>
                  <w:r>
                    <w:rPr>
                      <w:rFonts w:ascii="Arial" w:hAnsi="Arial" w:cs="Arial" w:eastAsia="Arial"/>
                      <w:sz w:val="95"/>
                      <w:szCs w:val="95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5"/>
          <w:szCs w:val="15"/>
          <w:color w:val="010101"/>
          <w:spacing w:val="0"/>
          <w:w w:val="126"/>
          <w:b/>
          <w:bCs/>
        </w:rPr>
        <w:t>ALL</w:t>
      </w:r>
      <w:r>
        <w:rPr>
          <w:rFonts w:ascii="Arial" w:hAnsi="Arial" w:cs="Arial" w:eastAsia="Arial"/>
          <w:sz w:val="15"/>
          <w:szCs w:val="15"/>
          <w:color w:val="010101"/>
          <w:spacing w:val="14"/>
          <w:w w:val="126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161616"/>
          <w:spacing w:val="0"/>
          <w:w w:val="126"/>
          <w:b/>
          <w:bCs/>
        </w:rPr>
        <w:t>STYLU</w:t>
      </w:r>
      <w:r>
        <w:rPr>
          <w:rFonts w:ascii="Arial" w:hAnsi="Arial" w:cs="Arial" w:eastAsia="Arial"/>
          <w:sz w:val="15"/>
          <w:szCs w:val="15"/>
          <w:color w:val="161616"/>
          <w:spacing w:val="0"/>
          <w:w w:val="126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161616"/>
          <w:spacing w:val="18"/>
          <w:w w:val="126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161616"/>
          <w:spacing w:val="0"/>
          <w:w w:val="154"/>
          <w:b/>
          <w:bCs/>
        </w:rPr>
        <w:t>,.NISH</w:t>
      </w:r>
      <w:r>
        <w:rPr>
          <w:rFonts w:ascii="Arial" w:hAnsi="Arial" w:cs="Arial" w:eastAsia="Arial"/>
          <w:sz w:val="15"/>
          <w:szCs w:val="15"/>
          <w:color w:val="161616"/>
          <w:spacing w:val="0"/>
          <w:w w:val="154"/>
          <w:b/>
          <w:bCs/>
        </w:rPr>
        <w:t>-</w:t>
      </w:r>
      <w:r>
        <w:rPr>
          <w:rFonts w:ascii="Arial" w:hAnsi="Arial" w:cs="Arial" w:eastAsia="Arial"/>
          <w:sz w:val="15"/>
          <w:szCs w:val="15"/>
          <w:color w:val="161616"/>
          <w:spacing w:val="-18"/>
          <w:w w:val="154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010101"/>
          <w:spacing w:val="0"/>
          <w:w w:val="118"/>
          <w:b/>
          <w:bCs/>
        </w:rPr>
        <w:t>IILY!</w:t>
      </w:r>
      <w:r>
        <w:rPr>
          <w:rFonts w:ascii="Times New Roman" w:hAnsi="Times New Roman" w:cs="Times New Roman" w:eastAsia="Times New Roman"/>
          <w:sz w:val="17"/>
          <w:szCs w:val="17"/>
          <w:color w:val="010101"/>
          <w:spacing w:val="0"/>
          <w:w w:val="118"/>
          <w:b/>
          <w:bCs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010101"/>
          <w:spacing w:val="10"/>
          <w:w w:val="118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010101"/>
          <w:spacing w:val="0"/>
          <w:w w:val="118"/>
          <w:b/>
          <w:bCs/>
        </w:rPr>
        <w:t>PLATE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45" w:lineRule="exact"/>
        <w:ind w:right="433"/>
        <w:jc w:val="right"/>
        <w:tabs>
          <w:tab w:pos="420" w:val="left"/>
          <w:tab w:pos="15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161616"/>
          <w:w w:val="135"/>
          <w:b/>
          <w:bCs/>
          <w:position w:val="-3"/>
        </w:rPr>
        <w:t>9</w:t>
      </w:r>
      <w:r>
        <w:rPr>
          <w:rFonts w:ascii="Times New Roman" w:hAnsi="Times New Roman" w:cs="Times New Roman" w:eastAsia="Times New Roman"/>
          <w:sz w:val="16"/>
          <w:szCs w:val="16"/>
          <w:color w:val="161616"/>
          <w:w w:val="100"/>
          <w:b/>
          <w:bCs/>
          <w:position w:val="-3"/>
        </w:rPr>
        <w:tab/>
      </w:r>
      <w:r>
        <w:rPr>
          <w:rFonts w:ascii="Times New Roman" w:hAnsi="Times New Roman" w:cs="Times New Roman" w:eastAsia="Times New Roman"/>
          <w:sz w:val="16"/>
          <w:szCs w:val="16"/>
          <w:color w:val="161616"/>
          <w:w w:val="100"/>
          <w:b/>
          <w:bCs/>
          <w:position w:val="-3"/>
        </w:rPr>
      </w:r>
      <w:r>
        <w:rPr>
          <w:rFonts w:ascii="Times New Roman" w:hAnsi="Times New Roman" w:cs="Times New Roman" w:eastAsia="Times New Roman"/>
          <w:sz w:val="16"/>
          <w:szCs w:val="16"/>
          <w:color w:val="161616"/>
          <w:w w:val="100"/>
          <w:b/>
          <w:bCs/>
          <w:u w:val="thick" w:color="2B2B2B"/>
          <w:position w:val="-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61616"/>
          <w:w w:val="100"/>
          <w:b/>
          <w:bCs/>
          <w:u w:val="thick" w:color="2B2B2B"/>
          <w:position w:val="-3"/>
        </w:rPr>
        <w:tab/>
      </w:r>
      <w:r>
        <w:rPr>
          <w:rFonts w:ascii="Times New Roman" w:hAnsi="Times New Roman" w:cs="Times New Roman" w:eastAsia="Times New Roman"/>
          <w:sz w:val="16"/>
          <w:szCs w:val="16"/>
          <w:color w:val="161616"/>
          <w:w w:val="100"/>
          <w:b/>
          <w:bCs/>
          <w:u w:val="thick" w:color="2B2B2B"/>
          <w:position w:val="-3"/>
        </w:rPr>
      </w:r>
      <w:r>
        <w:rPr>
          <w:rFonts w:ascii="Times New Roman" w:hAnsi="Times New Roman" w:cs="Times New Roman" w:eastAsia="Times New Roman"/>
          <w:sz w:val="16"/>
          <w:szCs w:val="16"/>
          <w:color w:val="161616"/>
          <w:w w:val="100"/>
          <w:b/>
          <w:bCs/>
          <w:position w:val="-3"/>
        </w:rPr>
      </w:r>
      <w:r>
        <w:rPr>
          <w:rFonts w:ascii="Times New Roman" w:hAnsi="Times New Roman" w:cs="Times New Roman" w:eastAsia="Times New Roman"/>
          <w:sz w:val="16"/>
          <w:szCs w:val="16"/>
          <w:color w:val="000000"/>
          <w:w w:val="100"/>
          <w:position w:val="0"/>
        </w:rPr>
      </w:r>
    </w:p>
    <w:p>
      <w:pPr>
        <w:spacing w:before="0" w:after="0" w:line="196" w:lineRule="exact"/>
        <w:ind w:right="1875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58"/>
          <w:b/>
          <w:bCs/>
          <w:position w:val="1"/>
        </w:rPr>
        <w:t>2fi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jc w:val="right"/>
        <w:spacing w:after="0"/>
        <w:sectPr>
          <w:pgSz w:w="11360" w:h="14960"/>
          <w:pgMar w:top="160" w:bottom="0" w:left="0" w:right="300"/>
        </w:sectPr>
      </w:pPr>
      <w:rPr/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08" w:lineRule="exact"/>
        <w:ind w:left="108" w:right="-20"/>
        <w:jc w:val="left"/>
        <w:rPr>
          <w:rFonts w:ascii="Times New Roman" w:hAnsi="Times New Roman" w:cs="Times New Roman" w:eastAsia="Times New Roman"/>
          <w:sz w:val="10"/>
          <w:szCs w:val="10"/>
        </w:rPr>
      </w:pPr>
      <w:rPr/>
      <w:r>
        <w:rPr>
          <w:rFonts w:ascii="Times New Roman" w:hAnsi="Times New Roman" w:cs="Times New Roman" w:eastAsia="Times New Roman"/>
          <w:sz w:val="10"/>
          <w:szCs w:val="10"/>
          <w:color w:val="424242"/>
          <w:spacing w:val="0"/>
          <w:w w:val="315"/>
          <w:position w:val="-1"/>
        </w:rPr>
        <w:t>0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  <w:position w:val="0"/>
        </w:rPr>
      </w:r>
    </w:p>
    <w:p>
      <w:pPr>
        <w:spacing w:before="0" w:after="0" w:line="484" w:lineRule="exact"/>
        <w:ind w:left="108" w:right="-112"/>
        <w:jc w:val="left"/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313131"/>
          <w:spacing w:val="0"/>
          <w:w w:val="319"/>
        </w:rPr>
        <w:t>i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10"/>
          <w:szCs w:val="10"/>
        </w:rPr>
      </w:pPr>
      <w:rPr/>
      <w:r>
        <w:rPr>
          <w:rFonts w:ascii="Arial" w:hAnsi="Arial" w:cs="Arial" w:eastAsia="Arial"/>
          <w:sz w:val="10"/>
          <w:szCs w:val="10"/>
          <w:color w:val="424242"/>
          <w:spacing w:val="0"/>
          <w:w w:val="241"/>
        </w:rPr>
        <w:t>H</w:t>
      </w:r>
      <w:r>
        <w:rPr>
          <w:rFonts w:ascii="Arial" w:hAnsi="Arial" w:cs="Arial" w:eastAsia="Arial"/>
          <w:sz w:val="10"/>
          <w:szCs w:val="10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1"/>
          <w:szCs w:val="11"/>
          <w:color w:val="545454"/>
          <w:spacing w:val="0"/>
          <w:w w:val="287"/>
        </w:rPr>
        <w:t>0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90" w:lineRule="exact"/>
        <w:ind w:left="108" w:right="-20"/>
        <w:jc w:val="left"/>
        <w:rPr>
          <w:rFonts w:ascii="Arial" w:hAnsi="Arial" w:cs="Arial" w:eastAsia="Arial"/>
          <w:sz w:val="8"/>
          <w:szCs w:val="8"/>
        </w:rPr>
      </w:pPr>
      <w:rPr/>
      <w:r>
        <w:rPr>
          <w:rFonts w:ascii="Arial" w:hAnsi="Arial" w:cs="Arial" w:eastAsia="Arial"/>
          <w:sz w:val="8"/>
          <w:szCs w:val="8"/>
          <w:color w:val="424242"/>
          <w:w w:val="199"/>
        </w:rPr>
        <w:t>(</w:t>
      </w:r>
      <w:r>
        <w:rPr>
          <w:rFonts w:ascii="Arial" w:hAnsi="Arial" w:cs="Arial" w:eastAsia="Arial"/>
          <w:sz w:val="8"/>
          <w:szCs w:val="8"/>
          <w:color w:val="424242"/>
          <w:w w:val="198"/>
        </w:rPr>
        <w:t>/</w:t>
      </w:r>
      <w:r>
        <w:rPr>
          <w:rFonts w:ascii="Arial" w:hAnsi="Arial" w:cs="Arial" w:eastAsia="Arial"/>
          <w:sz w:val="8"/>
          <w:szCs w:val="8"/>
          <w:color w:val="424242"/>
          <w:w w:val="199"/>
        </w:rPr>
        <w:t>)</w:t>
      </w:r>
      <w:r>
        <w:rPr>
          <w:rFonts w:ascii="Arial" w:hAnsi="Arial" w:cs="Arial" w:eastAsia="Arial"/>
          <w:sz w:val="8"/>
          <w:szCs w:val="8"/>
          <w:color w:val="00000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shape style="position:absolute;margin-left:208.192123pt;margin-top:10.211104pt;width:49.919998pt;height:111.360001pt;mso-position-horizontal-relative:page;mso-position-vertical-relative:paragraph;z-index:-1733" type="#_x0000_t75">
            <v:imagedata r:id="rId27" o:title=""/>
          </v:shape>
        </w:pic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24"/>
          <w:b/>
          <w:bCs/>
        </w:rPr>
        <w:t>STYLE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2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2"/>
          <w:w w:val="12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24"/>
          <w:b/>
          <w:bCs/>
        </w:rPr>
        <w:t>SR8C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29"/>
          <w:b/>
          <w:bCs/>
        </w:rPr>
        <w:t>STYLE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2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6"/>
          <w:w w:val="12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29"/>
          <w:b/>
          <w:bCs/>
        </w:rPr>
        <w:t>PR8A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right="-20"/>
        <w:jc w:val="left"/>
        <w:tabs>
          <w:tab w:pos="250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6"/>
        </w:rPr>
        <w:t>HUMIDITY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20"/>
          <w:w w:val="86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4"/>
        </w:rPr>
        <w:t>CL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54"/>
          <w:w w:val="84"/>
        </w:rPr>
        <w:t>A</w:t>
      </w:r>
      <w:r>
        <w:rPr>
          <w:rFonts w:ascii="Courier New" w:hAnsi="Courier New" w:cs="Courier New" w:eastAsia="Courier New"/>
          <w:sz w:val="20"/>
          <w:szCs w:val="20"/>
          <w:color w:val="010101"/>
          <w:spacing w:val="-5"/>
          <w:w w:val="35"/>
        </w:rPr>
        <w:t>.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92"/>
        </w:rPr>
        <w:t>S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10"/>
          <w:w w:val="92"/>
        </w:rPr>
        <w:t>S</w:t>
      </w:r>
      <w:r>
        <w:rPr>
          <w:rFonts w:ascii="Arial" w:hAnsi="Arial" w:cs="Arial" w:eastAsia="Arial"/>
          <w:sz w:val="10"/>
          <w:szCs w:val="10"/>
          <w:color w:val="313131"/>
          <w:spacing w:val="0"/>
          <w:w w:val="435"/>
        </w:rPr>
        <w:t>I</w:t>
      </w:r>
      <w:r>
        <w:rPr>
          <w:rFonts w:ascii="Arial" w:hAnsi="Arial" w:cs="Arial" w:eastAsia="Arial"/>
          <w:sz w:val="10"/>
          <w:szCs w:val="10"/>
          <w:color w:val="313131"/>
          <w:spacing w:val="0"/>
          <w:w w:val="100"/>
        </w:rPr>
        <w:tab/>
      </w:r>
      <w:r>
        <w:rPr>
          <w:rFonts w:ascii="Arial" w:hAnsi="Arial" w:cs="Arial" w:eastAsia="Arial"/>
          <w:sz w:val="10"/>
          <w:szCs w:val="10"/>
          <w:color w:val="313131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313131"/>
          <w:spacing w:val="0"/>
          <w:w w:val="100"/>
        </w:rPr>
        <w:t>H2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534" w:lineRule="exact"/>
        <w:ind w:left="208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/>
        <w:br w:type="column"/>
      </w:r>
      <w:r>
        <w:rPr>
          <w:rFonts w:ascii="Arial" w:hAnsi="Arial" w:cs="Arial" w:eastAsia="Arial"/>
          <w:sz w:val="144"/>
          <w:szCs w:val="144"/>
          <w:color w:val="161616"/>
          <w:spacing w:val="0"/>
          <w:w w:val="125"/>
          <w:position w:val="-7"/>
        </w:rPr>
        <w:t>r</w:t>
      </w:r>
      <w:r>
        <w:rPr>
          <w:rFonts w:ascii="Arial" w:hAnsi="Arial" w:cs="Arial" w:eastAsia="Arial"/>
          <w:sz w:val="144"/>
          <w:szCs w:val="144"/>
          <w:color w:val="000000"/>
          <w:spacing w:val="0"/>
          <w:w w:val="100"/>
          <w:position w:val="0"/>
        </w:rPr>
      </w:r>
    </w:p>
    <w:p>
      <w:pPr>
        <w:spacing w:before="0" w:after="0" w:line="139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w w:val="66"/>
          <w:b/>
          <w:bCs/>
          <w:position w:val="1"/>
        </w:rPr>
        <w:t>1</w:t>
      </w:r>
      <w:r>
        <w:rPr>
          <w:rFonts w:ascii="Arial" w:hAnsi="Arial" w:cs="Arial" w:eastAsia="Arial"/>
          <w:sz w:val="20"/>
          <w:szCs w:val="20"/>
          <w:color w:val="010101"/>
          <w:spacing w:val="-39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424242"/>
          <w:spacing w:val="-7"/>
          <w:w w:val="152"/>
          <w:b/>
          <w:bCs/>
          <w:position w:val="1"/>
        </w:rPr>
        <w:t>·</w:t>
      </w:r>
      <w:r>
        <w:rPr>
          <w:rFonts w:ascii="Arial" w:hAnsi="Arial" w:cs="Arial" w:eastAsia="Arial"/>
          <w:sz w:val="20"/>
          <w:szCs w:val="20"/>
          <w:color w:val="161616"/>
          <w:spacing w:val="0"/>
          <w:w w:val="122"/>
          <w:b/>
          <w:bCs/>
          <w:position w:val="1"/>
        </w:rPr>
        <w:t>518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449" w:lineRule="exact"/>
        <w:ind w:left="187" w:right="-20"/>
        <w:jc w:val="left"/>
        <w:rPr>
          <w:rFonts w:ascii="Arial" w:hAnsi="Arial" w:cs="Arial" w:eastAsia="Arial"/>
          <w:sz w:val="127"/>
          <w:szCs w:val="127"/>
        </w:rPr>
      </w:pPr>
      <w:rPr/>
      <w:r>
        <w:rPr/>
        <w:pict>
          <v:group style="position:absolute;margin-left:365.551727pt;margin-top:58.483807pt;width:97.569138pt;height:.1pt;mso-position-horizontal-relative:page;mso-position-vertical-relative:paragraph;z-index:-1732" coordorigin="7311,1170" coordsize="1951,2">
            <v:shape style="position:absolute;left:7311;top:1170;width:1951;height:2" coordorigin="7311,1170" coordsize="1951,0" path="m7311,1170l9262,1170e" filled="f" stroked="t" strokeweight="1.03797pt" strokecolor="#23232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27"/>
          <w:szCs w:val="127"/>
          <w:color w:val="313131"/>
          <w:spacing w:val="0"/>
          <w:w w:val="492"/>
          <w:position w:val="-2"/>
        </w:rPr>
        <w:t>l</w:t>
      </w:r>
      <w:r>
        <w:rPr>
          <w:rFonts w:ascii="Arial" w:hAnsi="Arial" w:cs="Arial" w:eastAsia="Arial"/>
          <w:sz w:val="127"/>
          <w:szCs w:val="127"/>
          <w:color w:val="000000"/>
          <w:spacing w:val="0"/>
          <w:w w:val="100"/>
          <w:position w:val="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3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39"/>
          <w:b/>
          <w:bCs/>
        </w:rPr>
        <w:t>STYLE</w:t>
      </w:r>
      <w:r>
        <w:rPr>
          <w:rFonts w:ascii="Arial" w:hAnsi="Arial" w:cs="Arial" w:eastAsia="Arial"/>
          <w:sz w:val="20"/>
          <w:szCs w:val="20"/>
          <w:color w:val="010101"/>
          <w:spacing w:val="-34"/>
          <w:w w:val="139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39"/>
          <w:b/>
          <w:bCs/>
        </w:rPr>
        <w:t>AR80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360" w:h="14960"/>
          <w:pgMar w:top="380" w:bottom="0" w:left="0" w:right="300"/>
          <w:cols w:num="3" w:equalWidth="0">
            <w:col w:w="448" w:space="137"/>
            <w:col w:w="4578" w:space="1380"/>
            <w:col w:w="4517"/>
          </w:cols>
        </w:sectPr>
      </w:pPr>
      <w:rPr/>
    </w:p>
    <w:p>
      <w:pPr>
        <w:spacing w:before="1" w:after="0" w:line="240" w:lineRule="auto"/>
        <w:ind w:left="118" w:right="-20"/>
        <w:jc w:val="left"/>
        <w:tabs>
          <w:tab w:pos="560" w:val="left"/>
        </w:tabs>
        <w:rPr>
          <w:rFonts w:ascii="Times New Roman" w:hAnsi="Times New Roman" w:cs="Times New Roman" w:eastAsia="Times New Roman"/>
          <w:sz w:val="11"/>
          <w:szCs w:val="11"/>
        </w:rPr>
      </w:pPr>
      <w:rPr/>
      <w:r>
        <w:rPr>
          <w:rFonts w:ascii="Arial" w:hAnsi="Arial" w:cs="Arial" w:eastAsia="Arial"/>
          <w:sz w:val="18"/>
          <w:szCs w:val="18"/>
          <w:color w:val="424242"/>
          <w:spacing w:val="0"/>
          <w:w w:val="146"/>
          <w:position w:val="-5"/>
        </w:rPr>
        <w:t>&lt;</w:t>
      </w:r>
      <w:r>
        <w:rPr>
          <w:rFonts w:ascii="Arial" w:hAnsi="Arial" w:cs="Arial" w:eastAsia="Arial"/>
          <w:sz w:val="18"/>
          <w:szCs w:val="18"/>
          <w:color w:val="424242"/>
          <w:spacing w:val="0"/>
          <w:w w:val="100"/>
          <w:position w:val="-5"/>
        </w:rPr>
        <w:tab/>
      </w:r>
      <w:r>
        <w:rPr>
          <w:rFonts w:ascii="Arial" w:hAnsi="Arial" w:cs="Arial" w:eastAsia="Arial"/>
          <w:sz w:val="18"/>
          <w:szCs w:val="18"/>
          <w:color w:val="424242"/>
          <w:spacing w:val="0"/>
          <w:w w:val="100"/>
          <w:position w:val="-5"/>
        </w:rPr>
      </w:r>
      <w:r>
        <w:rPr>
          <w:rFonts w:ascii="Courier New" w:hAnsi="Courier New" w:cs="Courier New" w:eastAsia="Courier New"/>
          <w:sz w:val="20"/>
          <w:szCs w:val="20"/>
          <w:color w:val="545454"/>
          <w:spacing w:val="0"/>
          <w:w w:val="87"/>
          <w:position w:val="0"/>
        </w:rPr>
        <w:t>TEMPERATURE</w:t>
      </w:r>
      <w:r>
        <w:rPr>
          <w:rFonts w:ascii="Courier New" w:hAnsi="Courier New" w:cs="Courier New" w:eastAsia="Courier New"/>
          <w:sz w:val="20"/>
          <w:szCs w:val="20"/>
          <w:color w:val="545454"/>
          <w:spacing w:val="-26"/>
          <w:w w:val="87"/>
          <w:position w:val="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4"/>
          <w:position w:val="0"/>
        </w:rPr>
        <w:t>CATEGOR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12"/>
          <w:w w:val="84"/>
          <w:position w:val="0"/>
        </w:rPr>
        <w:t>Y</w:t>
      </w:r>
      <w:r>
        <w:rPr>
          <w:rFonts w:ascii="Times New Roman" w:hAnsi="Times New Roman" w:cs="Times New Roman" w:eastAsia="Times New Roman"/>
          <w:sz w:val="11"/>
          <w:szCs w:val="11"/>
          <w:color w:val="424242"/>
          <w:spacing w:val="0"/>
          <w:w w:val="144"/>
          <w:position w:val="0"/>
        </w:rPr>
        <w:t>1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30" w:after="0" w:line="240" w:lineRule="auto"/>
        <w:ind w:left="108" w:right="-20"/>
        <w:jc w:val="left"/>
        <w:tabs>
          <w:tab w:pos="560" w:val="left"/>
        </w:tabs>
        <w:rPr>
          <w:rFonts w:ascii="Courier New" w:hAnsi="Courier New" w:cs="Courier New" w:eastAsia="Courier New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545454"/>
          <w:spacing w:val="0"/>
          <w:w w:val="160"/>
          <w:position w:val="-3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color w:val="545454"/>
          <w:spacing w:val="0"/>
          <w:w w:val="100"/>
          <w:position w:val="-3"/>
        </w:rPr>
        <w:tab/>
      </w:r>
      <w:r>
        <w:rPr>
          <w:rFonts w:ascii="Times New Roman" w:hAnsi="Times New Roman" w:cs="Times New Roman" w:eastAsia="Times New Roman"/>
          <w:sz w:val="12"/>
          <w:szCs w:val="12"/>
          <w:color w:val="545454"/>
          <w:spacing w:val="0"/>
          <w:w w:val="100"/>
          <w:position w:val="-3"/>
        </w:rPr>
      </w:r>
      <w:r>
        <w:rPr>
          <w:rFonts w:ascii="Courier New" w:hAnsi="Courier New" w:cs="Courier New" w:eastAsia="Courier New"/>
          <w:sz w:val="20"/>
          <w:szCs w:val="20"/>
          <w:color w:val="313131"/>
          <w:spacing w:val="-13"/>
          <w:w w:val="88"/>
          <w:position w:val="0"/>
        </w:rPr>
        <w:t>W</w:t>
      </w:r>
      <w:r>
        <w:rPr>
          <w:rFonts w:ascii="Courier New" w:hAnsi="Courier New" w:cs="Courier New" w:eastAsia="Courier New"/>
          <w:sz w:val="20"/>
          <w:szCs w:val="20"/>
          <w:color w:val="545454"/>
          <w:spacing w:val="0"/>
          <w:w w:val="88"/>
          <w:position w:val="0"/>
        </w:rPr>
        <w:t>ORKING</w:t>
      </w:r>
      <w:r>
        <w:rPr>
          <w:rFonts w:ascii="Courier New" w:hAnsi="Courier New" w:cs="Courier New" w:eastAsia="Courier New"/>
          <w:sz w:val="20"/>
          <w:szCs w:val="20"/>
          <w:color w:val="545454"/>
          <w:spacing w:val="-22"/>
          <w:w w:val="88"/>
          <w:position w:val="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23"/>
          <w:w w:val="100"/>
          <w:position w:val="0"/>
        </w:rPr>
        <w:t>V</w:t>
      </w:r>
      <w:r>
        <w:rPr>
          <w:rFonts w:ascii="Courier New" w:hAnsi="Courier New" w:cs="Courier New" w:eastAsia="Courier New"/>
          <w:sz w:val="20"/>
          <w:szCs w:val="20"/>
          <w:color w:val="545454"/>
          <w:spacing w:val="0"/>
          <w:w w:val="100"/>
          <w:position w:val="0"/>
        </w:rPr>
        <w:t>OLTA</w:t>
      </w:r>
      <w:r>
        <w:rPr>
          <w:rFonts w:ascii="Courier New" w:hAnsi="Courier New" w:cs="Courier New" w:eastAsia="Courier New"/>
          <w:sz w:val="20"/>
          <w:szCs w:val="20"/>
          <w:color w:val="545454"/>
          <w:spacing w:val="-14"/>
          <w:w w:val="100"/>
          <w:position w:val="0"/>
        </w:rPr>
        <w:t>G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100"/>
          <w:position w:val="0"/>
        </w:rPr>
        <w:t>E:</w:t>
      </w:r>
      <w:r>
        <w:rPr>
          <w:rFonts w:ascii="Courier New" w:hAnsi="Courier New" w:cs="Courier New" w:eastAsia="Courier Ne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329" w:lineRule="exact"/>
        <w:ind w:left="108" w:right="-20"/>
        <w:jc w:val="left"/>
        <w:tabs>
          <w:tab w:pos="600" w:val="left"/>
        </w:tabs>
        <w:rPr>
          <w:rFonts w:ascii="Courier New" w:hAnsi="Courier New" w:cs="Courier New" w:eastAsia="Courier New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9"/>
          <w:szCs w:val="29"/>
          <w:color w:val="545454"/>
          <w:spacing w:val="0"/>
          <w:w w:val="134"/>
          <w:position w:val="-4"/>
        </w:rPr>
        <w:t>§</w:t>
      </w:r>
      <w:r>
        <w:rPr>
          <w:rFonts w:ascii="Times New Roman" w:hAnsi="Times New Roman" w:cs="Times New Roman" w:eastAsia="Times New Roman"/>
          <w:sz w:val="29"/>
          <w:szCs w:val="29"/>
          <w:color w:val="545454"/>
          <w:spacing w:val="0"/>
          <w:w w:val="100"/>
          <w:position w:val="-4"/>
        </w:rPr>
        <w:tab/>
      </w:r>
      <w:r>
        <w:rPr>
          <w:rFonts w:ascii="Times New Roman" w:hAnsi="Times New Roman" w:cs="Times New Roman" w:eastAsia="Times New Roman"/>
          <w:sz w:val="29"/>
          <w:szCs w:val="29"/>
          <w:color w:val="545454"/>
          <w:spacing w:val="0"/>
          <w:w w:val="100"/>
          <w:position w:val="-4"/>
        </w:rPr>
      </w:r>
      <w:r>
        <w:rPr>
          <w:rFonts w:ascii="Courier New" w:hAnsi="Courier New" w:cs="Courier New" w:eastAsia="Courier New"/>
          <w:sz w:val="20"/>
          <w:szCs w:val="20"/>
          <w:color w:val="545454"/>
          <w:spacing w:val="0"/>
          <w:w w:val="89"/>
          <w:position w:val="11"/>
        </w:rPr>
        <w:t>(NORMAL</w:t>
      </w:r>
      <w:r>
        <w:rPr>
          <w:rFonts w:ascii="Courier New" w:hAnsi="Courier New" w:cs="Courier New" w:eastAsia="Courier New"/>
          <w:sz w:val="20"/>
          <w:szCs w:val="20"/>
          <w:color w:val="545454"/>
          <w:spacing w:val="-89"/>
          <w:w w:val="100"/>
          <w:position w:val="11"/>
        </w:rPr>
        <w:t> </w:t>
      </w:r>
      <w:r>
        <w:rPr>
          <w:rFonts w:ascii="Arial" w:hAnsi="Arial" w:cs="Arial" w:eastAsia="Arial"/>
          <w:sz w:val="16"/>
          <w:szCs w:val="16"/>
          <w:color w:val="545454"/>
          <w:spacing w:val="0"/>
          <w:w w:val="100"/>
          <w:position w:val="11"/>
        </w:rPr>
        <w:t>AIR</w:t>
      </w:r>
      <w:r>
        <w:rPr>
          <w:rFonts w:ascii="Arial" w:hAnsi="Arial" w:cs="Arial" w:eastAsia="Arial"/>
          <w:sz w:val="16"/>
          <w:szCs w:val="16"/>
          <w:color w:val="545454"/>
          <w:spacing w:val="0"/>
          <w:w w:val="100"/>
          <w:position w:val="11"/>
        </w:rPr>
        <w:t>  </w:t>
      </w:r>
      <w:r>
        <w:rPr>
          <w:rFonts w:ascii="Arial" w:hAnsi="Arial" w:cs="Arial" w:eastAsia="Arial"/>
          <w:sz w:val="16"/>
          <w:szCs w:val="16"/>
          <w:color w:val="545454"/>
          <w:spacing w:val="13"/>
          <w:w w:val="100"/>
          <w:position w:val="11"/>
        </w:rPr>
        <w:t> </w:t>
      </w:r>
      <w:r>
        <w:rPr>
          <w:rFonts w:ascii="Courier New" w:hAnsi="Courier New" w:cs="Courier New" w:eastAsia="Courier New"/>
          <w:sz w:val="20"/>
          <w:szCs w:val="20"/>
          <w:color w:val="545454"/>
          <w:spacing w:val="0"/>
          <w:w w:val="100"/>
          <w:position w:val="11"/>
        </w:rPr>
        <w:t>DENSITY)</w:t>
      </w:r>
      <w:r>
        <w:rPr>
          <w:rFonts w:ascii="Courier New" w:hAnsi="Courier New" w:cs="Courier New" w:eastAsia="Courier Ne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65" w:lineRule="exact"/>
        <w:ind w:left="108" w:right="-20"/>
        <w:jc w:val="left"/>
        <w:tabs>
          <w:tab w:pos="560" w:val="left"/>
        </w:tabs>
        <w:rPr>
          <w:rFonts w:ascii="Courier New" w:hAnsi="Courier New" w:cs="Courier New" w:eastAsia="Courier New"/>
          <w:sz w:val="20"/>
          <w:szCs w:val="20"/>
        </w:rPr>
      </w:pPr>
      <w:rPr/>
      <w:r>
        <w:rPr>
          <w:rFonts w:ascii="Arial" w:hAnsi="Arial" w:cs="Arial" w:eastAsia="Arial"/>
          <w:sz w:val="10"/>
          <w:szCs w:val="10"/>
          <w:color w:val="424242"/>
          <w:spacing w:val="0"/>
          <w:w w:val="241"/>
        </w:rPr>
        <w:t>H</w:t>
      </w:r>
      <w:r>
        <w:rPr>
          <w:rFonts w:ascii="Arial" w:hAnsi="Arial" w:cs="Arial" w:eastAsia="Arial"/>
          <w:sz w:val="10"/>
          <w:szCs w:val="10"/>
          <w:color w:val="424242"/>
          <w:spacing w:val="0"/>
          <w:w w:val="100"/>
        </w:rPr>
        <w:tab/>
      </w:r>
      <w:r>
        <w:rPr>
          <w:rFonts w:ascii="Arial" w:hAnsi="Arial" w:cs="Arial" w:eastAsia="Arial"/>
          <w:sz w:val="10"/>
          <w:szCs w:val="10"/>
          <w:color w:val="424242"/>
          <w:spacing w:val="0"/>
          <w:w w:val="100"/>
        </w:rPr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5"/>
          <w:position w:val="2"/>
        </w:rPr>
        <w:t>WORKING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7"/>
          <w:w w:val="85"/>
          <w:position w:val="2"/>
        </w:rPr>
        <w:t> </w:t>
      </w:r>
      <w:r>
        <w:rPr>
          <w:rFonts w:ascii="Courier New" w:hAnsi="Courier New" w:cs="Courier New" w:eastAsia="Courier New"/>
          <w:sz w:val="20"/>
          <w:szCs w:val="20"/>
          <w:color w:val="545454"/>
          <w:spacing w:val="0"/>
          <w:w w:val="100"/>
          <w:position w:val="2"/>
        </w:rPr>
        <w:t>VOL</w:t>
      </w:r>
      <w:r>
        <w:rPr>
          <w:rFonts w:ascii="Courier New" w:hAnsi="Courier New" w:cs="Courier New" w:eastAsia="Courier New"/>
          <w:sz w:val="20"/>
          <w:szCs w:val="20"/>
          <w:color w:val="545454"/>
          <w:spacing w:val="-23"/>
          <w:w w:val="100"/>
          <w:position w:val="2"/>
        </w:rPr>
        <w:t>T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100"/>
          <w:position w:val="2"/>
        </w:rPr>
        <w:t>AGE:</w:t>
      </w:r>
      <w:r>
        <w:rPr>
          <w:rFonts w:ascii="Courier New" w:hAnsi="Courier New" w:cs="Courier New" w:eastAsia="Courier Ne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8" w:lineRule="exact"/>
        <w:ind w:left="570" w:right="420"/>
        <w:jc w:val="center"/>
        <w:rPr>
          <w:rFonts w:ascii="Courier New" w:hAnsi="Courier New" w:cs="Courier New" w:eastAsia="Courier New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0"/>
          <w:w w:val="88"/>
          <w:position w:val="2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0"/>
          <w:w w:val="88"/>
          <w:position w:val="2"/>
        </w:rPr>
        <w:t>LOW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-1"/>
          <w:w w:val="88"/>
          <w:position w:val="2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8"/>
          <w:position w:val="2"/>
        </w:rPr>
        <w:t>AIR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14"/>
          <w:w w:val="88"/>
          <w:position w:val="2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8"/>
          <w:position w:val="2"/>
        </w:rPr>
        <w:t>DENSITY)</w:t>
      </w:r>
      <w:r>
        <w:rPr>
          <w:rFonts w:ascii="Courier New" w:hAnsi="Courier New" w:cs="Courier New" w:eastAsia="Courier Ne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4" w:lineRule="exact"/>
        <w:ind w:left="108" w:right="-20"/>
        <w:jc w:val="left"/>
        <w:tabs>
          <w:tab w:pos="580" w:val="left"/>
        </w:tabs>
        <w:rPr>
          <w:rFonts w:ascii="Courier New" w:hAnsi="Courier New" w:cs="Courier New" w:eastAsia="Courier New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0"/>
          <w:w w:val="100"/>
          <w:i/>
          <w:position w:val="5"/>
        </w:rPr>
        <w:t>en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0"/>
          <w:w w:val="100"/>
          <w:i/>
          <w:position w:val="5"/>
        </w:rPr>
        <w:tab/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0"/>
          <w:w w:val="100"/>
          <w:i/>
          <w:position w:val="5"/>
        </w:rPr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9"/>
          <w:position w:val="-4"/>
        </w:rPr>
        <w:t>PROOF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53"/>
          <w:w w:val="100"/>
          <w:position w:val="-4"/>
        </w:rPr>
        <w:t> </w:t>
      </w:r>
      <w:r>
        <w:rPr>
          <w:rFonts w:ascii="Courier New" w:hAnsi="Courier New" w:cs="Courier New" w:eastAsia="Courier New"/>
          <w:sz w:val="20"/>
          <w:szCs w:val="20"/>
          <w:color w:val="545454"/>
          <w:spacing w:val="0"/>
          <w:w w:val="91"/>
          <w:position w:val="-4"/>
        </w:rPr>
        <w:t>V</w:t>
      </w:r>
      <w:r>
        <w:rPr>
          <w:rFonts w:ascii="Courier New" w:hAnsi="Courier New" w:cs="Courier New" w:eastAsia="Courier New"/>
          <w:sz w:val="20"/>
          <w:szCs w:val="20"/>
          <w:color w:val="545454"/>
          <w:spacing w:val="-13"/>
          <w:w w:val="91"/>
          <w:position w:val="-4"/>
        </w:rPr>
        <w:t>O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2"/>
          <w:position w:val="-4"/>
        </w:rPr>
        <w:t>LTAGEr</w:t>
      </w:r>
      <w:r>
        <w:rPr>
          <w:rFonts w:ascii="Courier New" w:hAnsi="Courier New" w:cs="Courier New" w:eastAsia="Courier Ne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66" w:lineRule="exact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11"/>
          <w:szCs w:val="11"/>
          <w:color w:val="545454"/>
          <w:spacing w:val="-45"/>
          <w:w w:val="108"/>
          <w:position w:val="4"/>
        </w:rPr>
        <w:t>1</w:t>
      </w:r>
      <w:r>
        <w:rPr>
          <w:rFonts w:ascii="Arial" w:hAnsi="Arial" w:cs="Arial" w:eastAsia="Arial"/>
          <w:sz w:val="24"/>
          <w:szCs w:val="24"/>
          <w:color w:val="313131"/>
          <w:spacing w:val="-12"/>
          <w:w w:val="55"/>
          <w:position w:val="-1"/>
        </w:rPr>
        <w:t>.</w:t>
      </w:r>
      <w:r>
        <w:rPr>
          <w:rFonts w:ascii="Times New Roman" w:hAnsi="Times New Roman" w:cs="Times New Roman" w:eastAsia="Times New Roman"/>
          <w:sz w:val="11"/>
          <w:szCs w:val="11"/>
          <w:color w:val="313131"/>
          <w:spacing w:val="-29"/>
          <w:w w:val="111"/>
          <w:position w:val="4"/>
        </w:rPr>
        <w:t>-</w:t>
      </w:r>
      <w:r>
        <w:rPr>
          <w:rFonts w:ascii="Arial" w:hAnsi="Arial" w:cs="Arial" w:eastAsia="Arial"/>
          <w:sz w:val="24"/>
          <w:szCs w:val="24"/>
          <w:color w:val="313131"/>
          <w:spacing w:val="-7"/>
          <w:w w:val="55"/>
          <w:position w:val="-1"/>
        </w:rPr>
        <w:t>.</w:t>
      </w:r>
      <w:r>
        <w:rPr>
          <w:rFonts w:ascii="Times New Roman" w:hAnsi="Times New Roman" w:cs="Times New Roman" w:eastAsia="Times New Roman"/>
          <w:sz w:val="11"/>
          <w:szCs w:val="11"/>
          <w:color w:val="313131"/>
          <w:spacing w:val="-15"/>
          <w:w w:val="111"/>
          <w:position w:val="4"/>
        </w:rPr>
        <w:t>'</w:t>
      </w:r>
      <w:r>
        <w:rPr>
          <w:rFonts w:ascii="Arial" w:hAnsi="Arial" w:cs="Arial" w:eastAsia="Arial"/>
          <w:sz w:val="24"/>
          <w:szCs w:val="24"/>
          <w:color w:val="313131"/>
          <w:spacing w:val="-29"/>
          <w:w w:val="55"/>
          <w:position w:val="-1"/>
        </w:rPr>
        <w:t>.</w:t>
      </w:r>
      <w:r>
        <w:rPr>
          <w:rFonts w:ascii="Times New Roman" w:hAnsi="Times New Roman" w:cs="Times New Roman" w:eastAsia="Times New Roman"/>
          <w:sz w:val="11"/>
          <w:szCs w:val="11"/>
          <w:color w:val="313131"/>
          <w:spacing w:val="-36"/>
          <w:w w:val="111"/>
          <w:position w:val="4"/>
        </w:rPr>
        <w:t>1</w:t>
      </w:r>
      <w:r>
        <w:rPr>
          <w:rFonts w:ascii="Arial" w:hAnsi="Arial" w:cs="Arial" w:eastAsia="Arial"/>
          <w:sz w:val="24"/>
          <w:szCs w:val="24"/>
          <w:color w:val="313131"/>
          <w:spacing w:val="0"/>
          <w:w w:val="55"/>
          <w:position w:val="-1"/>
        </w:rPr>
        <w:t>,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155" w:lineRule="exact"/>
        <w:ind w:left="108" w:right="-70"/>
        <w:jc w:val="left"/>
        <w:tabs>
          <w:tab w:pos="580" w:val="left"/>
        </w:tabs>
        <w:rPr>
          <w:rFonts w:ascii="Courier New" w:hAnsi="Courier New" w:cs="Courier New" w:eastAsia="Courier New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1"/>
          <w:szCs w:val="11"/>
          <w:color w:val="424242"/>
          <w:spacing w:val="0"/>
          <w:w w:val="287"/>
          <w:position w:val="-1"/>
        </w:rPr>
        <w:t>0</w:t>
      </w:r>
      <w:r>
        <w:rPr>
          <w:rFonts w:ascii="Times New Roman" w:hAnsi="Times New Roman" w:cs="Times New Roman" w:eastAsia="Times New Roman"/>
          <w:sz w:val="11"/>
          <w:szCs w:val="11"/>
          <w:color w:val="42424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11"/>
          <w:szCs w:val="11"/>
          <w:color w:val="424242"/>
          <w:spacing w:val="0"/>
          <w:w w:val="100"/>
          <w:position w:val="-1"/>
        </w:rPr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5"/>
          <w:position w:val="0"/>
        </w:rPr>
        <w:t>INSULATION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24"/>
          <w:w w:val="85"/>
          <w:position w:val="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5"/>
          <w:position w:val="0"/>
        </w:rPr>
        <w:t>RESISTANCE:</w:t>
      </w:r>
      <w:r>
        <w:rPr>
          <w:rFonts w:ascii="Courier New" w:hAnsi="Courier New" w:cs="Courier New" w:eastAsia="Courier Ne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77" w:lineRule="exact"/>
        <w:ind w:left="118" w:right="-20"/>
        <w:jc w:val="left"/>
        <w:rPr>
          <w:rFonts w:ascii="Arial" w:hAnsi="Arial" w:cs="Arial" w:eastAsia="Arial"/>
          <w:sz w:val="10"/>
          <w:szCs w:val="10"/>
        </w:rPr>
      </w:pPr>
      <w:rPr/>
      <w:r>
        <w:rPr>
          <w:rFonts w:ascii="Arial" w:hAnsi="Arial" w:cs="Arial" w:eastAsia="Arial"/>
          <w:sz w:val="10"/>
          <w:szCs w:val="10"/>
          <w:color w:val="313131"/>
          <w:spacing w:val="0"/>
          <w:w w:val="222"/>
          <w:position w:val="1"/>
        </w:rPr>
        <w:t>H</w:t>
      </w:r>
      <w:r>
        <w:rPr>
          <w:rFonts w:ascii="Arial" w:hAnsi="Arial" w:cs="Arial" w:eastAsia="Arial"/>
          <w:sz w:val="10"/>
          <w:szCs w:val="10"/>
          <w:color w:val="000000"/>
          <w:spacing w:val="0"/>
          <w:w w:val="100"/>
          <w:position w:val="0"/>
        </w:rPr>
      </w:r>
    </w:p>
    <w:p>
      <w:pPr>
        <w:spacing w:before="6" w:after="0" w:line="240" w:lineRule="auto"/>
        <w:ind w:left="550" w:right="255"/>
        <w:jc w:val="center"/>
        <w:rPr>
          <w:rFonts w:ascii="Courier New" w:hAnsi="Courier New" w:cs="Courier New" w:eastAsia="Courier New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color w:val="424242"/>
          <w:w w:val="87"/>
        </w:rPr>
        <w:t>CONTACT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53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90"/>
        </w:rPr>
        <w:t>RES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45"/>
          <w:w w:val="90"/>
        </w:rPr>
        <w:t>I</w:t>
      </w:r>
      <w:r>
        <w:rPr>
          <w:rFonts w:ascii="Courier New" w:hAnsi="Courier New" w:cs="Courier New" w:eastAsia="Courier New"/>
          <w:sz w:val="20"/>
          <w:szCs w:val="20"/>
          <w:color w:val="545454"/>
          <w:spacing w:val="-32"/>
          <w:w w:val="111"/>
        </w:rPr>
        <w:t>S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8"/>
        </w:rPr>
        <w:t>TANCE!</w:t>
      </w:r>
      <w:r>
        <w:rPr>
          <w:rFonts w:ascii="Courier New" w:hAnsi="Courier New" w:cs="Courier New" w:eastAsia="Courier New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right="-20"/>
        <w:jc w:val="left"/>
        <w:rPr>
          <w:rFonts w:ascii="Courier New" w:hAnsi="Courier New" w:cs="Courier New" w:eastAsia="Courier New"/>
          <w:sz w:val="20"/>
          <w:szCs w:val="20"/>
        </w:rPr>
      </w:pPr>
      <w:rPr/>
      <w:r>
        <w:rPr/>
        <w:br w:type="column"/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100"/>
        </w:rPr>
        <w:t>40/85</w:t>
      </w:r>
      <w:r>
        <w:rPr>
          <w:rFonts w:ascii="Courier New" w:hAnsi="Courier New" w:cs="Courier New" w:eastAsia="Courier New"/>
          <w:sz w:val="20"/>
          <w:szCs w:val="20"/>
          <w:color w:val="000000"/>
          <w:spacing w:val="0"/>
          <w:w w:val="100"/>
        </w:rPr>
      </w:r>
    </w:p>
    <w:p>
      <w:pPr>
        <w:spacing w:before="69" w:after="0" w:line="528" w:lineRule="auto"/>
        <w:ind w:right="6503"/>
        <w:jc w:val="left"/>
        <w:rPr>
          <w:rFonts w:ascii="Courier New" w:hAnsi="Courier New" w:cs="Courier New" w:eastAsia="Courier New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color w:val="424242"/>
          <w:w w:val="94"/>
        </w:rPr>
        <w:t>250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69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23"/>
          <w:w w:val="100"/>
        </w:rPr>
        <w:t>V</w:t>
      </w:r>
      <w:r>
        <w:rPr>
          <w:rFonts w:ascii="Courier New" w:hAnsi="Courier New" w:cs="Courier New" w:eastAsia="Courier New"/>
          <w:sz w:val="20"/>
          <w:szCs w:val="20"/>
          <w:color w:val="545454"/>
          <w:spacing w:val="-22"/>
          <w:w w:val="104"/>
        </w:rPr>
        <w:t>O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91"/>
        </w:rPr>
        <w:t>LTS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71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91"/>
        </w:rPr>
        <w:t>PEAK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91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8"/>
        </w:rPr>
        <w:t>NOT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52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76"/>
        </w:rPr>
        <w:t>SPECIFIFID</w:t>
      </w:r>
      <w:r>
        <w:rPr>
          <w:rFonts w:ascii="Courier New" w:hAnsi="Courier New" w:cs="Courier New" w:eastAsia="Courier New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16" w:lineRule="exact"/>
        <w:ind w:left="1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Courier New" w:hAnsi="Courier New" w:cs="Courier New" w:eastAsia="Courier New"/>
          <w:sz w:val="20"/>
          <w:szCs w:val="20"/>
          <w:color w:val="313131"/>
          <w:spacing w:val="-8"/>
          <w:w w:val="83"/>
          <w:position w:val="2"/>
        </w:rPr>
        <w:t>1</w:t>
      </w:r>
      <w:r>
        <w:rPr>
          <w:rFonts w:ascii="Courier New" w:hAnsi="Courier New" w:cs="Courier New" w:eastAsia="Courier New"/>
          <w:sz w:val="20"/>
          <w:szCs w:val="20"/>
          <w:color w:val="010101"/>
          <w:spacing w:val="-35"/>
          <w:w w:val="138"/>
          <w:position w:val="2"/>
        </w:rPr>
        <w:t>.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9"/>
          <w:position w:val="2"/>
        </w:rPr>
        <w:t>5kV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42"/>
          <w:w w:val="100"/>
          <w:position w:val="2"/>
        </w:rPr>
        <w:t> </w:t>
      </w:r>
      <w:r>
        <w:rPr>
          <w:rFonts w:ascii="Arial" w:hAnsi="Arial" w:cs="Arial" w:eastAsia="Arial"/>
          <w:sz w:val="17"/>
          <w:szCs w:val="17"/>
          <w:color w:val="313131"/>
          <w:spacing w:val="0"/>
          <w:w w:val="100"/>
          <w:position w:val="2"/>
        </w:rPr>
        <w:t>PEAK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58" w:after="0" w:line="240" w:lineRule="auto"/>
        <w:ind w:right="-20"/>
        <w:jc w:val="left"/>
        <w:rPr>
          <w:rFonts w:ascii="Courier New" w:hAnsi="Courier New" w:cs="Courier New" w:eastAsia="Courier New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0"/>
          <w:w w:val="122"/>
        </w:rPr>
        <w:t>100Wl</w:t>
      </w:r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17"/>
          <w:w w:val="12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0"/>
          <w:w w:val="100"/>
        </w:rPr>
        <w:t>AFl'ER</w:t>
      </w:r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1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7"/>
        </w:rPr>
        <w:t>ALL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52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100"/>
        </w:rPr>
        <w:t>CONDITIONING</w:t>
      </w:r>
      <w:r>
        <w:rPr>
          <w:rFonts w:ascii="Courier New" w:hAnsi="Courier New" w:cs="Courier New" w:eastAsia="Courier New"/>
          <w:sz w:val="20"/>
          <w:szCs w:val="20"/>
          <w:color w:val="000000"/>
          <w:spacing w:val="0"/>
          <w:w w:val="100"/>
        </w:rPr>
      </w:r>
    </w:p>
    <w:p>
      <w:pPr>
        <w:spacing w:before="58" w:after="0" w:line="217" w:lineRule="exact"/>
        <w:ind w:right="-20"/>
        <w:jc w:val="left"/>
        <w:tabs>
          <w:tab w:pos="900" w:val="left"/>
          <w:tab w:pos="376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100"/>
          <w:position w:val="1"/>
        </w:rPr>
        <w:t>POLE.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5"/>
          <w:position w:val="1"/>
        </w:rPr>
        <w:t>INITIALLY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13"/>
          <w:w w:val="85"/>
          <w:position w:val="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0"/>
          <w:w w:val="100"/>
          <w:position w:val="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16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5"/>
          <w:position w:val="1"/>
        </w:rPr>
        <w:t>MILLIOHMS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24"/>
          <w:w w:val="85"/>
          <w:position w:val="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0"/>
          <w:w w:val="84"/>
          <w:position w:val="1"/>
        </w:rPr>
        <w:t>MA</w:t>
      </w:r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10"/>
          <w:w w:val="84"/>
          <w:position w:val="1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color w:val="010101"/>
          <w:spacing w:val="0"/>
          <w:w w:val="240"/>
          <w:position w:val="1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010101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16"/>
          <w:szCs w:val="16"/>
          <w:color w:val="010101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0"/>
          <w:w w:val="100"/>
          <w:position w:val="1"/>
        </w:rPr>
        <w:t>AFTER</w:t>
      </w:r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21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7"/>
          <w:position w:val="1"/>
        </w:rPr>
        <w:t>DAMP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5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0"/>
          <w:w w:val="100"/>
          <w:position w:val="1"/>
        </w:rPr>
        <w:t>HEA.T</w:t>
      </w:r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0"/>
          <w:w w:val="151"/>
          <w:position w:val="1"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3"/>
          <w:w w:val="151"/>
          <w:position w:val="1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6"/>
          <w:position w:val="1"/>
        </w:rPr>
        <w:t>MILLIOHMS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25"/>
          <w:w w:val="86"/>
          <w:position w:val="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0"/>
          <w:w w:val="100"/>
          <w:position w:val="1"/>
        </w:rPr>
        <w:t>MAX.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96" w:lineRule="exact"/>
        <w:ind w:left="10" w:right="-20"/>
        <w:jc w:val="left"/>
        <w:tabs>
          <w:tab w:pos="37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Courier New" w:hAnsi="Courier New" w:cs="Courier New" w:eastAsia="Courier New"/>
          <w:sz w:val="20"/>
          <w:szCs w:val="20"/>
          <w:color w:val="313131"/>
          <w:w w:val="85"/>
          <w:position w:val="1"/>
        </w:rPr>
        <w:t>SCREE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33"/>
          <w:w w:val="85"/>
          <w:position w:val="1"/>
        </w:rPr>
        <w:t>N</w:t>
      </w:r>
      <w:r>
        <w:rPr>
          <w:rFonts w:ascii="Courier New" w:hAnsi="Courier New" w:cs="Courier New" w:eastAsia="Courier New"/>
          <w:sz w:val="20"/>
          <w:szCs w:val="20"/>
          <w:color w:val="010101"/>
          <w:spacing w:val="0"/>
          <w:w w:val="173"/>
          <w:position w:val="1"/>
        </w:rPr>
        <w:t>.</w:t>
      </w:r>
      <w:r>
        <w:rPr>
          <w:rFonts w:ascii="Courier New" w:hAnsi="Courier New" w:cs="Courier New" w:eastAsia="Courier New"/>
          <w:sz w:val="20"/>
          <w:szCs w:val="20"/>
          <w:color w:val="010101"/>
          <w:spacing w:val="-18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5"/>
          <w:position w:val="1"/>
        </w:rPr>
        <w:t>INITIALLY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13"/>
          <w:w w:val="85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424242"/>
          <w:spacing w:val="0"/>
          <w:w w:val="147"/>
          <w:position w:val="1"/>
        </w:rPr>
        <w:t>1</w:t>
      </w:r>
      <w:r>
        <w:rPr>
          <w:rFonts w:ascii="Arial" w:hAnsi="Arial" w:cs="Arial" w:eastAsia="Arial"/>
          <w:sz w:val="16"/>
          <w:szCs w:val="16"/>
          <w:color w:val="424242"/>
          <w:spacing w:val="-20"/>
          <w:w w:val="147"/>
          <w:position w:val="1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6"/>
          <w:position w:val="1"/>
        </w:rPr>
        <w:t>MILLIOHM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53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313131"/>
          <w:spacing w:val="0"/>
          <w:w w:val="92"/>
          <w:position w:val="1"/>
        </w:rPr>
        <w:t>MAX</w:t>
      </w:r>
      <w:r>
        <w:rPr>
          <w:rFonts w:ascii="Arial" w:hAnsi="Arial" w:cs="Arial" w:eastAsia="Arial"/>
          <w:sz w:val="16"/>
          <w:szCs w:val="16"/>
          <w:color w:val="313131"/>
          <w:spacing w:val="-27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010101"/>
          <w:spacing w:val="0"/>
          <w:w w:val="258"/>
          <w:position w:val="1"/>
        </w:rPr>
        <w:t>.</w:t>
      </w:r>
      <w:r>
        <w:rPr>
          <w:rFonts w:ascii="Arial" w:hAnsi="Arial" w:cs="Arial" w:eastAsia="Arial"/>
          <w:sz w:val="16"/>
          <w:szCs w:val="16"/>
          <w:color w:val="010101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6"/>
          <w:szCs w:val="16"/>
          <w:color w:val="010101"/>
          <w:spacing w:val="0"/>
          <w:w w:val="100"/>
          <w:position w:val="1"/>
        </w:rPr>
      </w:r>
      <w:r>
        <w:rPr>
          <w:rFonts w:ascii="Arial" w:hAnsi="Arial" w:cs="Arial" w:eastAsia="Arial"/>
          <w:sz w:val="16"/>
          <w:szCs w:val="16"/>
          <w:color w:val="424242"/>
          <w:spacing w:val="0"/>
          <w:w w:val="100"/>
          <w:position w:val="1"/>
        </w:rPr>
        <w:t>AFTE</w:t>
      </w:r>
      <w:r>
        <w:rPr>
          <w:rFonts w:ascii="Arial" w:hAnsi="Arial" w:cs="Arial" w:eastAsia="Arial"/>
          <w:sz w:val="16"/>
          <w:szCs w:val="16"/>
          <w:color w:val="424242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6"/>
          <w:szCs w:val="16"/>
          <w:color w:val="424242"/>
          <w:spacing w:val="15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424242"/>
          <w:spacing w:val="0"/>
          <w:w w:val="88"/>
          <w:position w:val="1"/>
        </w:rPr>
        <w:t>DAMP</w:t>
      </w:r>
      <w:r>
        <w:rPr>
          <w:rFonts w:ascii="Arial" w:hAnsi="Arial" w:cs="Arial" w:eastAsia="Arial"/>
          <w:sz w:val="16"/>
          <w:szCs w:val="16"/>
          <w:color w:val="424242"/>
          <w:spacing w:val="34"/>
          <w:w w:val="88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313131"/>
          <w:spacing w:val="0"/>
          <w:w w:val="100"/>
          <w:position w:val="1"/>
        </w:rPr>
        <w:t>HEAT</w:t>
      </w:r>
      <w:r>
        <w:rPr>
          <w:rFonts w:ascii="Arial" w:hAnsi="Arial" w:cs="Arial" w:eastAsia="Arial"/>
          <w:sz w:val="16"/>
          <w:szCs w:val="16"/>
          <w:color w:val="313131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313131"/>
          <w:spacing w:val="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27"/>
          <w:position w:val="1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20"/>
          <w:w w:val="127"/>
          <w:position w:val="1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5"/>
          <w:position w:val="1"/>
        </w:rPr>
        <w:t>MILLIOHMS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24"/>
          <w:w w:val="85"/>
          <w:position w:val="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0"/>
          <w:w w:val="105"/>
          <w:position w:val="1"/>
        </w:rPr>
        <w:t>JlAX.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360" w:h="14960"/>
          <w:pgMar w:top="380" w:bottom="0" w:left="0" w:right="300"/>
          <w:cols w:num="2" w:equalWidth="0">
            <w:col w:w="2816" w:space="271"/>
            <w:col w:w="7973"/>
          </w:cols>
        </w:sectPr>
      </w:pPr>
      <w:rPr/>
    </w:p>
    <w:p>
      <w:pPr>
        <w:spacing w:before="86" w:after="0" w:line="202" w:lineRule="exact"/>
        <w:ind w:left="118" w:right="-70"/>
        <w:jc w:val="left"/>
        <w:tabs>
          <w:tab w:pos="580" w:val="left"/>
        </w:tabs>
        <w:rPr>
          <w:rFonts w:ascii="Times New Roman" w:hAnsi="Times New Roman" w:cs="Times New Roman" w:eastAsia="Times New Roman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1"/>
          <w:szCs w:val="11"/>
          <w:color w:val="313131"/>
          <w:spacing w:val="0"/>
          <w:w w:val="265"/>
          <w:position w:val="-1"/>
        </w:rPr>
        <w:t>0</w:t>
      </w:r>
      <w:r>
        <w:rPr>
          <w:rFonts w:ascii="Times New Roman" w:hAnsi="Times New Roman" w:cs="Times New Roman" w:eastAsia="Times New Roman"/>
          <w:sz w:val="11"/>
          <w:szCs w:val="11"/>
          <w:color w:val="313131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11"/>
          <w:szCs w:val="11"/>
          <w:color w:val="313131"/>
          <w:spacing w:val="0"/>
          <w:w w:val="100"/>
          <w:position w:val="-1"/>
        </w:rPr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90"/>
          <w:position w:val="-1"/>
        </w:rPr>
        <w:t>CA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24"/>
          <w:w w:val="90"/>
          <w:position w:val="-1"/>
        </w:rPr>
        <w:t>B</w:t>
      </w:r>
      <w:r>
        <w:rPr>
          <w:rFonts w:ascii="Courier New" w:hAnsi="Courier New" w:cs="Courier New" w:eastAsia="Courier New"/>
          <w:sz w:val="20"/>
          <w:szCs w:val="20"/>
          <w:color w:val="545454"/>
          <w:spacing w:val="0"/>
          <w:w w:val="98"/>
          <w:position w:val="-1"/>
        </w:rPr>
        <w:t>LE</w:t>
      </w:r>
      <w:r>
        <w:rPr>
          <w:rFonts w:ascii="Courier New" w:hAnsi="Courier New" w:cs="Courier New" w:eastAsia="Courier New"/>
          <w:sz w:val="20"/>
          <w:szCs w:val="20"/>
          <w:color w:val="545454"/>
          <w:spacing w:val="-59"/>
          <w:w w:val="100"/>
          <w:position w:val="-1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6"/>
          <w:position w:val="-1"/>
        </w:rPr>
        <w:t>FIXIN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18"/>
          <w:w w:val="86"/>
          <w:position w:val="-1"/>
        </w:rPr>
        <w:t>G</w:t>
      </w:r>
      <w:r>
        <w:rPr>
          <w:rFonts w:ascii="Times New Roman" w:hAnsi="Times New Roman" w:cs="Times New Roman" w:eastAsia="Times New Roman"/>
          <w:sz w:val="11"/>
          <w:szCs w:val="11"/>
          <w:color w:val="313131"/>
          <w:spacing w:val="0"/>
          <w:w w:val="144"/>
          <w:position w:val="-1"/>
        </w:rPr>
        <w:t>1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0" w:after="0" w:line="78" w:lineRule="exact"/>
        <w:ind w:left="118" w:right="-20"/>
        <w:jc w:val="left"/>
        <w:rPr>
          <w:rFonts w:ascii="Arial" w:hAnsi="Arial" w:cs="Arial" w:eastAsia="Arial"/>
          <w:sz w:val="10"/>
          <w:szCs w:val="1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.376286pt;margin-top:2.673pt;width:18.301681pt;height:36.0pt;mso-position-horizontal-relative:page;mso-position-vertical-relative:paragraph;z-index:-1729" type="#_x0000_t202" filled="f" stroked="f">
            <v:textbox inset="0,0,0,0">
              <w:txbxContent>
                <w:p>
                  <w:pPr>
                    <w:spacing w:before="0" w:after="0" w:line="720" w:lineRule="exact"/>
                    <w:ind w:right="-148"/>
                    <w:jc w:val="left"/>
                    <w:rPr>
                      <w:rFonts w:ascii="Arial" w:hAnsi="Arial" w:cs="Arial" w:eastAsia="Arial"/>
                      <w:sz w:val="72"/>
                      <w:szCs w:val="72"/>
                    </w:rPr>
                  </w:pPr>
                  <w:rPr/>
                  <w:r>
                    <w:rPr>
                      <w:rFonts w:ascii="Arial" w:hAnsi="Arial" w:cs="Arial" w:eastAsia="Arial"/>
                      <w:sz w:val="72"/>
                      <w:szCs w:val="72"/>
                      <w:color w:val="313131"/>
                      <w:spacing w:val="0"/>
                      <w:w w:val="229"/>
                      <w:position w:val="-1"/>
                    </w:rPr>
                    <w:t>i</w:t>
                  </w:r>
                  <w:r>
                    <w:rPr>
                      <w:rFonts w:ascii="Arial" w:hAnsi="Arial" w:cs="Arial" w:eastAsia="Arial"/>
                      <w:sz w:val="72"/>
                      <w:szCs w:val="72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0"/>
          <w:szCs w:val="10"/>
          <w:color w:val="313131"/>
          <w:spacing w:val="0"/>
          <w:w w:val="241"/>
          <w:position w:val="1"/>
        </w:rPr>
        <w:t>H</w:t>
      </w:r>
      <w:r>
        <w:rPr>
          <w:rFonts w:ascii="Arial" w:hAnsi="Arial" w:cs="Arial" w:eastAsia="Arial"/>
          <w:sz w:val="10"/>
          <w:szCs w:val="10"/>
          <w:color w:val="000000"/>
          <w:spacing w:val="0"/>
          <w:w w:val="100"/>
          <w:position w:val="0"/>
        </w:rPr>
      </w:r>
    </w:p>
    <w:p>
      <w:pPr>
        <w:spacing w:before="16" w:after="0" w:line="240" w:lineRule="auto"/>
        <w:ind w:left="575" w:right="-20"/>
        <w:jc w:val="left"/>
        <w:rPr>
          <w:rFonts w:ascii="Courier New" w:hAnsi="Courier New" w:cs="Courier New" w:eastAsia="Courier New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color w:val="313131"/>
          <w:spacing w:val="-15"/>
        </w:rPr>
        <w:t>V</w:t>
      </w:r>
      <w:r>
        <w:rPr>
          <w:rFonts w:ascii="Courier New" w:hAnsi="Courier New" w:cs="Courier New" w:eastAsia="Courier New"/>
          <w:sz w:val="20"/>
          <w:szCs w:val="20"/>
          <w:color w:val="545454"/>
          <w:spacing w:val="-22"/>
          <w:w w:val="110"/>
        </w:rPr>
        <w:t>I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4"/>
        </w:rPr>
        <w:t>BRATIO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10"/>
          <w:w w:val="84"/>
        </w:rPr>
        <w:t>N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44"/>
        </w:rPr>
        <w:t>a</w:t>
      </w:r>
      <w:r>
        <w:rPr>
          <w:rFonts w:ascii="Courier New" w:hAnsi="Courier New" w:cs="Courier New" w:eastAsia="Courier New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02" w:lineRule="auto"/>
        <w:ind w:left="585" w:right="205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74"/>
        </w:rPr>
        <w:t>llUMPINGa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74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4"/>
        </w:rPr>
        <w:t>CORROSIO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17"/>
          <w:w w:val="84"/>
        </w:rPr>
        <w:t>N</w:t>
      </w:r>
      <w:r>
        <w:rPr>
          <w:rFonts w:ascii="Arial" w:hAnsi="Arial" w:cs="Arial" w:eastAsia="Arial"/>
          <w:sz w:val="11"/>
          <w:szCs w:val="11"/>
          <w:color w:val="313131"/>
          <w:spacing w:val="0"/>
          <w:w w:val="395"/>
        </w:rPr>
        <w:t>I</w:t>
      </w:r>
      <w:r>
        <w:rPr>
          <w:rFonts w:ascii="Arial" w:hAnsi="Arial" w:cs="Arial" w:eastAsia="Arial"/>
          <w:sz w:val="11"/>
          <w:szCs w:val="11"/>
          <w:color w:val="313131"/>
          <w:spacing w:val="0"/>
          <w:w w:val="395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6"/>
        </w:rPr>
        <w:t>ENDURA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17"/>
          <w:w w:val="86"/>
        </w:rPr>
        <w:t>N</w:t>
      </w:r>
      <w:r>
        <w:rPr>
          <w:rFonts w:ascii="Courier New" w:hAnsi="Courier New" w:cs="Courier New" w:eastAsia="Courier New"/>
          <w:sz w:val="20"/>
          <w:szCs w:val="20"/>
          <w:color w:val="545454"/>
          <w:spacing w:val="0"/>
          <w:w w:val="93"/>
        </w:rPr>
        <w:t>C</w:t>
      </w:r>
      <w:r>
        <w:rPr>
          <w:rFonts w:ascii="Courier New" w:hAnsi="Courier New" w:cs="Courier New" w:eastAsia="Courier New"/>
          <w:sz w:val="20"/>
          <w:szCs w:val="20"/>
          <w:color w:val="545454"/>
          <w:spacing w:val="6"/>
          <w:w w:val="93"/>
        </w:rPr>
        <w:t>E</w:t>
      </w:r>
      <w:r>
        <w:rPr>
          <w:rFonts w:ascii="Arial" w:hAnsi="Arial" w:cs="Arial" w:eastAsia="Arial"/>
          <w:sz w:val="11"/>
          <w:szCs w:val="11"/>
          <w:color w:val="424242"/>
          <w:spacing w:val="0"/>
          <w:w w:val="395"/>
        </w:rPr>
        <w:t>I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spacing w:before="76" w:after="0" w:line="240" w:lineRule="auto"/>
        <w:ind w:left="685" w:right="-20"/>
        <w:jc w:val="left"/>
        <w:rPr>
          <w:rFonts w:ascii="Courier New" w:hAnsi="Courier New" w:cs="Courier New" w:eastAsia="Courier New"/>
          <w:sz w:val="20"/>
          <w:szCs w:val="20"/>
        </w:rPr>
      </w:pPr>
      <w:rPr/>
      <w:r>
        <w:rPr/>
        <w:br w:type="column"/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7"/>
        </w:rPr>
        <w:t>WITHSTANDS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34"/>
          <w:w w:val="87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7"/>
        </w:rPr>
        <w:t>Olb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19"/>
          <w:w w:val="87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90"/>
        </w:rPr>
        <w:t>PULL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50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6"/>
        </w:rPr>
        <w:t>ALONG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29"/>
          <w:w w:val="86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9"/>
        </w:rPr>
        <w:t>CABLE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60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100"/>
        </w:rPr>
        <w:t>AXIS</w:t>
      </w:r>
      <w:r>
        <w:rPr>
          <w:rFonts w:ascii="Courier New" w:hAnsi="Courier New" w:cs="Courier New" w:eastAsia="Courier New"/>
          <w:sz w:val="20"/>
          <w:szCs w:val="20"/>
          <w:color w:val="000000"/>
          <w:spacing w:val="0"/>
          <w:w w:val="100"/>
        </w:rPr>
      </w:r>
    </w:p>
    <w:p>
      <w:pPr>
        <w:spacing w:before="80" w:after="0" w:line="194" w:lineRule="exact"/>
        <w:ind w:left="695" w:right="866" w:firstLine="-10"/>
        <w:jc w:val="left"/>
        <w:rPr>
          <w:rFonts w:ascii="Courier New" w:hAnsi="Courier New" w:cs="Courier New" w:eastAsia="Courier New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color w:val="313131"/>
          <w:w w:val="88"/>
        </w:rPr>
        <w:t>WITH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40"/>
          <w:w w:val="88"/>
        </w:rPr>
        <w:t>S</w:t>
      </w:r>
      <w:r>
        <w:rPr>
          <w:rFonts w:ascii="Courier New" w:hAnsi="Courier New" w:cs="Courier New" w:eastAsia="Courier New"/>
          <w:sz w:val="20"/>
          <w:szCs w:val="20"/>
          <w:color w:val="545454"/>
          <w:spacing w:val="-18"/>
          <w:w w:val="113"/>
        </w:rPr>
        <w:t>T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6"/>
        </w:rPr>
        <w:t>ANDS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47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5"/>
        </w:rPr>
        <w:t>FREQUENCY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24"/>
          <w:w w:val="85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5"/>
        </w:rPr>
        <w:t>CYCLING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9"/>
          <w:w w:val="8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6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9"/>
        </w:rPr>
        <w:t>RC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34"/>
          <w:w w:val="89"/>
        </w:rPr>
        <w:t>S</w:t>
      </w:r>
      <w:r>
        <w:rPr>
          <w:rFonts w:ascii="Courier New" w:hAnsi="Courier New" w:cs="Courier New" w:eastAsia="Courier New"/>
          <w:sz w:val="20"/>
          <w:szCs w:val="20"/>
          <w:color w:val="161616"/>
          <w:spacing w:val="-27"/>
          <w:w w:val="89"/>
        </w:rPr>
        <w:t>-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9"/>
        </w:rPr>
        <w:t>11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60"/>
          <w:w w:val="89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6"/>
        </w:rPr>
        <w:t>WITHOUT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25"/>
          <w:w w:val="86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6"/>
        </w:rPr>
        <w:t>RESONANC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45"/>
          <w:w w:val="86"/>
        </w:rPr>
        <w:t>E</w:t>
      </w:r>
      <w:r>
        <w:rPr>
          <w:rFonts w:ascii="Courier New" w:hAnsi="Courier New" w:cs="Courier New" w:eastAsia="Courier New"/>
          <w:sz w:val="20"/>
          <w:szCs w:val="20"/>
          <w:color w:val="161616"/>
          <w:spacing w:val="0"/>
          <w:w w:val="127"/>
        </w:rPr>
        <w:t>,</w:t>
      </w:r>
      <w:r>
        <w:rPr>
          <w:rFonts w:ascii="Courier New" w:hAnsi="Courier New" w:cs="Courier New" w:eastAsia="Courier New"/>
          <w:sz w:val="20"/>
          <w:szCs w:val="20"/>
          <w:color w:val="161616"/>
          <w:spacing w:val="-69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5"/>
        </w:rPr>
        <w:t>LOOSENING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28"/>
          <w:w w:val="85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100"/>
        </w:rPr>
        <w:t>OR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6"/>
        </w:rPr>
        <w:t>DISEN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10"/>
          <w:w w:val="86"/>
        </w:rPr>
        <w:t>G</w:t>
      </w:r>
      <w:r>
        <w:rPr>
          <w:rFonts w:ascii="Courier New" w:hAnsi="Courier New" w:cs="Courier New" w:eastAsia="Courier New"/>
          <w:sz w:val="20"/>
          <w:szCs w:val="20"/>
          <w:color w:val="161616"/>
          <w:spacing w:val="-14"/>
          <w:w w:val="81"/>
        </w:rPr>
        <w:t>A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7"/>
        </w:rPr>
        <w:t>GEMENT</w:t>
      </w:r>
      <w:r>
        <w:rPr>
          <w:rFonts w:ascii="Courier New" w:hAnsi="Courier New" w:cs="Courier New" w:eastAsia="Courier New"/>
          <w:sz w:val="20"/>
          <w:szCs w:val="20"/>
          <w:color w:val="000000"/>
          <w:spacing w:val="0"/>
          <w:w w:val="100"/>
        </w:rPr>
      </w:r>
    </w:p>
    <w:p>
      <w:pPr>
        <w:spacing w:before="80" w:after="0" w:line="312" w:lineRule="auto"/>
        <w:ind w:left="695" w:right="2439" w:firstLine="-10"/>
        <w:jc w:val="left"/>
        <w:rPr>
          <w:rFonts w:ascii="Courier New" w:hAnsi="Courier New" w:cs="Courier New" w:eastAsia="Courier New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5"/>
        </w:rPr>
        <w:t>WITHSTANDS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28"/>
          <w:w w:val="85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5"/>
        </w:rPr>
        <w:t>RCS-11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29"/>
          <w:w w:val="85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5"/>
        </w:rPr>
        <w:t>TEST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6"/>
          <w:w w:val="85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5"/>
        </w:rPr>
        <w:t>WITHOUT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21"/>
          <w:w w:val="85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5"/>
        </w:rPr>
        <w:t>MECHA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18"/>
          <w:w w:val="85"/>
        </w:rPr>
        <w:t>N</w:t>
      </w:r>
      <w:r>
        <w:rPr>
          <w:rFonts w:ascii="Courier New" w:hAnsi="Courier New" w:cs="Courier New" w:eastAsia="Courier New"/>
          <w:sz w:val="20"/>
          <w:szCs w:val="20"/>
          <w:color w:val="545454"/>
          <w:spacing w:val="0"/>
          <w:w w:val="91"/>
        </w:rPr>
        <w:t>I</w:t>
      </w:r>
      <w:r>
        <w:rPr>
          <w:rFonts w:ascii="Courier New" w:hAnsi="Courier New" w:cs="Courier New" w:eastAsia="Courier New"/>
          <w:sz w:val="20"/>
          <w:szCs w:val="20"/>
          <w:color w:val="545454"/>
          <w:spacing w:val="-14"/>
          <w:w w:val="91"/>
        </w:rPr>
        <w:t>C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92"/>
        </w:rPr>
        <w:t>AL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53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4"/>
        </w:rPr>
        <w:t>DETERIORATION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4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5"/>
        </w:rPr>
        <w:t>WITHSTANDS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22"/>
          <w:w w:val="85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5"/>
        </w:rPr>
        <w:t>RC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16"/>
          <w:w w:val="85"/>
        </w:rPr>
        <w:t>S</w:t>
      </w:r>
      <w:r>
        <w:rPr>
          <w:rFonts w:ascii="Courier New" w:hAnsi="Courier New" w:cs="Courier New" w:eastAsia="Courier New"/>
          <w:sz w:val="20"/>
          <w:szCs w:val="20"/>
          <w:color w:val="161616"/>
          <w:spacing w:val="-25"/>
          <w:w w:val="85"/>
        </w:rPr>
        <w:t>-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5"/>
        </w:rPr>
        <w:t>11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11"/>
          <w:w w:val="85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5"/>
        </w:rPr>
        <w:t>SALT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16"/>
          <w:w w:val="85"/>
        </w:rPr>
        <w:t> </w:t>
      </w:r>
      <w:r>
        <w:rPr>
          <w:rFonts w:ascii="Courier New" w:hAnsi="Courier New" w:cs="Courier New" w:eastAsia="Courier New"/>
          <w:sz w:val="20"/>
          <w:szCs w:val="20"/>
          <w:color w:val="161616"/>
          <w:spacing w:val="-15"/>
          <w:w w:val="85"/>
        </w:rPr>
        <w:t>W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5"/>
        </w:rPr>
        <w:t>ATER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3"/>
          <w:w w:val="85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100"/>
        </w:rPr>
        <w:t>TEST</w:t>
      </w:r>
      <w:r>
        <w:rPr>
          <w:rFonts w:ascii="Courier New" w:hAnsi="Courier New" w:cs="Courier New" w:eastAsia="Courier New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94" w:lineRule="exact"/>
        <w:ind w:left="685" w:right="1404"/>
        <w:jc w:val="left"/>
        <w:rPr>
          <w:rFonts w:ascii="Courier New" w:hAnsi="Courier New" w:cs="Courier New" w:eastAsia="Courier New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6"/>
        </w:rPr>
        <w:t>W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36"/>
          <w:w w:val="86"/>
        </w:rPr>
        <w:t>I</w:t>
      </w:r>
      <w:r>
        <w:rPr>
          <w:rFonts w:ascii="Courier New" w:hAnsi="Courier New" w:cs="Courier New" w:eastAsia="Courier New"/>
          <w:sz w:val="20"/>
          <w:szCs w:val="20"/>
          <w:color w:val="545454"/>
          <w:spacing w:val="0"/>
          <w:w w:val="86"/>
        </w:rPr>
        <w:t>TH</w:t>
      </w:r>
      <w:r>
        <w:rPr>
          <w:rFonts w:ascii="Courier New" w:hAnsi="Courier New" w:cs="Courier New" w:eastAsia="Courier New"/>
          <w:sz w:val="20"/>
          <w:szCs w:val="20"/>
          <w:color w:val="545454"/>
          <w:spacing w:val="-24"/>
          <w:w w:val="86"/>
        </w:rPr>
        <w:t>S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6"/>
        </w:rPr>
        <w:t>TANDS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16"/>
          <w:w w:val="86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6"/>
        </w:rPr>
        <w:t>ENGAGEMENT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30"/>
          <w:w w:val="8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18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4"/>
        </w:rPr>
        <w:t>DISENGAGEMENT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10"/>
          <w:w w:val="8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545454"/>
          <w:spacing w:val="0"/>
          <w:w w:val="124"/>
        </w:rPr>
        <w:t>500</w:t>
      </w:r>
      <w:r>
        <w:rPr>
          <w:rFonts w:ascii="Times New Roman" w:hAnsi="Times New Roman" w:cs="Times New Roman" w:eastAsia="Times New Roman"/>
          <w:sz w:val="16"/>
          <w:szCs w:val="16"/>
          <w:color w:val="545454"/>
          <w:spacing w:val="39"/>
          <w:w w:val="12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25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23"/>
          <w:w w:val="88"/>
        </w:rPr>
        <w:t>W</w:t>
      </w:r>
      <w:r>
        <w:rPr>
          <w:rFonts w:ascii="Courier New" w:hAnsi="Courier New" w:cs="Courier New" w:eastAsia="Courier New"/>
          <w:sz w:val="20"/>
          <w:szCs w:val="20"/>
          <w:color w:val="545454"/>
          <w:spacing w:val="0"/>
          <w:w w:val="88"/>
        </w:rPr>
        <w:t>ITH</w:t>
      </w:r>
      <w:r>
        <w:rPr>
          <w:rFonts w:ascii="Courier New" w:hAnsi="Courier New" w:cs="Courier New" w:eastAsia="Courier New"/>
          <w:sz w:val="20"/>
          <w:szCs w:val="20"/>
          <w:color w:val="545454"/>
          <w:spacing w:val="3"/>
          <w:w w:val="88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8"/>
        </w:rPr>
        <w:t>NEGLIGIBLE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8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5"/>
        </w:rPr>
        <w:t>MECHANICAL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23"/>
          <w:w w:val="85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100"/>
        </w:rPr>
        <w:t>DETERIORATION</w:t>
      </w:r>
      <w:r>
        <w:rPr>
          <w:rFonts w:ascii="Courier New" w:hAnsi="Courier New" w:cs="Courier New" w:eastAsia="Courier New"/>
          <w:sz w:val="20"/>
          <w:szCs w:val="20"/>
          <w:color w:val="000000"/>
          <w:spacing w:val="0"/>
          <w:w w:val="100"/>
        </w:rPr>
      </w:r>
    </w:p>
    <w:p>
      <w:pPr>
        <w:spacing w:before="80" w:after="0" w:line="220" w:lineRule="exact"/>
        <w:ind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4"/>
          <w:position w:val="1"/>
        </w:rPr>
        <w:t>MATING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22"/>
          <w:w w:val="84"/>
          <w:position w:val="1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84"/>
          <w:position w:val="1"/>
        </w:rPr>
        <w:t>COMPONENTS,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4"/>
          <w:w w:val="84"/>
          <w:position w:val="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0"/>
          <w:w w:val="100"/>
          <w:position w:val="1"/>
        </w:rPr>
        <w:t>APPROPRIATE</w:t>
      </w:r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3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0"/>
          <w:w w:val="100"/>
          <w:position w:val="1"/>
        </w:rPr>
        <w:t>CABLE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3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0"/>
          <w:w w:val="100"/>
          <w:position w:val="1"/>
        </w:rPr>
        <w:t>AND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1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0"/>
          <w:w w:val="111"/>
          <w:position w:val="1"/>
        </w:rPr>
        <w:t>JOIN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0"/>
          <w:w w:val="111"/>
          <w:position w:val="1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0"/>
          <w:w w:val="111"/>
          <w:position w:val="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16"/>
          <w:w w:val="111"/>
          <w:position w:val="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545454"/>
          <w:spacing w:val="0"/>
          <w:w w:val="100"/>
          <w:position w:val="1"/>
        </w:rPr>
        <w:t>SERVICE</w:t>
      </w:r>
      <w:r>
        <w:rPr>
          <w:rFonts w:ascii="Times New Roman" w:hAnsi="Times New Roman" w:cs="Times New Roman" w:eastAsia="Times New Roman"/>
          <w:sz w:val="16"/>
          <w:szCs w:val="16"/>
          <w:color w:val="545454"/>
          <w:spacing w:val="0"/>
          <w:w w:val="100"/>
          <w:position w:val="1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color w:val="545454"/>
          <w:spacing w:val="1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0"/>
          <w:w w:val="92"/>
          <w:position w:val="1"/>
        </w:rPr>
        <w:t>CATALOGUE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0"/>
          <w:w w:val="92"/>
          <w:position w:val="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16"/>
          <w:w w:val="92"/>
          <w:position w:val="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24242"/>
          <w:spacing w:val="0"/>
          <w:w w:val="100"/>
          <w:position w:val="1"/>
        </w:rPr>
        <w:t>NUMBERS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360" w:h="14960"/>
          <w:pgMar w:top="380" w:bottom="0" w:left="0" w:right="300"/>
          <w:cols w:num="2" w:equalWidth="0">
            <w:col w:w="1900" w:space="491"/>
            <w:col w:w="866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5.75598pt;margin-top:4.264155pt;width:544.155535pt;height:743.404622pt;mso-position-horizontal-relative:page;mso-position-vertical-relative:page;z-index:-1734" coordorigin="315,85" coordsize="10883,14868">
            <v:shape style="position:absolute;left:1265;top:1804;width:3302;height:1344" type="#_x0000_t75">
              <v:imagedata r:id="rId28" o:title=""/>
            </v:shape>
            <v:group style="position:absolute;left:325;top:116;width:10868;height:2" coordorigin="325,116" coordsize="10868,2">
              <v:shape style="position:absolute;left:325;top:116;width:10868;height:2" coordorigin="325,116" coordsize="10868,0" path="m325,116l11193,116e" filled="f" stroked="t" strokeweight=".518985pt" strokecolor="#484848">
                <v:path arrowok="t"/>
              </v:shape>
            </v:group>
            <v:group style="position:absolute;left:336;top:90;width:2;height:3178" coordorigin="336,90" coordsize="2,3178">
              <v:shape style="position:absolute;left:336;top:90;width:2;height:3178" coordorigin="336,90" coordsize="0,3178" path="m336,3268l336,90e" filled="f" stroked="t" strokeweight=".518985pt" strokecolor="#484848">
                <v:path arrowok="t"/>
              </v:shape>
            </v:group>
            <v:group style="position:absolute;left:325;top:1863;width:10857;height:2" coordorigin="325,1863" coordsize="10857,2">
              <v:shape style="position:absolute;left:325;top:1863;width:10857;height:2" coordorigin="325,1863" coordsize="10857,0" path="m325,1863l11183,1863e" filled="f" stroked="t" strokeweight="1.03797pt" strokecolor="#3F3F3F">
                <v:path arrowok="t"/>
              </v:shape>
            </v:group>
            <v:group style="position:absolute;left:1457;top:2728;width:2;height:703" coordorigin="1457,2728" coordsize="2,703">
              <v:shape style="position:absolute;left:1457;top:2728;width:2;height:703" coordorigin="1457,2728" coordsize="0,703" path="m1457,3431l1457,2728e" filled="f" stroked="t" strokeweight="1.03797pt" strokecolor="#1F1F1F">
                <v:path arrowok="t"/>
              </v:shape>
              <v:shape style="position:absolute;left:8503;top:2822;width:1306;height:2477" type="#_x0000_t75">
                <v:imagedata r:id="rId29" o:title=""/>
              </v:shape>
            </v:group>
            <v:group style="position:absolute;left:7311;top:3060;width:2252;height:2" coordorigin="7311,3060" coordsize="2252,2">
              <v:shape style="position:absolute;left:7311;top:3060;width:2252;height:2" coordorigin="7311,3060" coordsize="2252,0" path="m7311,3060l9563,3060e" filled="f" stroked="t" strokeweight="1.556954pt" strokecolor="#282828">
                <v:path arrowok="t"/>
              </v:shape>
            </v:group>
            <v:group style="position:absolute;left:1447;top:3416;width:2886;height:2" coordorigin="1447,3416" coordsize="2886,2">
              <v:shape style="position:absolute;left:1447;top:3416;width:2886;height:2" coordorigin="1447,3416" coordsize="2886,0" path="m1447,3416l4332,3416e" filled="f" stroked="t" strokeweight="1.556954pt" strokecolor="#3B3B3B">
                <v:path arrowok="t"/>
              </v:shape>
            </v:group>
            <v:group style="position:absolute;left:7622;top:4307;width:1640;height:2" coordorigin="7622,4307" coordsize="1640,2">
              <v:shape style="position:absolute;left:7622;top:4307;width:1640;height:2" coordorigin="7622,4307" coordsize="1640,0" path="m7622,4307l9262,4307e" filled="f" stroked="t" strokeweight="1.03797pt" strokecolor="#1F1F1F">
                <v:path arrowok="t"/>
              </v:shape>
            </v:group>
            <v:group style="position:absolute;left:325;top:7067;width:10857;height:2" coordorigin="325,7067" coordsize="10857,2">
              <v:shape style="position:absolute;left:325;top:7067;width:10857;height:2" coordorigin="325,7067" coordsize="10857,0" path="m325,7067l11183,7067e" filled="f" stroked="t" strokeweight="1.03797pt" strokecolor="#383838">
                <v:path arrowok="t"/>
              </v:shape>
            </v:group>
            <v:group style="position:absolute;left:8712;top:13876;width:2460;height:2" coordorigin="8712,13876" coordsize="2460,2">
              <v:shape style="position:absolute;left:8712;top:13876;width:2460;height:2" coordorigin="8712,13876" coordsize="2460,0" path="m8712,13876l11172,13876e" filled="f" stroked="t" strokeweight=".518985pt" strokecolor="#2B2B2B">
                <v:path arrowok="t"/>
              </v:shape>
            </v:group>
            <v:group style="position:absolute;left:8728;top:13871;width:2;height:1082" coordorigin="8728,13871" coordsize="2,1082">
              <v:shape style="position:absolute;left:8728;top:13871;width:2;height:1082" coordorigin="8728,13871" coordsize="0,1082" path="m8728,14953l8728,13871e" filled="f" stroked="t" strokeweight="1.03797pt" strokecolor="#232323">
                <v:path arrowok="t"/>
              </v:shape>
            </v:group>
            <v:group style="position:absolute;left:8712;top:14314;width:2470;height:2" coordorigin="8712,14314" coordsize="2470,2">
              <v:shape style="position:absolute;left:8712;top:14314;width:2470;height:2" coordorigin="8712,14314" coordsize="2470,0" path="m8712,14314l11183,14314e" filled="f" stroked="t" strokeweight="1.03797pt" strokecolor="#383838">
                <v:path arrowok="t"/>
              </v:shape>
            </v:group>
            <v:group style="position:absolute;left:8723;top:14742;width:2470;height:2" coordorigin="8723,14742" coordsize="2470,2">
              <v:shape style="position:absolute;left:8723;top:14742;width:2470;height:2" coordorigin="8723,14742" coordsize="2470,0" path="m8723,14742l11193,14742e" filled="f" stroked="t" strokeweight=".518985pt" strokecolor="#282828">
                <v:path arrowok="t"/>
              </v:shape>
            </v:group>
            <v:group style="position:absolute;left:11172;top:111;width:2;height:14843" coordorigin="11172,111" coordsize="2,14843">
              <v:shape style="position:absolute;left:11172;top:111;width:2;height:14843" coordorigin="11172,111" coordsize="0,14843" path="m11172,14953l11172,111e" filled="f" stroked="t" strokeweight="1.03797pt" strokecolor="#383838">
                <v:path arrowok="t"/>
              </v:shape>
            </v:group>
            <v:group style="position:absolute;left:8110;top:3615;width:1059;height:2" coordorigin="8110,3615" coordsize="1059,2">
              <v:shape style="position:absolute;left:8110;top:3615;width:1059;height:2" coordorigin="8110,3615" coordsize="1059,0" path="m8110,3615l9169,3615e" filled="f" stroked="t" strokeweight="1.03797pt" strokecolor="#131313">
                <v:path arrowok="t"/>
              </v:shape>
            </v:group>
            <v:group style="position:absolute;left:8110;top:5000;width:1059;height:2" coordorigin="8110,5000" coordsize="1059,2">
              <v:shape style="position:absolute;left:8110;top:5000;width:1059;height:2" coordorigin="8110,5000" coordsize="1059,0" path="m8110,5000l9169,5000e" filled="f" stroked="t" strokeweight="1.03797pt" strokecolor="#343434">
                <v:path arrowok="t"/>
              </v:shape>
              <v:shape style="position:absolute;left:669;top:4089;width:3110;height:2170" type="#_x0000_t75">
                <v:imagedata r:id="rId30" o:title=""/>
              </v:shape>
            </v:group>
            <v:group style="position:absolute;left:2801;top:4725;width:2;height:1619" coordorigin="2801,4725" coordsize="2,1619">
              <v:shape style="position:absolute;left:2801;top:4725;width:2;height:1619" coordorigin="2801,4725" coordsize="0,1619" path="m2801,6344l2801,4725e" filled="f" stroked="t" strokeweight="1.556954pt" strokecolor="#1C1C1C">
                <v:path arrowok="t"/>
              </v:shape>
            </v:group>
            <v:group style="position:absolute;left:1976;top:5815;width:675;height:2" coordorigin="1976,5815" coordsize="675,2">
              <v:shape style="position:absolute;left:1976;top:5815;width:675;height:2" coordorigin="1976,5815" coordsize="675,0" path="m1976,5815l2651,5815e" filled="f" stroked="t" strokeweight="1.03797pt" strokecolor="#2F2F2F">
                <v:path arrowok="t"/>
              </v:shape>
            </v:group>
            <v:group style="position:absolute;left:429;top:6202;width:1360;height:2" coordorigin="429,6202" coordsize="1360,2">
              <v:shape style="position:absolute;left:429;top:6202;width:1360;height:2" coordorigin="429,6202" coordsize="1360,0" path="m429,6202l1789,6202e" filled="f" stroked="t" strokeweight=".518985pt" strokecolor="#282828">
                <v:path arrowok="t"/>
              </v:shape>
            </v:group>
            <v:group style="position:absolute;left:1779;top:6202;width:986;height:2" coordorigin="1779,6202" coordsize="986,2">
              <v:shape style="position:absolute;left:1779;top:6202;width:986;height:2" coordorigin="1779,6202" coordsize="986,0" path="m1779,6202l2765,6202e" filled="f" stroked="t" strokeweight=".518985pt" strokecolor="#0F0F0F">
                <v:path arrowok="t"/>
              </v:shape>
            </v:group>
            <v:group style="position:absolute;left:1779;top:6599;width:986;height:2" coordorigin="1779,6599" coordsize="986,2">
              <v:shape style="position:absolute;left:1779;top:6599;width:986;height:2" coordorigin="1779,6599" coordsize="986,0" path="m1779,6599l2765,6599e" filled="f" stroked="t" strokeweight=".518985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180" w:lineRule="exact"/>
        <w:ind w:right="174"/>
        <w:jc w:val="right"/>
        <w:rPr>
          <w:rFonts w:ascii="Arial" w:hAnsi="Arial" w:cs="Arial" w:eastAsia="Arial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3.325119pt;margin-top:-78.399734pt;width:316.061728pt;height:106.965776pt;mso-position-horizontal-relative:page;mso-position-vertical-relative:paragraph;z-index:-173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89" w:hRule="exact"/>
                    </w:trPr>
                    <w:tc>
                      <w:tcPr>
                        <w:tcW w:w="1074" w:type="dxa"/>
                        <w:tcBorders>
                          <w:top w:val="single" w:sz="4.15188" w:space="0" w:color="3F3F3F"/>
                          <w:bottom w:val="single" w:sz="8.30376" w:space="0" w:color="131313"/>
                          <w:left w:val="single" w:sz="8.30376" w:space="0" w:color="575757"/>
                          <w:right w:val="single" w:sz="8.30376" w:space="0" w:color="2B2B2B"/>
                        </w:tcBorders>
                      </w:tcPr>
                      <w:p>
                        <w:pPr>
                          <w:spacing w:before="0" w:after="0" w:line="140" w:lineRule="exact"/>
                          <w:jc w:val="left"/>
                          <w:rPr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56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24242"/>
                            <w:spacing w:val="0"/>
                            <w:w w:val="101"/>
                          </w:rPr>
                          <w:t>STYLE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4.15188" w:space="0" w:color="232323"/>
                          <w:bottom w:val="single" w:sz="8.30376" w:space="0" w:color="131313"/>
                          <w:left w:val="single" w:sz="8.30376" w:space="0" w:color="2B2B2B"/>
                          <w:right w:val="single" w:sz="8.30376" w:space="0" w:color="4B4B4B"/>
                        </w:tcBorders>
                      </w:tcPr>
                      <w:p>
                        <w:pPr>
                          <w:spacing w:before="0" w:after="0" w:line="140" w:lineRule="exact"/>
                          <w:jc w:val="left"/>
                          <w:rPr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68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13131"/>
                            <w:spacing w:val="0"/>
                            <w:w w:val="100"/>
                          </w:rPr>
                          <w:t>TYPE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.15188" w:space="0" w:color="3F3F3F"/>
                          <w:bottom w:val="single" w:sz="12.455632" w:space="0" w:color="2B2B2B"/>
                          <w:left w:val="single" w:sz="8.30376" w:space="0" w:color="4B4B4B"/>
                          <w:right w:val="single" w:sz="8.30376" w:space="0" w:color="484848"/>
                        </w:tcBorders>
                      </w:tcPr>
                      <w:p>
                        <w:pPr>
                          <w:spacing w:before="32" w:after="0" w:line="240" w:lineRule="auto"/>
                          <w:ind w:left="125" w:right="-20"/>
                          <w:jc w:val="left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313131"/>
                            <w:spacing w:val="0"/>
                            <w:w w:val="100"/>
                          </w:rPr>
                          <w:t>MATING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8" w:lineRule="exact"/>
                          <w:ind w:left="3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424242"/>
                            <w:spacing w:val="0"/>
                            <w:w w:val="100"/>
                          </w:rPr>
                          <w:t>COMPONENT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single" w:sz="4.15188" w:space="0" w:color="545454"/>
                          <w:bottom w:val="single" w:sz="8.30376" w:space="0" w:color="4F4F4F"/>
                          <w:left w:val="single" w:sz="8.30376" w:space="0" w:color="484848"/>
                          <w:right w:val="single" w:sz="8.30376" w:space="0" w:color="383838"/>
                        </w:tcBorders>
                      </w:tcPr>
                      <w:p>
                        <w:pPr>
                          <w:spacing w:before="49" w:after="0" w:line="252" w:lineRule="auto"/>
                          <w:ind w:left="410" w:right="80" w:firstLine="-197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424242"/>
                            <w:spacing w:val="0"/>
                            <w:w w:val="102"/>
                          </w:rPr>
                          <w:t>APPROPRIATE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424242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545454"/>
                            <w:spacing w:val="0"/>
                            <w:w w:val="100"/>
                          </w:rPr>
                          <w:t>CABLES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single" w:sz="4.15188" w:space="0" w:color="3F3F3F"/>
                          <w:bottom w:val="single" w:sz="8.30376" w:space="0" w:color="2B2B2B"/>
                          <w:left w:val="single" w:sz="8.30376" w:space="0" w:color="383838"/>
                          <w:right w:val="single" w:sz="8.30376" w:space="0" w:color="3B3B3B"/>
                        </w:tcBorders>
                      </w:tcPr>
                      <w:p>
                        <w:pPr>
                          <w:spacing w:before="49" w:after="0" w:line="252" w:lineRule="auto"/>
                          <w:ind w:left="135" w:right="61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424242"/>
                            <w:spacing w:val="0"/>
                            <w:w w:val="173"/>
                          </w:rPr>
                          <w:t>J.S.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424242"/>
                            <w:spacing w:val="29"/>
                            <w:w w:val="17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424242"/>
                            <w:spacing w:val="0"/>
                            <w:w w:val="108"/>
                          </w:rPr>
                          <w:t>CAT.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424242"/>
                            <w:spacing w:val="0"/>
                            <w:w w:val="10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424242"/>
                            <w:spacing w:val="0"/>
                            <w:w w:val="100"/>
                          </w:rPr>
                          <w:t>NUKBER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9" w:hRule="exact"/>
                    </w:trPr>
                    <w:tc>
                      <w:tcPr>
                        <w:tcW w:w="1074" w:type="dxa"/>
                        <w:tcBorders>
                          <w:top w:val="single" w:sz="8.30376" w:space="0" w:color="131313"/>
                          <w:bottom w:val="single" w:sz="8.30376" w:space="0" w:color="18181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637" w:lineRule="auto"/>
                          <w:ind w:left="166" w:right="45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424242"/>
                            <w:spacing w:val="0"/>
                            <w:w w:val="104"/>
                          </w:rPr>
                          <w:t>PR8A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424242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545454"/>
                            <w:spacing w:val="0"/>
                            <w:w w:val="104"/>
                          </w:rPr>
                          <w:t>SRSC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1" w:lineRule="exact"/>
                          <w:ind w:left="166" w:right="-20"/>
                          <w:jc w:val="left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313131"/>
                            <w:spacing w:val="0"/>
                            <w:w w:val="100"/>
                            <w:position w:val="2"/>
                          </w:rPr>
                          <w:t>A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313131"/>
                            <w:spacing w:val="-19"/>
                            <w:w w:val="100"/>
                            <w:position w:val="2"/>
                          </w:rPr>
                          <w:t>R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545454"/>
                            <w:spacing w:val="0"/>
                            <w:w w:val="100"/>
                            <w:position w:val="2"/>
                          </w:rPr>
                          <w:t>SD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8.30376" w:space="0" w:color="131313"/>
                          <w:bottom w:val="single" w:sz="12.455632" w:space="0" w:color="343434"/>
                          <w:left w:val="nil" w:sz="6" w:space="0" w:color="auto"/>
                          <w:right w:val="single" w:sz="8.30376" w:space="0" w:color="4B4B4B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20" w:lineRule="exact"/>
                          <w:ind w:left="146" w:right="158"/>
                          <w:jc w:val="center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313131"/>
                            <w:spacing w:val="0"/>
                            <w:w w:val="86"/>
                            <w:position w:val="1"/>
                          </w:rPr>
                          <w:t>PLUG,FIXED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78" w:lineRule="exact"/>
                          <w:ind w:left="366" w:right="373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545454"/>
                            <w:spacing w:val="-9"/>
                            <w:w w:val="171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313131"/>
                            <w:spacing w:val="0"/>
                            <w:w w:val="88"/>
                          </w:rPr>
                          <w:t>MAL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313131"/>
                            <w:spacing w:val="9"/>
                            <w:w w:val="88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545454"/>
                            <w:spacing w:val="0"/>
                            <w:w w:val="142"/>
                          </w:rPr>
                          <w:t>}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7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182" w:lineRule="exact"/>
                          <w:ind w:left="156" w:right="115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24242"/>
                            <w:spacing w:val="0"/>
                            <w:w w:val="97"/>
                          </w:rPr>
                          <w:t>SOCKE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24242"/>
                            <w:spacing w:val="-18"/>
                            <w:w w:val="97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13131"/>
                            <w:spacing w:val="-77"/>
                            <w:w w:val="97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24242"/>
                            <w:spacing w:val="0"/>
                            <w:w w:val="97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24242"/>
                            <w:spacing w:val="-4"/>
                            <w:w w:val="9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13131"/>
                            <w:spacing w:val="0"/>
                            <w:w w:val="102"/>
                          </w:rPr>
                          <w:t>REE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92" w:lineRule="exact"/>
                          <w:ind w:left="272" w:right="288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  <w:color w:val="545454"/>
                            <w:spacing w:val="11"/>
                            <w:w w:val="121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  <w:color w:val="313131"/>
                            <w:spacing w:val="0"/>
                            <w:w w:val="83"/>
                          </w:rPr>
                          <w:t>FEMALE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  <w:color w:val="313131"/>
                            <w:spacing w:val="0"/>
                            <w:w w:val="84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95" w:after="0" w:line="240" w:lineRule="auto"/>
                          <w:ind w:left="472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13131"/>
                            <w:spacing w:val="0"/>
                            <w:w w:val="100"/>
                          </w:rPr>
                          <w:t>ADAPTOR.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7" w:lineRule="exact"/>
                          <w:ind w:left="147" w:right="-12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313131"/>
                            <w:w w:val="87"/>
                            <w:position w:val="2"/>
                          </w:rPr>
                          <w:t>PLUG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313131"/>
                            <w:spacing w:val="-5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313131"/>
                            <w:spacing w:val="0"/>
                            <w:w w:val="100"/>
                            <w:position w:val="2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313131"/>
                            <w:spacing w:val="0"/>
                            <w:w w:val="100"/>
                            <w:position w:val="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313131"/>
                            <w:spacing w:val="-9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6D6D6D"/>
                            <w:spacing w:val="1"/>
                            <w:w w:val="126"/>
                            <w:position w:val="2"/>
                          </w:rPr>
                          <w:t>·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313131"/>
                            <w:spacing w:val="0"/>
                            <w:w w:val="95"/>
                            <w:position w:val="2"/>
                          </w:rPr>
                          <w:t>PLUG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12.455632" w:space="0" w:color="2B2B2B"/>
                          <w:bottom w:val="single" w:sz="12.455632" w:space="0" w:color="343434"/>
                          <w:left w:val="single" w:sz="8.30376" w:space="0" w:color="4B4B4B"/>
                          <w:right w:val="single" w:sz="8.30376" w:space="0" w:color="484848"/>
                        </w:tcBorders>
                      </w:tcPr>
                      <w:p>
                        <w:pPr>
                          <w:spacing w:before="0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631" w:lineRule="auto"/>
                          <w:ind w:left="228" w:right="408" w:firstLine="10"/>
                          <w:jc w:val="both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313131"/>
                            <w:w w:val="105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313131"/>
                            <w:spacing w:val="-8"/>
                            <w:w w:val="10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545454"/>
                            <w:spacing w:val="0"/>
                            <w:w w:val="103"/>
                          </w:rPr>
                          <w:t>SC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545454"/>
                            <w:spacing w:val="0"/>
                            <w:w w:val="10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313131"/>
                            <w:spacing w:val="0"/>
                            <w:w w:val="107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313131"/>
                            <w:spacing w:val="-9"/>
                            <w:w w:val="10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545454"/>
                            <w:spacing w:val="-15"/>
                            <w:w w:val="13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313131"/>
                            <w:spacing w:val="0"/>
                            <w:w w:val="8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313131"/>
                            <w:spacing w:val="0"/>
                            <w:w w:val="8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313131"/>
                            <w:spacing w:val="0"/>
                            <w:w w:val="101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313131"/>
                            <w:spacing w:val="-8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545454"/>
                            <w:spacing w:val="0"/>
                            <w:w w:val="102"/>
                          </w:rPr>
                          <w:t>SA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single" w:sz="8.30376" w:space="0" w:color="4F4F4F"/>
                          <w:bottom w:val="single" w:sz="12.455632" w:space="0" w:color="343434"/>
                          <w:left w:val="single" w:sz="8.30376" w:space="0" w:color="484848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25" w:lineRule="exact"/>
                          <w:ind w:left="20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313131"/>
                            <w:spacing w:val="0"/>
                            <w:w w:val="87"/>
                            <w:position w:val="1"/>
                          </w:rPr>
                          <w:t>UNIRAD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313131"/>
                            <w:spacing w:val="-37"/>
                            <w:w w:val="87"/>
                            <w:position w:val="1"/>
                          </w:rPr>
                          <w:t>I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545454"/>
                            <w:spacing w:val="0"/>
                            <w:w w:val="87"/>
                            <w:position w:val="1"/>
                          </w:rPr>
                          <w:t>O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545454"/>
                            <w:spacing w:val="-16"/>
                            <w:w w:val="87"/>
                            <w:position w:val="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24242"/>
                            <w:spacing w:val="0"/>
                            <w:w w:val="125"/>
                            <w:position w:val="1"/>
                          </w:rPr>
                          <w:t>No.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205" w:lineRule="exact"/>
                          <w:ind w:left="282" w:right="380"/>
                          <w:jc w:val="center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424242"/>
                            <w:spacing w:val="0"/>
                            <w:w w:val="100"/>
                            <w:position w:val="2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424242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424242"/>
                            <w:spacing w:val="7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424242"/>
                            <w:spacing w:val="0"/>
                            <w:w w:val="75"/>
                            <w:position w:val="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424242"/>
                            <w:spacing w:val="0"/>
                            <w:w w:val="75"/>
                            <w:position w:val="2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424242"/>
                            <w:spacing w:val="0"/>
                            <w:w w:val="75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424242"/>
                            <w:spacing w:val="27"/>
                            <w:w w:val="75"/>
                            <w:position w:val="2"/>
                          </w:rPr>
                          <w:t> 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424242"/>
                            <w:spacing w:val="0"/>
                            <w:w w:val="92"/>
                            <w:position w:val="2"/>
                          </w:rPr>
                          <w:t>39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75" w:after="0" w:line="252" w:lineRule="auto"/>
                          <w:ind w:left="199" w:right="293" w:firstLine="-35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424242"/>
                            <w:spacing w:val="0"/>
                            <w:w w:val="91"/>
                          </w:rPr>
                          <w:t>NOT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424242"/>
                            <w:spacing w:val="0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545454"/>
                            <w:spacing w:val="-17"/>
                            <w:w w:val="13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313131"/>
                            <w:spacing w:val="0"/>
                            <w:w w:val="101"/>
                          </w:rPr>
                          <w:t>PE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313131"/>
                            <w:spacing w:val="-13"/>
                            <w:w w:val="101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313131"/>
                            <w:spacing w:val="0"/>
                            <w:w w:val="132"/>
                          </w:rPr>
                          <w:t>!FlED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75" w:after="0" w:line="240" w:lineRule="auto"/>
                          <w:ind w:left="468" w:right="583"/>
                          <w:jc w:val="center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313131"/>
                            <w:spacing w:val="0"/>
                            <w:w w:val="88"/>
                          </w:rPr>
                          <w:t>NOT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8" w:lineRule="exact"/>
                          <w:ind w:left="170" w:right="279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424242"/>
                            <w:spacing w:val="0"/>
                            <w:w w:val="116"/>
                          </w:rPr>
                          <w:t>SPECIFIED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single" w:sz="8.30376" w:space="0" w:color="2B2B2B"/>
                          <w:bottom w:val="single" w:sz="12.455632" w:space="0" w:color="343434"/>
                          <w:left w:val="nil" w:sz="6" w:space="0" w:color="auto"/>
                          <w:right w:val="single" w:sz="8.30376" w:space="0" w:color="3B3B3B"/>
                        </w:tcBorders>
                      </w:tcPr>
                      <w:p>
                        <w:pPr>
                          <w:spacing w:before="8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45" w:right="-20"/>
                          <w:jc w:val="left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545454"/>
                            <w:w w:val="89"/>
                          </w:rPr>
                          <w:t>054-02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545454"/>
                            <w:spacing w:val="-57"/>
                            <w:w w:val="89"/>
                          </w:rPr>
                          <w:t>0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313131"/>
                            <w:spacing w:val="0"/>
                            <w:w w:val="69"/>
                          </w:rPr>
                          <w:t>1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45" w:right="-20"/>
                          <w:jc w:val="left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6D6D6D"/>
                          </w:rPr>
                          <w:t>0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6D6D6D"/>
                            <w:spacing w:val="-32"/>
                          </w:rPr>
                          <w:t>5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545454"/>
                            <w:spacing w:val="0"/>
                            <w:w w:val="88"/>
                          </w:rPr>
                          <w:t>4-0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545454"/>
                            <w:spacing w:val="-49"/>
                            <w:w w:val="88"/>
                          </w:rPr>
                          <w:t>2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6D6D6D"/>
                            <w:spacing w:val="-36"/>
                            <w:w w:val="138"/>
                          </w:rPr>
                          <w:t>0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545454"/>
                            <w:spacing w:val="0"/>
                            <w:w w:val="103"/>
                          </w:rPr>
                          <w:t>3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45" w:right="-20"/>
                          <w:jc w:val="left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545454"/>
                            <w:spacing w:val="-26"/>
                            <w:w w:val="124"/>
                          </w:rPr>
                          <w:t>0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313131"/>
                            <w:spacing w:val="6"/>
                            <w:w w:val="69"/>
                          </w:rPr>
                          <w:t>1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545454"/>
                            <w:spacing w:val="0"/>
                            <w:w w:val="96"/>
                          </w:rPr>
                          <w:t>2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545454"/>
                            <w:spacing w:val="-29"/>
                            <w:w w:val="96"/>
                          </w:rPr>
                          <w:t>-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6D6D6D"/>
                            <w:spacing w:val="-40"/>
                            <w:w w:val="105"/>
                          </w:rPr>
                          <w:t>2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545454"/>
                            <w:spacing w:val="-27"/>
                            <w:w w:val="124"/>
                          </w:rPr>
                          <w:t>9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6D6D6D"/>
                            <w:spacing w:val="-43"/>
                            <w:w w:val="118"/>
                          </w:rPr>
                          <w:t>2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424242"/>
                            <w:spacing w:val="0"/>
                            <w:w w:val="124"/>
                          </w:rPr>
                          <w:t>4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6"/>
          <w:szCs w:val="16"/>
          <w:color w:val="313131"/>
          <w:spacing w:val="0"/>
          <w:w w:val="125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40" w:lineRule="auto"/>
        <w:ind w:right="87"/>
        <w:jc w:val="right"/>
        <w:tabs>
          <w:tab w:pos="1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w w:val="129"/>
          <w:b/>
          <w:bCs/>
        </w:rPr>
        <w:t>SECTION</w:t>
      </w:r>
      <w:r>
        <w:rPr>
          <w:rFonts w:ascii="Arial" w:hAnsi="Arial" w:cs="Arial" w:eastAsia="Arial"/>
          <w:sz w:val="20"/>
          <w:szCs w:val="20"/>
          <w:color w:val="010101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30"/>
          <w:b/>
          <w:bCs/>
        </w:rPr>
        <w:t>15/D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1" w:after="0" w:line="240" w:lineRule="auto"/>
        <w:ind w:left="2557" w:right="-20"/>
        <w:jc w:val="left"/>
        <w:tabs>
          <w:tab w:pos="8960" w:val="left"/>
          <w:tab w:pos="104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90"/>
        </w:rPr>
        <w:t>ALL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31"/>
          <w:w w:val="9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0"/>
          <w:w w:val="142"/>
        </w:rPr>
        <w:t>J</w:t>
      </w:r>
      <w:r>
        <w:rPr>
          <w:rFonts w:ascii="Times New Roman" w:hAnsi="Times New Roman" w:cs="Times New Roman" w:eastAsia="Times New Roman"/>
          <w:sz w:val="17"/>
          <w:szCs w:val="17"/>
          <w:color w:val="424242"/>
          <w:spacing w:val="-25"/>
          <w:w w:val="142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3131"/>
          <w:spacing w:val="0"/>
          <w:w w:val="142"/>
        </w:rPr>
        <w:t>.s.</w:t>
      </w:r>
      <w:r>
        <w:rPr>
          <w:rFonts w:ascii="Times New Roman" w:hAnsi="Times New Roman" w:cs="Times New Roman" w:eastAsia="Times New Roman"/>
          <w:sz w:val="25"/>
          <w:szCs w:val="25"/>
          <w:color w:val="313131"/>
          <w:spacing w:val="-30"/>
          <w:w w:val="142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8"/>
        </w:rPr>
        <w:t>CAT.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5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1"/>
          <w:spacing w:val="0"/>
          <w:w w:val="88"/>
        </w:rPr>
        <w:t>NUMBERS</w:t>
      </w:r>
      <w:r>
        <w:rPr>
          <w:rFonts w:ascii="Arial" w:hAnsi="Arial" w:cs="Arial" w:eastAsia="Arial"/>
          <w:sz w:val="16"/>
          <w:szCs w:val="16"/>
          <w:color w:val="313131"/>
          <w:spacing w:val="38"/>
          <w:w w:val="88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96"/>
        </w:rPr>
        <w:t>TO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0"/>
          <w:w w:val="100"/>
        </w:rPr>
        <w:t>PRECEDED</w:t>
      </w:r>
      <w:r>
        <w:rPr>
          <w:rFonts w:ascii="Times New Roman" w:hAnsi="Times New Roman" w:cs="Times New Roman" w:eastAsia="Times New Roman"/>
          <w:sz w:val="16"/>
          <w:szCs w:val="16"/>
          <w:color w:val="313131"/>
          <w:spacing w:val="18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0"/>
          <w:w w:val="84"/>
        </w:rPr>
        <w:t>BY</w:t>
      </w:r>
      <w:r>
        <w:rPr>
          <w:rFonts w:ascii="Courier New" w:hAnsi="Courier New" w:cs="Courier New" w:eastAsia="Courier New"/>
          <w:sz w:val="20"/>
          <w:szCs w:val="20"/>
          <w:color w:val="313131"/>
          <w:spacing w:val="-16"/>
          <w:w w:val="84"/>
        </w:rPr>
        <w:t> 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0"/>
          <w:w w:val="100"/>
        </w:rPr>
        <w:t>593</w:t>
      </w:r>
      <w:r>
        <w:rPr>
          <w:rFonts w:ascii="Courier New" w:hAnsi="Courier New" w:cs="Courier New" w:eastAsia="Courier New"/>
          <w:sz w:val="20"/>
          <w:szCs w:val="20"/>
          <w:color w:val="424242"/>
          <w:spacing w:val="-19"/>
          <w:w w:val="100"/>
        </w:rPr>
        <w:t>5</w:t>
      </w:r>
      <w:r>
        <w:rPr>
          <w:rFonts w:ascii="Courier New" w:hAnsi="Courier New" w:cs="Courier New" w:eastAsia="Courier New"/>
          <w:sz w:val="20"/>
          <w:szCs w:val="20"/>
          <w:color w:val="161616"/>
          <w:spacing w:val="-45"/>
          <w:w w:val="100"/>
        </w:rPr>
        <w:t>-</w:t>
      </w:r>
      <w:r>
        <w:rPr>
          <w:rFonts w:ascii="Courier New" w:hAnsi="Courier New" w:cs="Courier New" w:eastAsia="Courier New"/>
          <w:sz w:val="20"/>
          <w:szCs w:val="20"/>
          <w:color w:val="545454"/>
          <w:spacing w:val="0"/>
          <w:w w:val="100"/>
        </w:rPr>
        <w:t>9</w:t>
      </w:r>
      <w:r>
        <w:rPr>
          <w:rFonts w:ascii="Courier New" w:hAnsi="Courier New" w:cs="Courier New" w:eastAsia="Courier New"/>
          <w:sz w:val="20"/>
          <w:szCs w:val="20"/>
          <w:color w:val="545454"/>
          <w:spacing w:val="-36"/>
          <w:w w:val="100"/>
        </w:rPr>
        <w:t>9</w:t>
      </w:r>
      <w:r>
        <w:rPr>
          <w:rFonts w:ascii="Courier New" w:hAnsi="Courier New" w:cs="Courier New" w:eastAsia="Courier New"/>
          <w:sz w:val="20"/>
          <w:szCs w:val="20"/>
          <w:color w:val="010101"/>
          <w:spacing w:val="0"/>
          <w:w w:val="100"/>
        </w:rPr>
        <w:t>-</w:t>
      </w:r>
      <w:r>
        <w:rPr>
          <w:rFonts w:ascii="Courier New" w:hAnsi="Courier New" w:cs="Courier New" w:eastAsia="Courier New"/>
          <w:sz w:val="20"/>
          <w:szCs w:val="20"/>
          <w:color w:val="010101"/>
          <w:spacing w:val="0"/>
          <w:w w:val="100"/>
        </w:rPr>
        <w:tab/>
      </w:r>
      <w:r>
        <w:rPr>
          <w:rFonts w:ascii="Courier New" w:hAnsi="Courier New" w:cs="Courier New" w:eastAsia="Courier New"/>
          <w:sz w:val="20"/>
          <w:szCs w:val="20"/>
          <w:color w:val="01010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19"/>
          <w:b/>
          <w:bCs/>
          <w:position w:val="-3"/>
        </w:rPr>
        <w:t>SHEET</w:t>
      </w:r>
      <w:r>
        <w:rPr>
          <w:rFonts w:ascii="Arial" w:hAnsi="Arial" w:cs="Arial" w:eastAsia="Arial"/>
          <w:sz w:val="20"/>
          <w:szCs w:val="20"/>
          <w:color w:val="010101"/>
          <w:spacing w:val="38"/>
          <w:w w:val="119"/>
          <w:b/>
          <w:bCs/>
          <w:position w:val="-3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14"/>
          <w:b/>
          <w:bCs/>
          <w:position w:val="-3"/>
        </w:rPr>
        <w:t>N</w:t>
      </w:r>
      <w:r>
        <w:rPr>
          <w:rFonts w:ascii="Arial" w:hAnsi="Arial" w:cs="Arial" w:eastAsia="Arial"/>
          <w:sz w:val="20"/>
          <w:szCs w:val="20"/>
          <w:color w:val="010101"/>
          <w:spacing w:val="-12"/>
          <w:w w:val="113"/>
          <w:b/>
          <w:bCs/>
          <w:position w:val="-3"/>
        </w:rPr>
        <w:t>o</w:t>
      </w:r>
      <w:r>
        <w:rPr>
          <w:rFonts w:ascii="Arial" w:hAnsi="Arial" w:cs="Arial" w:eastAsia="Arial"/>
          <w:sz w:val="20"/>
          <w:szCs w:val="20"/>
          <w:color w:val="313131"/>
          <w:spacing w:val="0"/>
          <w:w w:val="151"/>
          <w:b/>
          <w:bCs/>
          <w:position w:val="-3"/>
        </w:rPr>
        <w:t>.</w:t>
      </w:r>
      <w:r>
        <w:rPr>
          <w:rFonts w:ascii="Arial" w:hAnsi="Arial" w:cs="Arial" w:eastAsia="Arial"/>
          <w:sz w:val="20"/>
          <w:szCs w:val="20"/>
          <w:color w:val="313131"/>
          <w:spacing w:val="0"/>
          <w:w w:val="100"/>
          <w:b/>
          <w:bCs/>
          <w:position w:val="-3"/>
        </w:rPr>
        <w:tab/>
      </w:r>
      <w:r>
        <w:rPr>
          <w:rFonts w:ascii="Arial" w:hAnsi="Arial" w:cs="Arial" w:eastAsia="Arial"/>
          <w:sz w:val="20"/>
          <w:szCs w:val="20"/>
          <w:color w:val="313131"/>
          <w:spacing w:val="0"/>
          <w:w w:val="100"/>
          <w:b/>
          <w:bCs/>
          <w:position w:val="-3"/>
        </w:rPr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29"/>
          <w:b/>
          <w:bCs/>
          <w:position w:val="-3"/>
        </w:rPr>
        <w:t>5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360" w:h="14960"/>
          <w:pgMar w:top="380" w:bottom="0" w:left="0" w:right="300"/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3375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131313"/>
          <w:spacing w:val="0"/>
          <w:w w:val="100"/>
        </w:rPr>
        <w:t>WITH</w:t>
      </w:r>
      <w:r>
        <w:rPr>
          <w:rFonts w:ascii="Arial" w:hAnsi="Arial" w:cs="Arial" w:eastAsia="Arial"/>
          <w:sz w:val="23"/>
          <w:szCs w:val="23"/>
          <w:color w:val="131313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color w:val="131313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31313"/>
          <w:spacing w:val="0"/>
          <w:w w:val="110"/>
        </w:rPr>
        <w:t>BARRIER</w:t>
      </w:r>
      <w:r>
        <w:rPr>
          <w:rFonts w:ascii="Arial" w:hAnsi="Arial" w:cs="Arial" w:eastAsia="Arial"/>
          <w:sz w:val="23"/>
          <w:szCs w:val="23"/>
          <w:color w:val="131313"/>
          <w:spacing w:val="0"/>
          <w:w w:val="110"/>
        </w:rPr>
        <w:t> </w:t>
      </w:r>
      <w:r>
        <w:rPr>
          <w:rFonts w:ascii="Arial" w:hAnsi="Arial" w:cs="Arial" w:eastAsia="Arial"/>
          <w:sz w:val="23"/>
          <w:szCs w:val="23"/>
          <w:color w:val="131313"/>
          <w:spacing w:val="14"/>
          <w:w w:val="110"/>
        </w:rPr>
        <w:t> </w:t>
      </w:r>
      <w:r>
        <w:rPr>
          <w:rFonts w:ascii="Arial" w:hAnsi="Arial" w:cs="Arial" w:eastAsia="Arial"/>
          <w:sz w:val="23"/>
          <w:szCs w:val="23"/>
          <w:color w:val="131313"/>
          <w:spacing w:val="0"/>
          <w:w w:val="100"/>
        </w:rPr>
        <w:t>AN</w:t>
      </w:r>
      <w:r>
        <w:rPr>
          <w:rFonts w:ascii="Arial" w:hAnsi="Arial" w:cs="Arial" w:eastAsia="Arial"/>
          <w:sz w:val="23"/>
          <w:szCs w:val="23"/>
          <w:color w:val="13131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3131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10101"/>
          <w:spacing w:val="0"/>
          <w:w w:val="121"/>
        </w:rPr>
        <w:t>PANEL</w:t>
      </w:r>
      <w:r>
        <w:rPr>
          <w:rFonts w:ascii="Arial" w:hAnsi="Arial" w:cs="Arial" w:eastAsia="Arial"/>
          <w:sz w:val="23"/>
          <w:szCs w:val="23"/>
          <w:color w:val="010101"/>
          <w:spacing w:val="70"/>
          <w:w w:val="121"/>
        </w:rPr>
        <w:t> </w:t>
      </w:r>
      <w:r>
        <w:rPr>
          <w:rFonts w:ascii="Arial" w:hAnsi="Arial" w:cs="Arial" w:eastAsia="Arial"/>
          <w:sz w:val="23"/>
          <w:szCs w:val="23"/>
          <w:color w:val="131313"/>
          <w:spacing w:val="0"/>
          <w:w w:val="121"/>
        </w:rPr>
        <w:t>SEALS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7" w:lineRule="exact"/>
        <w:ind w:left="460" w:right="-20"/>
        <w:jc w:val="left"/>
        <w:tabs>
          <w:tab w:pos="910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2"/>
          <w:szCs w:val="22"/>
          <w:color w:val="131313"/>
          <w:spacing w:val="0"/>
          <w:w w:val="155"/>
          <w:position w:val="-1"/>
        </w:rPr>
        <w:t>50</w:t>
      </w:r>
      <w:r>
        <w:rPr>
          <w:rFonts w:ascii="Arial" w:hAnsi="Arial" w:cs="Arial" w:eastAsia="Arial"/>
          <w:sz w:val="22"/>
          <w:szCs w:val="22"/>
          <w:color w:val="131313"/>
          <w:spacing w:val="-16"/>
          <w:w w:val="155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131313"/>
          <w:spacing w:val="0"/>
          <w:w w:val="115"/>
          <w:position w:val="-1"/>
        </w:rPr>
        <w:t>OHM</w:t>
      </w:r>
      <w:r>
        <w:rPr>
          <w:rFonts w:ascii="Arial" w:hAnsi="Arial" w:cs="Arial" w:eastAsia="Arial"/>
          <w:sz w:val="22"/>
          <w:szCs w:val="22"/>
          <w:color w:val="131313"/>
          <w:spacing w:val="-9"/>
          <w:w w:val="115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131313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2"/>
          <w:szCs w:val="22"/>
          <w:color w:val="131313"/>
          <w:spacing w:val="0"/>
          <w:w w:val="100"/>
          <w:position w:val="-1"/>
        </w:rPr>
      </w:r>
      <w:r>
        <w:rPr>
          <w:rFonts w:ascii="Arial" w:hAnsi="Arial" w:cs="Arial" w:eastAsia="Arial"/>
          <w:sz w:val="23"/>
          <w:szCs w:val="23"/>
          <w:color w:val="010101"/>
          <w:spacing w:val="0"/>
          <w:w w:val="115"/>
          <w:position w:val="0"/>
        </w:rPr>
        <w:t>PATTER</w:t>
      </w:r>
      <w:r>
        <w:rPr>
          <w:rFonts w:ascii="Arial" w:hAnsi="Arial" w:cs="Arial" w:eastAsia="Arial"/>
          <w:sz w:val="23"/>
          <w:szCs w:val="23"/>
          <w:color w:val="010101"/>
          <w:spacing w:val="0"/>
          <w:w w:val="115"/>
          <w:position w:val="0"/>
        </w:rPr>
        <w:t>N</w:t>
      </w:r>
      <w:r>
        <w:rPr>
          <w:rFonts w:ascii="Arial" w:hAnsi="Arial" w:cs="Arial" w:eastAsia="Arial"/>
          <w:sz w:val="23"/>
          <w:szCs w:val="23"/>
          <w:color w:val="010101"/>
          <w:spacing w:val="14"/>
          <w:w w:val="115"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131313"/>
          <w:spacing w:val="0"/>
          <w:w w:val="115"/>
          <w:position w:val="0"/>
        </w:rPr>
        <w:t>12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133" w:footer="0" w:top="500" w:bottom="0" w:left="20" w:right="20"/>
          <w:headerReference w:type="default" r:id="rId31"/>
          <w:pgSz w:w="11200" w:h="14900"/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744" w:right="1117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010101"/>
          <w:spacing w:val="-7"/>
          <w:w w:val="77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color w:val="232323"/>
          <w:spacing w:val="-2"/>
          <w:w w:val="195"/>
        </w:rPr>
        <w:t>·</w:t>
      </w:r>
      <w:r>
        <w:rPr>
          <w:rFonts w:ascii="Times New Roman" w:hAnsi="Times New Roman" w:cs="Times New Roman" w:eastAsia="Times New Roman"/>
          <w:sz w:val="21"/>
          <w:szCs w:val="21"/>
          <w:color w:val="010101"/>
          <w:spacing w:val="0"/>
          <w:w w:val="135"/>
        </w:rPr>
        <w:t>610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845" w:lineRule="exact"/>
        <w:ind w:left="391" w:right="-141"/>
        <w:jc w:val="center"/>
        <w:rPr>
          <w:rFonts w:ascii="Times New Roman" w:hAnsi="Times New Roman" w:cs="Times New Roman" w:eastAsia="Times New Roman"/>
          <w:sz w:val="135"/>
          <w:szCs w:val="135"/>
        </w:rPr>
      </w:pPr>
      <w:rPr/>
      <w:r>
        <w:rPr>
          <w:rFonts w:ascii="Courier New" w:hAnsi="Courier New" w:cs="Courier New" w:eastAsia="Courier New"/>
          <w:sz w:val="64"/>
          <w:szCs w:val="64"/>
          <w:color w:val="131313"/>
          <w:spacing w:val="-133"/>
          <w:w w:val="156"/>
          <w:position w:val="-2"/>
        </w:rPr>
        <w:t>0</w:t>
      </w:r>
      <w:r>
        <w:rPr>
          <w:rFonts w:ascii="Times New Roman" w:hAnsi="Times New Roman" w:cs="Times New Roman" w:eastAsia="Times New Roman"/>
          <w:sz w:val="135"/>
          <w:szCs w:val="135"/>
          <w:color w:val="131313"/>
          <w:spacing w:val="-153"/>
          <w:w w:val="144"/>
          <w:position w:val="-58"/>
        </w:rPr>
        <w:t>,</w:t>
      </w:r>
      <w:r>
        <w:rPr>
          <w:rFonts w:ascii="Courier New" w:hAnsi="Courier New" w:cs="Courier New" w:eastAsia="Courier New"/>
          <w:sz w:val="64"/>
          <w:szCs w:val="64"/>
          <w:color w:val="131313"/>
          <w:spacing w:val="-233"/>
          <w:w w:val="156"/>
          <w:position w:val="-2"/>
        </w:rPr>
        <w:t>0</w:t>
      </w:r>
      <w:r>
        <w:rPr>
          <w:rFonts w:ascii="Times New Roman" w:hAnsi="Times New Roman" w:cs="Times New Roman" w:eastAsia="Times New Roman"/>
          <w:sz w:val="135"/>
          <w:szCs w:val="135"/>
          <w:color w:val="131313"/>
          <w:spacing w:val="-94"/>
          <w:w w:val="144"/>
          <w:position w:val="-58"/>
        </w:rPr>
        <w:t>_</w:t>
      </w:r>
      <w:r>
        <w:rPr>
          <w:rFonts w:ascii="Times New Roman" w:hAnsi="Times New Roman" w:cs="Times New Roman" w:eastAsia="Times New Roman"/>
          <w:sz w:val="135"/>
          <w:szCs w:val="135"/>
          <w:color w:val="646464"/>
          <w:spacing w:val="3"/>
          <w:w w:val="38"/>
          <w:position w:val="-58"/>
        </w:rPr>
        <w:t>·</w:t>
      </w:r>
      <w:r>
        <w:rPr>
          <w:rFonts w:ascii="Times New Roman" w:hAnsi="Times New Roman" w:cs="Times New Roman" w:eastAsia="Times New Roman"/>
          <w:sz w:val="135"/>
          <w:szCs w:val="135"/>
          <w:color w:val="131313"/>
          <w:spacing w:val="0"/>
          <w:w w:val="47"/>
          <w:position w:val="-58"/>
        </w:rPr>
        <w:t>---4q</w:t>
      </w:r>
      <w:r>
        <w:rPr>
          <w:rFonts w:ascii="Times New Roman" w:hAnsi="Times New Roman" w:cs="Times New Roman" w:eastAsia="Times New Roman"/>
          <w:sz w:val="135"/>
          <w:szCs w:val="135"/>
          <w:color w:val="000000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right"/>
        <w:tabs>
          <w:tab w:pos="122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Courier New" w:hAnsi="Courier New" w:cs="Courier New" w:eastAsia="Courier New"/>
          <w:sz w:val="22"/>
          <w:szCs w:val="22"/>
          <w:color w:val="131313"/>
          <w:spacing w:val="0"/>
          <w:w w:val="100"/>
        </w:rPr>
        <w:t>•935</w:t>
      </w:r>
      <w:r>
        <w:rPr>
          <w:rFonts w:ascii="Courier New" w:hAnsi="Courier New" w:cs="Courier New" w:eastAsia="Courier New"/>
          <w:sz w:val="22"/>
          <w:szCs w:val="22"/>
          <w:color w:val="131313"/>
          <w:spacing w:val="-53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color w:val="131313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color w:val="131313"/>
          <w:spacing w:val="0"/>
          <w:w w:val="100"/>
        </w:rPr>
      </w:r>
      <w:r>
        <w:rPr>
          <w:rFonts w:ascii="Times New Roman" w:hAnsi="Times New Roman" w:cs="Times New Roman" w:eastAsia="Times New Roman"/>
          <w:sz w:val="26"/>
          <w:szCs w:val="26"/>
          <w:color w:val="010101"/>
          <w:spacing w:val="0"/>
          <w:w w:val="121"/>
          <w:position w:val="-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91" w:lineRule="exact"/>
        <w:ind w:left="2805" w:right="-20"/>
        <w:jc w:val="left"/>
        <w:rPr>
          <w:rFonts w:ascii="Arial" w:hAnsi="Arial" w:cs="Arial" w:eastAsia="Arial"/>
          <w:sz w:val="55"/>
          <w:szCs w:val="55"/>
        </w:rPr>
      </w:pPr>
      <w:rPr/>
      <w:r>
        <w:rPr>
          <w:rFonts w:ascii="Arial" w:hAnsi="Arial" w:cs="Arial" w:eastAsia="Arial"/>
          <w:sz w:val="55"/>
          <w:szCs w:val="55"/>
          <w:color w:val="010101"/>
          <w:spacing w:val="0"/>
          <w:w w:val="427"/>
          <w:position w:val="-12"/>
        </w:rPr>
        <w:t>2</w:t>
      </w:r>
      <w:r>
        <w:rPr>
          <w:rFonts w:ascii="Arial" w:hAnsi="Arial" w:cs="Arial" w:eastAsia="Arial"/>
          <w:sz w:val="55"/>
          <w:szCs w:val="55"/>
          <w:color w:val="010101"/>
          <w:spacing w:val="-552"/>
          <w:w w:val="427"/>
          <w:position w:val="-12"/>
        </w:rPr>
        <w:t> </w:t>
      </w:r>
      <w:r>
        <w:rPr>
          <w:rFonts w:ascii="Times New Roman" w:hAnsi="Times New Roman" w:cs="Times New Roman" w:eastAsia="Times New Roman"/>
          <w:sz w:val="6"/>
          <w:szCs w:val="6"/>
          <w:color w:val="4F4F4F"/>
          <w:spacing w:val="0"/>
          <w:w w:val="69"/>
          <w:position w:val="5"/>
        </w:rPr>
        <w:t>0</w:t>
      </w:r>
      <w:r>
        <w:rPr>
          <w:rFonts w:ascii="Times New Roman" w:hAnsi="Times New Roman" w:cs="Times New Roman" w:eastAsia="Times New Roman"/>
          <w:sz w:val="6"/>
          <w:szCs w:val="6"/>
          <w:color w:val="4F4F4F"/>
          <w:spacing w:val="0"/>
          <w:w w:val="69"/>
          <w:position w:val="5"/>
        </w:rPr>
        <w:t> </w:t>
      </w:r>
      <w:r>
        <w:rPr>
          <w:rFonts w:ascii="Times New Roman" w:hAnsi="Times New Roman" w:cs="Times New Roman" w:eastAsia="Times New Roman"/>
          <w:sz w:val="6"/>
          <w:szCs w:val="6"/>
          <w:color w:val="4F4F4F"/>
          <w:spacing w:val="3"/>
          <w:w w:val="69"/>
          <w:position w:val="5"/>
        </w:rPr>
        <w:t> </w:t>
      </w:r>
      <w:r>
        <w:rPr>
          <w:rFonts w:ascii="Arial" w:hAnsi="Arial" w:cs="Arial" w:eastAsia="Arial"/>
          <w:sz w:val="55"/>
          <w:szCs w:val="55"/>
          <w:color w:val="898989"/>
          <w:spacing w:val="0"/>
          <w:w w:val="69"/>
          <w:position w:val="-12"/>
        </w:rPr>
        <w:t>·</w:t>
      </w:r>
      <w:r>
        <w:rPr>
          <w:rFonts w:ascii="Arial" w:hAnsi="Arial" w:cs="Arial" w:eastAsia="Arial"/>
          <w:sz w:val="55"/>
          <w:szCs w:val="55"/>
          <w:color w:val="000000"/>
          <w:spacing w:val="0"/>
          <w:w w:val="100"/>
          <w:position w:val="0"/>
        </w:rPr>
      </w:r>
    </w:p>
    <w:p>
      <w:pPr>
        <w:spacing w:before="0" w:after="0" w:line="123" w:lineRule="atLeast"/>
        <w:ind w:right="-20"/>
        <w:jc w:val="left"/>
        <w:tabs>
          <w:tab w:pos="2280" w:val="left"/>
          <w:tab w:pos="3020" w:val="left"/>
        </w:tabs>
        <w:rPr>
          <w:rFonts w:ascii="Times New Roman" w:hAnsi="Times New Roman" w:cs="Times New Roman" w:eastAsia="Times New Roman"/>
          <w:sz w:val="33"/>
          <w:szCs w:val="33"/>
        </w:rPr>
      </w:pPr>
      <w:rPr/>
      <w:r>
        <w:rPr>
          <w:rFonts w:ascii="Arial" w:hAnsi="Arial" w:cs="Arial" w:eastAsia="Arial"/>
          <w:sz w:val="14"/>
          <w:szCs w:val="14"/>
          <w:color w:val="232323"/>
          <w:spacing w:val="0"/>
          <w:w w:val="157"/>
        </w:rPr>
        <w:t>A</w:t>
      </w:r>
      <w:r>
        <w:rPr>
          <w:rFonts w:ascii="Arial" w:hAnsi="Arial" w:cs="Arial" w:eastAsia="Arial"/>
          <w:sz w:val="14"/>
          <w:szCs w:val="14"/>
          <w:color w:val="232323"/>
          <w:spacing w:val="0"/>
          <w:w w:val="157"/>
        </w:rPr>
        <w:t> </w:t>
      </w:r>
      <w:r>
        <w:rPr>
          <w:rFonts w:ascii="Arial" w:hAnsi="Arial" w:cs="Arial" w:eastAsia="Arial"/>
          <w:sz w:val="14"/>
          <w:szCs w:val="14"/>
          <w:color w:val="232323"/>
          <w:spacing w:val="33"/>
          <w:w w:val="15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-47"/>
          <w:w w:val="15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0"/>
          <w:w w:val="223"/>
          <w:u w:val="thick" w:color="000000"/>
        </w:rPr>
        <w:t>1:-0-</w:t>
      </w:r>
      <w:r>
        <w:rPr>
          <w:rFonts w:ascii="Times New Roman" w:hAnsi="Times New Roman" w:cs="Times New Roman" w:eastAsia="Times New Roman"/>
          <w:sz w:val="20"/>
          <w:szCs w:val="20"/>
          <w:color w:val="010101"/>
          <w:spacing w:val="-73"/>
          <w:w w:val="223"/>
        </w:rPr>
        <w:t> </w:t>
      </w:r>
      <w:r>
        <w:rPr>
          <w:rFonts w:ascii="Arial" w:hAnsi="Arial" w:cs="Arial" w:eastAsia="Arial"/>
          <w:sz w:val="70"/>
          <w:szCs w:val="70"/>
          <w:color w:val="131313"/>
          <w:spacing w:val="0"/>
          <w:w w:val="100"/>
        </w:rPr>
        <w:t>7</w:t>
      </w:r>
      <w:r>
        <w:rPr>
          <w:rFonts w:ascii="Arial" w:hAnsi="Arial" w:cs="Arial" w:eastAsia="Arial"/>
          <w:sz w:val="70"/>
          <w:szCs w:val="70"/>
          <w:color w:val="131313"/>
          <w:spacing w:val="-179"/>
          <w:w w:val="100"/>
        </w:rPr>
        <w:t> </w:t>
      </w:r>
      <w:r>
        <w:rPr>
          <w:rFonts w:ascii="Arial" w:hAnsi="Arial" w:cs="Arial" w:eastAsia="Arial"/>
          <w:sz w:val="70"/>
          <w:szCs w:val="70"/>
          <w:color w:val="131313"/>
          <w:spacing w:val="0"/>
          <w:w w:val="100"/>
        </w:rPr>
        <w:tab/>
      </w:r>
      <w:r>
        <w:rPr>
          <w:rFonts w:ascii="Arial" w:hAnsi="Arial" w:cs="Arial" w:eastAsia="Arial"/>
          <w:sz w:val="70"/>
          <w:szCs w:val="70"/>
          <w:color w:val="131313"/>
          <w:spacing w:val="0"/>
          <w:w w:val="100"/>
        </w:rPr>
      </w:r>
      <w:r>
        <w:rPr>
          <w:rFonts w:ascii="Times New Roman" w:hAnsi="Times New Roman" w:cs="Times New Roman" w:eastAsia="Times New Roman"/>
          <w:sz w:val="33"/>
          <w:szCs w:val="33"/>
          <w:color w:val="232323"/>
          <w:spacing w:val="0"/>
          <w:w w:val="100"/>
        </w:rPr>
        <w:t>c.:_</w:t>
      </w:r>
      <w:r>
        <w:rPr>
          <w:rFonts w:ascii="Times New Roman" w:hAnsi="Times New Roman" w:cs="Times New Roman" w:eastAsia="Times New Roman"/>
          <w:sz w:val="33"/>
          <w:szCs w:val="33"/>
          <w:color w:val="2323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3"/>
          <w:szCs w:val="33"/>
          <w:color w:val="232323"/>
          <w:spacing w:val="0"/>
          <w:w w:val="100"/>
        </w:rPr>
      </w:r>
      <w:r>
        <w:rPr>
          <w:rFonts w:ascii="Times New Roman" w:hAnsi="Times New Roman" w:cs="Times New Roman" w:eastAsia="Times New Roman"/>
          <w:sz w:val="33"/>
          <w:szCs w:val="33"/>
          <w:color w:val="4F4F4F"/>
          <w:spacing w:val="0"/>
          <w:w w:val="148"/>
        </w:rPr>
        <w:t>.</w:t>
      </w:r>
      <w:r>
        <w:rPr>
          <w:rFonts w:ascii="Times New Roman" w:hAnsi="Times New Roman" w:cs="Times New Roman" w:eastAsia="Times New Roman"/>
          <w:sz w:val="33"/>
          <w:szCs w:val="33"/>
          <w:color w:val="00000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40" w:lineRule="auto"/>
        <w:ind w:left="931" w:right="855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010101"/>
          <w:spacing w:val="0"/>
          <w:w w:val="129"/>
        </w:rPr>
        <w:t>1·610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exact"/>
        <w:ind w:left="502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4F4F4F"/>
          <w:spacing w:val="0"/>
          <w:w w:val="229"/>
          <w:position w:val="-1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383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3"/>
          <w:szCs w:val="23"/>
          <w:color w:val="010101"/>
          <w:spacing w:val="0"/>
          <w:w w:val="229"/>
          <w:position w:val="4"/>
        </w:rPr>
        <w:t>t:;;t</w:t>
      </w:r>
      <w:r>
        <w:rPr>
          <w:rFonts w:ascii="Arial" w:hAnsi="Arial" w:cs="Arial" w:eastAsia="Arial"/>
          <w:sz w:val="23"/>
          <w:szCs w:val="23"/>
          <w:color w:val="010101"/>
          <w:spacing w:val="-61"/>
          <w:w w:val="229"/>
          <w:position w:val="4"/>
        </w:rPr>
        <w:t> </w:t>
      </w:r>
      <w:r>
        <w:rPr>
          <w:rFonts w:ascii="Arial" w:hAnsi="Arial" w:cs="Arial" w:eastAsia="Arial"/>
          <w:sz w:val="36"/>
          <w:szCs w:val="36"/>
          <w:color w:val="010101"/>
          <w:spacing w:val="0"/>
          <w:w w:val="229"/>
          <w:position w:val="0"/>
        </w:rPr>
        <w:t>r1</w:t>
      </w:r>
      <w:r>
        <w:rPr>
          <w:rFonts w:ascii="Arial" w:hAnsi="Arial" w:cs="Arial" w:eastAsia="Arial"/>
          <w:sz w:val="36"/>
          <w:szCs w:val="36"/>
          <w:color w:val="010101"/>
          <w:spacing w:val="-76"/>
          <w:w w:val="229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33"/>
          <w:i/>
          <w:position w:val="15"/>
        </w:rPr>
        <w:t>r-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7" w:after="0" w:line="149" w:lineRule="atLeast"/>
        <w:ind w:right="158"/>
        <w:jc w:val="right"/>
        <w:rPr>
          <w:rFonts w:ascii="Arial" w:hAnsi="Arial" w:cs="Arial" w:eastAsia="Arial"/>
          <w:sz w:val="48"/>
          <w:szCs w:val="4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9.681274pt;margin-top:4.800393pt;width:7.30449pt;height:9pt;mso-position-horizontal-relative:page;mso-position-vertical-relative:paragraph;z-index:-1724" type="#_x0000_t202" filled="f" stroked="f">
            <v:textbox inset="0,0,0,0">
              <w:txbxContent>
                <w:p>
                  <w:pPr>
                    <w:spacing w:before="0" w:after="0" w:line="180" w:lineRule="exact"/>
                    <w:ind w:right="-6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Pr/>
                  <w:r>
                    <w:rPr>
                      <w:rFonts w:ascii="Arial" w:hAnsi="Arial" w:cs="Arial" w:eastAsia="Arial"/>
                      <w:sz w:val="18"/>
                      <w:szCs w:val="18"/>
                      <w:color w:val="383838"/>
                      <w:spacing w:val="0"/>
                      <w:w w:val="291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48"/>
          <w:szCs w:val="48"/>
          <w:color w:val="131313"/>
          <w:spacing w:val="0"/>
          <w:w w:val="175"/>
        </w:rPr>
        <w:t>'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1200" w:h="14900"/>
          <w:pgMar w:top="380" w:bottom="0" w:left="20" w:right="20"/>
          <w:cols w:num="3" w:equalWidth="0">
            <w:col w:w="3541" w:space="393"/>
            <w:col w:w="4537" w:space="179"/>
            <w:col w:w="2510"/>
          </w:cols>
        </w:sectPr>
      </w:pPr>
      <w:rPr/>
    </w:p>
    <w:p>
      <w:pPr>
        <w:spacing w:before="0" w:after="0" w:line="487" w:lineRule="atLeast"/>
        <w:ind w:left="3533" w:right="-71"/>
        <w:jc w:val="left"/>
        <w:tabs>
          <w:tab w:pos="4740" w:val="left"/>
          <w:tab w:pos="6180" w:val="left"/>
        </w:tabs>
        <w:rPr>
          <w:rFonts w:ascii="Arial" w:hAnsi="Arial" w:cs="Arial" w:eastAsia="Arial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010101"/>
          <w:spacing w:val="0"/>
          <w:w w:val="2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color w:val="01010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01010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64646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color w:val="64646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646464"/>
          <w:spacing w:val="0"/>
          <w:w w:val="100"/>
        </w:rPr>
      </w:r>
      <w:r>
        <w:rPr>
          <w:rFonts w:ascii="Arial" w:hAnsi="Arial" w:cs="Arial" w:eastAsia="Arial"/>
          <w:sz w:val="11"/>
          <w:szCs w:val="11"/>
          <w:color w:val="010101"/>
          <w:spacing w:val="0"/>
          <w:w w:val="277"/>
        </w:rPr>
        <w:t>1()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spacing w:before="0" w:after="0" w:line="343" w:lineRule="atLeast"/>
        <w:ind w:right="-20"/>
        <w:jc w:val="left"/>
        <w:rPr>
          <w:rFonts w:ascii="Arial" w:hAnsi="Arial" w:cs="Arial" w:eastAsia="Arial"/>
          <w:sz w:val="27"/>
          <w:szCs w:val="27"/>
        </w:rPr>
      </w:pPr>
      <w:rPr/>
      <w:r>
        <w:rPr/>
        <w:br w:type="column"/>
      </w:r>
      <w:r>
        <w:rPr>
          <w:rFonts w:ascii="Arial" w:hAnsi="Arial" w:cs="Arial" w:eastAsia="Arial"/>
          <w:sz w:val="27"/>
          <w:szCs w:val="27"/>
          <w:color w:val="010101"/>
          <w:spacing w:val="0"/>
          <w:w w:val="234"/>
        </w:rPr>
        <w:t>'!'q</w:t>
      </w:r>
      <w:r>
        <w:rPr>
          <w:rFonts w:ascii="Arial" w:hAnsi="Arial" w:cs="Arial" w:eastAsia="Arial"/>
          <w:sz w:val="27"/>
          <w:szCs w:val="27"/>
          <w:color w:val="010101"/>
          <w:spacing w:val="-16"/>
          <w:w w:val="234"/>
        </w:rPr>
        <w:t> </w:t>
      </w:r>
      <w:r>
        <w:rPr>
          <w:rFonts w:ascii="Arial" w:hAnsi="Arial" w:cs="Arial" w:eastAsia="Arial"/>
          <w:sz w:val="27"/>
          <w:szCs w:val="27"/>
          <w:color w:val="010101"/>
          <w:spacing w:val="0"/>
          <w:w w:val="445"/>
          <w:position w:val="-5"/>
        </w:rPr>
        <w:t>l</w:t>
      </w:r>
      <w:r>
        <w:rPr>
          <w:rFonts w:ascii="Arial" w:hAnsi="Arial" w:cs="Arial" w:eastAsia="Arial"/>
          <w:sz w:val="27"/>
          <w:szCs w:val="27"/>
          <w:color w:val="010101"/>
          <w:spacing w:val="-136"/>
          <w:w w:val="445"/>
          <w:position w:val="-5"/>
        </w:rPr>
        <w:t> </w:t>
      </w:r>
      <w:r>
        <w:rPr>
          <w:rFonts w:ascii="Arial" w:hAnsi="Arial" w:cs="Arial" w:eastAsia="Arial"/>
          <w:sz w:val="27"/>
          <w:szCs w:val="27"/>
          <w:color w:val="010101"/>
          <w:spacing w:val="0"/>
          <w:w w:val="130"/>
          <w:i/>
          <w:position w:val="-5"/>
        </w:rPr>
        <w:t>1</w:t>
      </w:r>
      <w:r>
        <w:rPr>
          <w:rFonts w:ascii="Arial" w:hAnsi="Arial" w:cs="Arial" w:eastAsia="Arial"/>
          <w:sz w:val="27"/>
          <w:szCs w:val="27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200" w:h="14900"/>
          <w:pgMar w:top="380" w:bottom="0" w:left="20" w:right="20"/>
          <w:cols w:num="2" w:equalWidth="0">
            <w:col w:w="6557" w:space="1983"/>
            <w:col w:w="2620"/>
          </w:cols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076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131313"/>
          <w:spacing w:val="0"/>
          <w:w w:val="125"/>
        </w:rPr>
        <w:t>CABLE</w:t>
      </w:r>
      <w:r>
        <w:rPr>
          <w:rFonts w:ascii="Arial" w:hAnsi="Arial" w:cs="Arial" w:eastAsia="Arial"/>
          <w:sz w:val="14"/>
          <w:szCs w:val="14"/>
          <w:color w:val="131313"/>
          <w:spacing w:val="39"/>
          <w:w w:val="125"/>
        </w:rPr>
        <w:t> 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17"/>
        </w:rPr>
        <w:t>ENT</w:t>
      </w:r>
      <w:r>
        <w:rPr>
          <w:rFonts w:ascii="Arial" w:hAnsi="Arial" w:cs="Arial" w:eastAsia="Arial"/>
          <w:sz w:val="14"/>
          <w:szCs w:val="14"/>
          <w:color w:val="010101"/>
          <w:spacing w:val="7"/>
          <w:w w:val="118"/>
        </w:rPr>
        <w:t>R</w:t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02"/>
        </w:rPr>
        <w:t>Y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4" w:after="0" w:line="326" w:lineRule="exact"/>
        <w:ind w:left="100" w:right="-20"/>
        <w:jc w:val="left"/>
        <w:rPr>
          <w:rFonts w:ascii="Arial" w:hAnsi="Arial" w:cs="Arial" w:eastAsia="Arial"/>
          <w:sz w:val="37"/>
          <w:szCs w:val="37"/>
        </w:rPr>
      </w:pPr>
      <w:rPr/>
      <w:r>
        <w:rPr>
          <w:rFonts w:ascii="Arial" w:hAnsi="Arial" w:cs="Arial" w:eastAsia="Arial"/>
          <w:sz w:val="37"/>
          <w:szCs w:val="37"/>
          <w:color w:val="4F4F4F"/>
          <w:spacing w:val="0"/>
          <w:w w:val="80"/>
          <w:position w:val="-9"/>
        </w:rPr>
        <w:t>f.</w:t>
      </w:r>
      <w:r>
        <w:rPr>
          <w:rFonts w:ascii="Arial" w:hAnsi="Arial" w:cs="Arial" w:eastAsia="Arial"/>
          <w:sz w:val="37"/>
          <w:szCs w:val="37"/>
          <w:color w:val="000000"/>
          <w:spacing w:val="0"/>
          <w:w w:val="100"/>
          <w:position w:val="0"/>
        </w:rPr>
      </w:r>
    </w:p>
    <w:p>
      <w:pPr>
        <w:spacing w:before="24" w:after="0" w:line="240" w:lineRule="auto"/>
        <w:ind w:right="-96"/>
        <w:jc w:val="left"/>
        <w:rPr>
          <w:rFonts w:ascii="Times New Roman" w:hAnsi="Times New Roman" w:cs="Times New Roman" w:eastAsia="Times New Roman"/>
          <w:sz w:val="37"/>
          <w:szCs w:val="37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37"/>
          <w:szCs w:val="37"/>
          <w:color w:val="232323"/>
          <w:spacing w:val="0"/>
          <w:w w:val="30"/>
        </w:rPr>
        <w:t>.....__</w:t>
      </w:r>
      <w:r>
        <w:rPr>
          <w:rFonts w:ascii="Times New Roman" w:hAnsi="Times New Roman" w:cs="Times New Roman" w:eastAsia="Times New Roman"/>
          <w:sz w:val="37"/>
          <w:szCs w:val="37"/>
          <w:color w:val="000000"/>
          <w:spacing w:val="0"/>
          <w:w w:val="100"/>
        </w:rPr>
      </w:r>
    </w:p>
    <w:p>
      <w:pPr>
        <w:spacing w:before="24" w:after="0" w:line="240" w:lineRule="auto"/>
        <w:ind w:right="-95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37"/>
          <w:szCs w:val="37"/>
          <w:color w:val="131313"/>
          <w:w w:val="56"/>
        </w:rPr>
        <w:t>t</w:t>
      </w:r>
      <w:r>
        <w:rPr>
          <w:rFonts w:ascii="Times New Roman" w:hAnsi="Times New Roman" w:cs="Times New Roman" w:eastAsia="Times New Roman"/>
          <w:sz w:val="37"/>
          <w:szCs w:val="37"/>
          <w:color w:val="131313"/>
          <w:spacing w:val="-35"/>
          <w:w w:val="57"/>
        </w:rPr>
        <w:t>-</w:t>
      </w:r>
      <w:r>
        <w:rPr>
          <w:rFonts w:ascii="Times New Roman" w:hAnsi="Times New Roman" w:cs="Times New Roman" w:eastAsia="Times New Roman"/>
          <w:sz w:val="37"/>
          <w:szCs w:val="37"/>
          <w:color w:val="010101"/>
          <w:spacing w:val="-31"/>
          <w:w w:val="56"/>
        </w:rPr>
        <w:t>.</w:t>
      </w:r>
      <w:r>
        <w:rPr>
          <w:rFonts w:ascii="Arial" w:hAnsi="Arial" w:cs="Arial" w:eastAsia="Arial"/>
          <w:sz w:val="26"/>
          <w:szCs w:val="26"/>
          <w:color w:val="131313"/>
          <w:spacing w:val="-2"/>
          <w:w w:val="43"/>
        </w:rPr>
        <w:t>'</w:t>
      </w:r>
      <w:r>
        <w:rPr>
          <w:rFonts w:ascii="Times New Roman" w:hAnsi="Times New Roman" w:cs="Times New Roman" w:eastAsia="Times New Roman"/>
          <w:sz w:val="37"/>
          <w:szCs w:val="37"/>
          <w:color w:val="010101"/>
          <w:spacing w:val="-81"/>
          <w:w w:val="56"/>
        </w:rPr>
        <w:t>.</w:t>
      </w:r>
      <w:r>
        <w:rPr>
          <w:rFonts w:ascii="Arial" w:hAnsi="Arial" w:cs="Arial" w:eastAsia="Arial"/>
          <w:sz w:val="26"/>
          <w:szCs w:val="26"/>
          <w:color w:val="131313"/>
          <w:spacing w:val="-145"/>
          <w:w w:val="44"/>
        </w:rPr>
        <w:t>C</w:t>
      </w:r>
      <w:r>
        <w:rPr>
          <w:rFonts w:ascii="Times New Roman" w:hAnsi="Times New Roman" w:cs="Times New Roman" w:eastAsia="Times New Roman"/>
          <w:sz w:val="37"/>
          <w:szCs w:val="37"/>
          <w:color w:val="131313"/>
          <w:spacing w:val="-17"/>
          <w:w w:val="56"/>
        </w:rPr>
        <w:t>t</w:t>
      </w:r>
      <w:r>
        <w:rPr>
          <w:rFonts w:ascii="Times New Roman" w:hAnsi="Times New Roman" w:cs="Times New Roman" w:eastAsia="Times New Roman"/>
          <w:sz w:val="37"/>
          <w:szCs w:val="37"/>
          <w:color w:val="010101"/>
          <w:spacing w:val="-27"/>
          <w:w w:val="56"/>
        </w:rPr>
        <w:t>.</w:t>
      </w:r>
      <w:r>
        <w:rPr>
          <w:rFonts w:ascii="Arial" w:hAnsi="Arial" w:cs="Arial" w:eastAsia="Arial"/>
          <w:sz w:val="26"/>
          <w:szCs w:val="26"/>
          <w:color w:val="131313"/>
          <w:spacing w:val="0"/>
          <w:w w:val="43"/>
        </w:rPr>
        <w:t>j</w:t>
      </w:r>
      <w:r>
        <w:rPr>
          <w:rFonts w:ascii="Arial" w:hAnsi="Arial" w:cs="Arial" w:eastAsia="Arial"/>
          <w:sz w:val="26"/>
          <w:szCs w:val="26"/>
          <w:color w:val="131313"/>
          <w:spacing w:val="4"/>
          <w:w w:val="43"/>
        </w:rPr>
        <w:t>.</w:t>
      </w:r>
      <w:r>
        <w:rPr>
          <w:rFonts w:ascii="Arial" w:hAnsi="Arial" w:cs="Arial" w:eastAsia="Arial"/>
          <w:sz w:val="26"/>
          <w:szCs w:val="26"/>
          <w:color w:val="383838"/>
          <w:spacing w:val="4"/>
          <w:w w:val="114"/>
        </w:rPr>
      </w:r>
      <w:r>
        <w:rPr>
          <w:rFonts w:ascii="Arial" w:hAnsi="Arial" w:cs="Arial" w:eastAsia="Arial"/>
          <w:sz w:val="26"/>
          <w:szCs w:val="26"/>
          <w:color w:val="383838"/>
          <w:spacing w:val="-48"/>
          <w:w w:val="114"/>
          <w:emboss/>
        </w:rPr>
        <w:t>,</w:t>
      </w:r>
      <w:r>
        <w:rPr>
          <w:rFonts w:ascii="Arial" w:hAnsi="Arial" w:cs="Arial" w:eastAsia="Arial"/>
          <w:sz w:val="26"/>
          <w:szCs w:val="26"/>
          <w:color w:val="383838"/>
          <w:spacing w:val="-48"/>
          <w:w w:val="114"/>
          <w:emboss/>
        </w:rPr>
      </w:r>
      <w:r>
        <w:rPr>
          <w:rFonts w:ascii="Arial" w:hAnsi="Arial" w:cs="Arial" w:eastAsia="Arial"/>
          <w:sz w:val="26"/>
          <w:szCs w:val="26"/>
          <w:color w:val="383838"/>
          <w:spacing w:val="-48"/>
          <w:w w:val="114"/>
        </w:rPr>
      </w:r>
      <w:r>
        <w:rPr>
          <w:rFonts w:ascii="Arial" w:hAnsi="Arial" w:cs="Arial" w:eastAsia="Arial"/>
          <w:sz w:val="26"/>
          <w:szCs w:val="26"/>
          <w:color w:val="383838"/>
          <w:spacing w:val="-48"/>
          <w:w w:val="114"/>
        </w:rPr>
      </w:r>
      <w:r>
        <w:rPr>
          <w:rFonts w:ascii="Arial" w:hAnsi="Arial" w:cs="Arial" w:eastAsia="Arial"/>
          <w:sz w:val="26"/>
          <w:szCs w:val="26"/>
          <w:color w:val="010101"/>
          <w:spacing w:val="0"/>
          <w:w w:val="94"/>
        </w:rPr>
        <w:t>rrr</w:t>
      </w:r>
      <w:r>
        <w:rPr>
          <w:rFonts w:ascii="Arial" w:hAnsi="Arial" w:cs="Arial" w:eastAsia="Arial"/>
          <w:sz w:val="26"/>
          <w:szCs w:val="26"/>
          <w:color w:val="010101"/>
          <w:spacing w:val="-15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383838"/>
          <w:spacing w:val="0"/>
          <w:w w:val="100"/>
        </w:rPr>
        <w:t>'</w:t>
      </w:r>
      <w:r>
        <w:rPr>
          <w:rFonts w:ascii="Arial" w:hAnsi="Arial" w:cs="Arial" w:eastAsia="Arial"/>
          <w:sz w:val="26"/>
          <w:szCs w:val="26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383838"/>
          <w:spacing w:val="4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131313"/>
          <w:spacing w:val="0"/>
          <w:w w:val="118"/>
        </w:rPr>
        <w:t>CABLE</w:t>
      </w:r>
      <w:r>
        <w:rPr>
          <w:rFonts w:ascii="Arial" w:hAnsi="Arial" w:cs="Arial" w:eastAsia="Arial"/>
          <w:sz w:val="14"/>
          <w:szCs w:val="14"/>
          <w:color w:val="131313"/>
          <w:spacing w:val="35"/>
          <w:w w:val="118"/>
        </w:rPr>
        <w:t> </w:t>
      </w:r>
      <w:r>
        <w:rPr>
          <w:rFonts w:ascii="Arial" w:hAnsi="Arial" w:cs="Arial" w:eastAsia="Arial"/>
          <w:sz w:val="14"/>
          <w:szCs w:val="14"/>
          <w:color w:val="131313"/>
          <w:spacing w:val="0"/>
          <w:w w:val="118"/>
        </w:rPr>
        <w:t>ENTRY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2323"/>
          <w:spacing w:val="-9"/>
          <w:w w:val="131"/>
        </w:rPr>
        <w:t>C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17"/>
        </w:rPr>
        <w:t>A</w:t>
      </w:r>
      <w:r>
        <w:rPr>
          <w:rFonts w:ascii="Arial" w:hAnsi="Arial" w:cs="Arial" w:eastAsia="Arial"/>
          <w:sz w:val="14"/>
          <w:szCs w:val="14"/>
          <w:color w:val="010101"/>
          <w:spacing w:val="-12"/>
          <w:w w:val="117"/>
        </w:rPr>
        <w:t>B</w:t>
      </w:r>
      <w:r>
        <w:rPr>
          <w:rFonts w:ascii="Arial" w:hAnsi="Arial" w:cs="Arial" w:eastAsia="Arial"/>
          <w:sz w:val="14"/>
          <w:szCs w:val="14"/>
          <w:color w:val="232323"/>
          <w:spacing w:val="-14"/>
          <w:w w:val="152"/>
        </w:rPr>
        <w:t>L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12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32323"/>
          <w:spacing w:val="0"/>
          <w:w w:val="206"/>
        </w:rPr>
        <w:t>EZY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200" w:h="14900"/>
          <w:pgMar w:top="380" w:bottom="0" w:left="20" w:right="20"/>
          <w:cols w:num="5" w:equalWidth="0">
            <w:col w:w="3294" w:space="408"/>
            <w:col w:w="250" w:space="268"/>
            <w:col w:w="2047" w:space="3508"/>
            <w:col w:w="542" w:space="113"/>
            <w:col w:w="730"/>
          </w:cols>
        </w:sectPr>
      </w:pPr>
      <w:rPr/>
    </w:p>
    <w:p>
      <w:pPr>
        <w:spacing w:before="0" w:after="0" w:line="194" w:lineRule="exact"/>
        <w:ind w:right="45"/>
        <w:jc w:val="right"/>
        <w:tabs>
          <w:tab w:pos="32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4"/>
          <w:szCs w:val="14"/>
          <w:color w:val="131313"/>
          <w:spacing w:val="0"/>
          <w:w w:val="117"/>
        </w:rPr>
        <w:t>STYLE</w:t>
      </w:r>
      <w:r>
        <w:rPr>
          <w:rFonts w:ascii="Arial" w:hAnsi="Arial" w:cs="Arial" w:eastAsia="Arial"/>
          <w:sz w:val="14"/>
          <w:szCs w:val="14"/>
          <w:color w:val="131313"/>
          <w:spacing w:val="0"/>
          <w:w w:val="117"/>
        </w:rPr>
        <w:t> </w:t>
      </w:r>
      <w:r>
        <w:rPr>
          <w:rFonts w:ascii="Arial" w:hAnsi="Arial" w:cs="Arial" w:eastAsia="Arial"/>
          <w:sz w:val="14"/>
          <w:szCs w:val="14"/>
          <w:color w:val="131313"/>
          <w:spacing w:val="10"/>
          <w:w w:val="117"/>
        </w:rPr>
        <w:t> </w:t>
      </w:r>
      <w:r>
        <w:rPr>
          <w:rFonts w:ascii="Arial" w:hAnsi="Arial" w:cs="Arial" w:eastAsia="Arial"/>
          <w:sz w:val="14"/>
          <w:szCs w:val="14"/>
          <w:color w:val="383838"/>
          <w:spacing w:val="3"/>
          <w:w w:val="105"/>
        </w:rPr>
        <w:t>S</w:t>
      </w:r>
      <w:r>
        <w:rPr>
          <w:rFonts w:ascii="Arial" w:hAnsi="Arial" w:cs="Arial" w:eastAsia="Arial"/>
          <w:sz w:val="14"/>
          <w:szCs w:val="14"/>
          <w:color w:val="010101"/>
          <w:spacing w:val="7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383838"/>
          <w:spacing w:val="8"/>
          <w:w w:val="86"/>
        </w:rPr>
        <w:t>1</w:t>
      </w:r>
      <w:r>
        <w:rPr>
          <w:rFonts w:ascii="Arial" w:hAnsi="Arial" w:cs="Arial" w:eastAsia="Arial"/>
          <w:sz w:val="14"/>
          <w:szCs w:val="14"/>
          <w:color w:val="131313"/>
          <w:spacing w:val="-11"/>
          <w:w w:val="127"/>
        </w:rPr>
        <w:t>2</w:t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35"/>
        </w:rPr>
        <w:t>H</w:t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83838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131313"/>
          <w:spacing w:val="0"/>
          <w:w w:val="125"/>
        </w:rPr>
        <w:t>PA12E</w:t>
      </w:r>
      <w:r>
        <w:rPr>
          <w:rFonts w:ascii="Arial" w:hAnsi="Arial" w:cs="Arial" w:eastAsia="Arial"/>
          <w:sz w:val="14"/>
          <w:szCs w:val="14"/>
          <w:color w:val="131313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131313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25"/>
        </w:rPr>
        <w:t>•567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" w:after="0" w:line="224" w:lineRule="exact"/>
        <w:ind w:right="-20"/>
        <w:jc w:val="right"/>
        <w:rPr>
          <w:rFonts w:ascii="Courier New" w:hAnsi="Courier New" w:cs="Courier New" w:eastAsia="Courier New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76693pt;margin-top:11.375861pt;width:10.823926pt;height:26.5pt;mso-position-horizontal-relative:page;mso-position-vertical-relative:paragraph;z-index:-1723" type="#_x0000_t202" filled="f" stroked="f">
            <v:textbox inset="0,0,0,0">
              <w:txbxContent>
                <w:p>
                  <w:pPr>
                    <w:spacing w:before="0" w:after="0" w:line="530" w:lineRule="exact"/>
                    <w:ind w:right="-119"/>
                    <w:jc w:val="left"/>
                    <w:rPr>
                      <w:rFonts w:ascii="Arial" w:hAnsi="Arial" w:cs="Arial" w:eastAsia="Arial"/>
                      <w:sz w:val="53"/>
                      <w:szCs w:val="53"/>
                    </w:rPr>
                  </w:pPr>
                  <w:rPr/>
                  <w:r>
                    <w:rPr>
                      <w:rFonts w:ascii="Arial" w:hAnsi="Arial" w:cs="Arial" w:eastAsia="Arial"/>
                      <w:sz w:val="53"/>
                      <w:szCs w:val="53"/>
                      <w:color w:val="131313"/>
                      <w:spacing w:val="0"/>
                      <w:w w:val="105"/>
                      <w:position w:val="-1"/>
                    </w:rPr>
                    <w:t>*</w:t>
                  </w:r>
                  <w:r>
                    <w:rPr>
                      <w:rFonts w:ascii="Arial" w:hAnsi="Arial" w:cs="Arial" w:eastAsia="Arial"/>
                      <w:sz w:val="53"/>
                      <w:szCs w:val="53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Courier New" w:hAnsi="Courier New" w:cs="Courier New" w:eastAsia="Courier New"/>
          <w:sz w:val="23"/>
          <w:szCs w:val="23"/>
          <w:color w:val="131313"/>
          <w:spacing w:val="0"/>
          <w:w w:val="129"/>
          <w:position w:val="-1"/>
        </w:rPr>
        <w:t>·55</w:t>
      </w:r>
      <w:r>
        <w:rPr>
          <w:rFonts w:ascii="Courier New" w:hAnsi="Courier New" w:cs="Courier New" w:eastAsia="Courier New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33" w:after="0" w:line="240" w:lineRule="auto"/>
        <w:ind w:right="-20"/>
        <w:jc w:val="left"/>
        <w:tabs>
          <w:tab w:pos="266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color w:val="232323"/>
          <w:spacing w:val="0"/>
          <w:w w:val="120"/>
        </w:rPr>
        <w:t>STY</w:t>
      </w:r>
      <w:r>
        <w:rPr>
          <w:rFonts w:ascii="Arial" w:hAnsi="Arial" w:cs="Arial" w:eastAsia="Arial"/>
          <w:sz w:val="14"/>
          <w:szCs w:val="14"/>
          <w:color w:val="232323"/>
          <w:spacing w:val="-17"/>
          <w:w w:val="120"/>
        </w:rPr>
        <w:t>L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20"/>
        </w:rPr>
        <w:t>E</w:t>
      </w:r>
      <w:r>
        <w:rPr>
          <w:rFonts w:ascii="Arial" w:hAnsi="Arial" w:cs="Arial" w:eastAsia="Arial"/>
          <w:sz w:val="14"/>
          <w:szCs w:val="14"/>
          <w:color w:val="010101"/>
          <w:spacing w:val="31"/>
          <w:w w:val="120"/>
        </w:rPr>
        <w:t> </w:t>
      </w:r>
      <w:r>
        <w:rPr>
          <w:rFonts w:ascii="Arial" w:hAnsi="Arial" w:cs="Arial" w:eastAsia="Arial"/>
          <w:sz w:val="14"/>
          <w:szCs w:val="14"/>
          <w:color w:val="232323"/>
          <w:spacing w:val="0"/>
          <w:w w:val="120"/>
        </w:rPr>
        <w:t>SAI</w:t>
      </w:r>
      <w:r>
        <w:rPr>
          <w:rFonts w:ascii="Arial" w:hAnsi="Arial" w:cs="Arial" w:eastAsia="Arial"/>
          <w:sz w:val="14"/>
          <w:szCs w:val="14"/>
          <w:color w:val="232323"/>
          <w:spacing w:val="6"/>
          <w:w w:val="120"/>
        </w:rPr>
        <w:t>2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20"/>
        </w:rPr>
        <w:t>8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20"/>
        </w:rPr>
        <w:t> </w:t>
      </w:r>
      <w:r>
        <w:rPr>
          <w:rFonts w:ascii="Arial" w:hAnsi="Arial" w:cs="Arial" w:eastAsia="Arial"/>
          <w:sz w:val="14"/>
          <w:szCs w:val="14"/>
          <w:color w:val="010101"/>
          <w:spacing w:val="6"/>
          <w:w w:val="120"/>
        </w:rPr>
        <w:t> </w:t>
      </w:r>
      <w:r>
        <w:rPr>
          <w:rFonts w:ascii="Arial" w:hAnsi="Arial" w:cs="Arial" w:eastAsia="Arial"/>
          <w:sz w:val="14"/>
          <w:szCs w:val="14"/>
          <w:color w:val="131313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color w:val="131313"/>
          <w:spacing w:val="-9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00"/>
        </w:rPr>
        <w:t>12</w:t>
      </w:r>
      <w:r>
        <w:rPr>
          <w:rFonts w:ascii="Arial" w:hAnsi="Arial" w:cs="Arial" w:eastAsia="Arial"/>
          <w:sz w:val="14"/>
          <w:szCs w:val="14"/>
          <w:color w:val="383838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10101"/>
          <w:spacing w:val="-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232323"/>
          <w:spacing w:val="0"/>
          <w:w w:val="122"/>
        </w:rPr>
        <w:t>STYLE</w:t>
      </w:r>
      <w:r>
        <w:rPr>
          <w:rFonts w:ascii="Arial" w:hAnsi="Arial" w:cs="Arial" w:eastAsia="Arial"/>
          <w:sz w:val="14"/>
          <w:szCs w:val="14"/>
          <w:color w:val="232323"/>
          <w:spacing w:val="0"/>
          <w:w w:val="122"/>
        </w:rPr>
        <w:t> </w:t>
      </w:r>
      <w:r>
        <w:rPr>
          <w:rFonts w:ascii="Arial" w:hAnsi="Arial" w:cs="Arial" w:eastAsia="Arial"/>
          <w:sz w:val="14"/>
          <w:szCs w:val="14"/>
          <w:color w:val="232323"/>
          <w:spacing w:val="5"/>
          <w:w w:val="122"/>
        </w:rPr>
        <w:t> </w:t>
      </w:r>
      <w:r>
        <w:rPr>
          <w:rFonts w:ascii="Arial" w:hAnsi="Arial" w:cs="Arial" w:eastAsia="Arial"/>
          <w:sz w:val="14"/>
          <w:szCs w:val="14"/>
          <w:color w:val="131313"/>
          <w:spacing w:val="0"/>
          <w:w w:val="101"/>
        </w:rPr>
        <w:t>S</w:t>
      </w:r>
      <w:r>
        <w:rPr>
          <w:rFonts w:ascii="Arial" w:hAnsi="Arial" w:cs="Arial" w:eastAsia="Arial"/>
          <w:sz w:val="14"/>
          <w:szCs w:val="14"/>
          <w:color w:val="131313"/>
          <w:spacing w:val="0"/>
          <w:w w:val="102"/>
        </w:rPr>
        <w:t>R</w:t>
      </w:r>
      <w:r>
        <w:rPr>
          <w:rFonts w:ascii="Arial" w:hAnsi="Arial" w:cs="Arial" w:eastAsia="Arial"/>
          <w:sz w:val="14"/>
          <w:szCs w:val="14"/>
          <w:color w:val="131313"/>
          <w:spacing w:val="-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F4F4F"/>
          <w:spacing w:val="-20"/>
          <w:w w:val="237"/>
        </w:rPr>
        <w:t>I</w:t>
      </w:r>
      <w:r>
        <w:rPr>
          <w:rFonts w:ascii="Arial" w:hAnsi="Arial" w:cs="Arial" w:eastAsia="Arial"/>
          <w:sz w:val="14"/>
          <w:szCs w:val="14"/>
          <w:color w:val="131313"/>
          <w:spacing w:val="0"/>
          <w:w w:val="125"/>
        </w:rPr>
        <w:t>2C</w:t>
      </w:r>
      <w:r>
        <w:rPr>
          <w:rFonts w:ascii="Arial" w:hAnsi="Arial" w:cs="Arial" w:eastAsia="Arial"/>
          <w:sz w:val="14"/>
          <w:szCs w:val="14"/>
          <w:color w:val="131313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131313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131313"/>
          <w:spacing w:val="0"/>
          <w:w w:val="156"/>
        </w:rPr>
        <w:t>P</w:t>
      </w:r>
      <w:r>
        <w:rPr>
          <w:rFonts w:ascii="Arial" w:hAnsi="Arial" w:cs="Arial" w:eastAsia="Arial"/>
          <w:sz w:val="14"/>
          <w:szCs w:val="14"/>
          <w:color w:val="131313"/>
          <w:spacing w:val="-9"/>
          <w:w w:val="156"/>
        </w:rPr>
        <w:t>l</w:t>
      </w:r>
      <w:r>
        <w:rPr>
          <w:rFonts w:ascii="Arial" w:hAnsi="Arial" w:cs="Arial" w:eastAsia="Arial"/>
          <w:sz w:val="14"/>
          <w:szCs w:val="14"/>
          <w:color w:val="131313"/>
          <w:spacing w:val="-25"/>
          <w:w w:val="157"/>
        </w:rPr>
        <w:t>l</w:t>
      </w:r>
      <w:r>
        <w:rPr>
          <w:rFonts w:ascii="Arial" w:hAnsi="Arial" w:cs="Arial" w:eastAsia="Arial"/>
          <w:sz w:val="14"/>
          <w:szCs w:val="14"/>
          <w:color w:val="4F4F4F"/>
          <w:spacing w:val="8"/>
          <w:w w:val="86"/>
        </w:rPr>
        <w:t>1</w:t>
      </w:r>
      <w:r>
        <w:rPr>
          <w:rFonts w:ascii="Arial" w:hAnsi="Arial" w:cs="Arial" w:eastAsia="Arial"/>
          <w:sz w:val="14"/>
          <w:szCs w:val="14"/>
          <w:color w:val="232323"/>
          <w:spacing w:val="0"/>
          <w:w w:val="146"/>
        </w:rPr>
        <w:t>20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200" w:h="14900"/>
          <w:pgMar w:top="380" w:bottom="0" w:left="20" w:right="20"/>
          <w:cols w:num="2" w:equalWidth="0">
            <w:col w:w="4849" w:space="1177"/>
            <w:col w:w="5134"/>
          </w:cols>
        </w:sectPr>
      </w:pPr>
      <w:rPr/>
    </w:p>
    <w:p>
      <w:pPr>
        <w:spacing w:before="33" w:after="0" w:line="240" w:lineRule="auto"/>
        <w:ind w:left="1009" w:right="-20"/>
        <w:jc w:val="left"/>
        <w:tabs>
          <w:tab w:pos="3720" w:val="left"/>
          <w:tab w:pos="57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131313"/>
          <w:spacing w:val="0"/>
          <w:w w:val="122"/>
        </w:rPr>
        <w:t>STYLE</w:t>
      </w:r>
      <w:r>
        <w:rPr>
          <w:rFonts w:ascii="Arial" w:hAnsi="Arial" w:cs="Arial" w:eastAsia="Arial"/>
          <w:sz w:val="14"/>
          <w:szCs w:val="14"/>
          <w:color w:val="131313"/>
          <w:spacing w:val="30"/>
          <w:w w:val="122"/>
        </w:rPr>
        <w:t> </w:t>
      </w:r>
      <w:r>
        <w:rPr>
          <w:rFonts w:ascii="Arial" w:hAnsi="Arial" w:cs="Arial" w:eastAsia="Arial"/>
          <w:sz w:val="14"/>
          <w:szCs w:val="14"/>
          <w:color w:val="232323"/>
          <w:spacing w:val="0"/>
          <w:w w:val="122"/>
        </w:rPr>
        <w:t>SAiaF</w:t>
      </w:r>
      <w:r>
        <w:rPr>
          <w:rFonts w:ascii="Arial" w:hAnsi="Arial" w:cs="Arial" w:eastAsia="Arial"/>
          <w:sz w:val="14"/>
          <w:szCs w:val="14"/>
          <w:color w:val="232323"/>
          <w:spacing w:val="0"/>
          <w:w w:val="122"/>
        </w:rPr>
        <w:t> </w:t>
      </w:r>
      <w:r>
        <w:rPr>
          <w:rFonts w:ascii="Arial" w:hAnsi="Arial" w:cs="Arial" w:eastAsia="Arial"/>
          <w:sz w:val="14"/>
          <w:szCs w:val="14"/>
          <w:color w:val="232323"/>
          <w:spacing w:val="7"/>
          <w:w w:val="122"/>
        </w:rPr>
        <w:t> </w:t>
      </w:r>
      <w:r>
        <w:rPr>
          <w:rFonts w:ascii="Arial" w:hAnsi="Arial" w:cs="Arial" w:eastAsia="Arial"/>
          <w:sz w:val="14"/>
          <w:szCs w:val="14"/>
          <w:color w:val="131313"/>
          <w:spacing w:val="0"/>
          <w:w w:val="122"/>
        </w:rPr>
        <w:t>PRiaG</w:t>
      </w:r>
      <w:r>
        <w:rPr>
          <w:rFonts w:ascii="Arial" w:hAnsi="Arial" w:cs="Arial" w:eastAsia="Arial"/>
          <w:sz w:val="14"/>
          <w:szCs w:val="14"/>
          <w:color w:val="131313"/>
          <w:spacing w:val="2"/>
          <w:w w:val="12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131313"/>
          <w:spacing w:val="0"/>
          <w:w w:val="100"/>
          <w:i/>
        </w:rPr>
        <w:t>lit</w:t>
      </w:r>
      <w:r>
        <w:rPr>
          <w:rFonts w:ascii="Times New Roman" w:hAnsi="Times New Roman" w:cs="Times New Roman" w:eastAsia="Times New Roman"/>
          <w:sz w:val="15"/>
          <w:szCs w:val="15"/>
          <w:color w:val="131313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131313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15"/>
          <w:szCs w:val="15"/>
          <w:color w:val="131313"/>
          <w:spacing w:val="0"/>
          <w:w w:val="100"/>
          <w:i/>
        </w:rPr>
      </w:r>
      <w:r>
        <w:rPr>
          <w:rFonts w:ascii="Arial" w:hAnsi="Arial" w:cs="Arial" w:eastAsia="Arial"/>
          <w:sz w:val="14"/>
          <w:szCs w:val="14"/>
          <w:color w:val="131313"/>
          <w:spacing w:val="0"/>
          <w:w w:val="100"/>
        </w:rPr>
        <w:t>STY</w:t>
      </w:r>
      <w:r>
        <w:rPr>
          <w:rFonts w:ascii="Arial" w:hAnsi="Arial" w:cs="Arial" w:eastAsia="Arial"/>
          <w:sz w:val="14"/>
          <w:szCs w:val="14"/>
          <w:color w:val="131313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83838"/>
          <w:spacing w:val="-21"/>
          <w:w w:val="149"/>
        </w:rPr>
        <w:t>L</w:t>
      </w:r>
      <w:r>
        <w:rPr>
          <w:rFonts w:ascii="Arial" w:hAnsi="Arial" w:cs="Arial" w:eastAsia="Arial"/>
          <w:sz w:val="14"/>
          <w:szCs w:val="14"/>
          <w:color w:val="131313"/>
          <w:spacing w:val="0"/>
          <w:w w:val="149"/>
        </w:rPr>
        <w:t>E</w:t>
      </w:r>
      <w:r>
        <w:rPr>
          <w:rFonts w:ascii="Arial" w:hAnsi="Arial" w:cs="Arial" w:eastAsia="Arial"/>
          <w:sz w:val="14"/>
          <w:szCs w:val="14"/>
          <w:color w:val="131313"/>
          <w:spacing w:val="26"/>
          <w:w w:val="149"/>
        </w:rPr>
        <w:t> </w:t>
      </w:r>
      <w:r>
        <w:rPr>
          <w:rFonts w:ascii="Arial" w:hAnsi="Arial" w:cs="Arial" w:eastAsia="Arial"/>
          <w:sz w:val="14"/>
          <w:szCs w:val="14"/>
          <w:color w:val="131313"/>
          <w:spacing w:val="0"/>
          <w:w w:val="120"/>
        </w:rPr>
        <w:t>SRI</w:t>
      </w:r>
      <w:r>
        <w:rPr>
          <w:rFonts w:ascii="Arial" w:hAnsi="Arial" w:cs="Arial" w:eastAsia="Arial"/>
          <w:sz w:val="14"/>
          <w:szCs w:val="14"/>
          <w:color w:val="131313"/>
          <w:spacing w:val="-6"/>
          <w:w w:val="121"/>
        </w:rPr>
        <w:t>2</w:t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72"/>
        </w:rPr>
        <w:t>J</w:t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83838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131313"/>
          <w:spacing w:val="0"/>
          <w:w w:val="109"/>
        </w:rPr>
        <w:t>P</w:t>
      </w:r>
      <w:r>
        <w:rPr>
          <w:rFonts w:ascii="Arial" w:hAnsi="Arial" w:cs="Arial" w:eastAsia="Arial"/>
          <w:sz w:val="14"/>
          <w:szCs w:val="14"/>
          <w:color w:val="131313"/>
          <w:spacing w:val="5"/>
          <w:w w:val="110"/>
        </w:rPr>
        <w:t>R</w:t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237"/>
        </w:rPr>
        <w:t>I</w:t>
      </w:r>
      <w:r>
        <w:rPr>
          <w:rFonts w:ascii="Arial" w:hAnsi="Arial" w:cs="Arial" w:eastAsia="Arial"/>
          <w:sz w:val="14"/>
          <w:szCs w:val="14"/>
          <w:color w:val="383838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131313"/>
          <w:spacing w:val="0"/>
          <w:w w:val="100"/>
        </w:rPr>
        <w:t>21&lt;</w:t>
      </w:r>
      <w:r>
        <w:rPr>
          <w:rFonts w:ascii="Arial" w:hAnsi="Arial" w:cs="Arial" w:eastAsia="Arial"/>
          <w:sz w:val="14"/>
          <w:szCs w:val="14"/>
          <w:color w:val="131313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131313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16"/>
        </w:rPr>
        <w:t>APPROPRIATE</w:t>
      </w:r>
      <w:r>
        <w:rPr>
          <w:rFonts w:ascii="Arial" w:hAnsi="Arial" w:cs="Arial" w:eastAsia="Arial"/>
          <w:sz w:val="14"/>
          <w:szCs w:val="14"/>
          <w:color w:val="383838"/>
          <w:spacing w:val="-20"/>
          <w:w w:val="116"/>
        </w:rPr>
        <w:t> </w:t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16"/>
        </w:rPr>
        <w:t>CA6LE</w:t>
      </w:r>
      <w:r>
        <w:rPr>
          <w:rFonts w:ascii="Arial" w:hAnsi="Arial" w:cs="Arial" w:eastAsia="Arial"/>
          <w:sz w:val="14"/>
          <w:szCs w:val="14"/>
          <w:color w:val="383838"/>
          <w:spacing w:val="21"/>
          <w:w w:val="116"/>
        </w:rPr>
        <w:t> </w:t>
      </w:r>
      <w:r>
        <w:rPr>
          <w:rFonts w:ascii="Arial" w:hAnsi="Arial" w:cs="Arial" w:eastAsia="Arial"/>
          <w:sz w:val="14"/>
          <w:szCs w:val="14"/>
          <w:color w:val="232323"/>
          <w:spacing w:val="0"/>
          <w:w w:val="116"/>
        </w:rPr>
        <w:t>FO</w:t>
      </w:r>
      <w:r>
        <w:rPr>
          <w:rFonts w:ascii="Arial" w:hAnsi="Arial" w:cs="Arial" w:eastAsia="Arial"/>
          <w:sz w:val="14"/>
          <w:szCs w:val="14"/>
          <w:color w:val="232323"/>
          <w:spacing w:val="0"/>
          <w:w w:val="116"/>
        </w:rPr>
        <w:t>R</w:t>
      </w:r>
      <w:r>
        <w:rPr>
          <w:rFonts w:ascii="Arial" w:hAnsi="Arial" w:cs="Arial" w:eastAsia="Arial"/>
          <w:sz w:val="14"/>
          <w:szCs w:val="14"/>
          <w:color w:val="232323"/>
          <w:spacing w:val="13"/>
          <w:w w:val="116"/>
        </w:rPr>
        <w:t> </w:t>
      </w:r>
      <w:r>
        <w:rPr>
          <w:rFonts w:ascii="Arial" w:hAnsi="Arial" w:cs="Arial" w:eastAsia="Arial"/>
          <w:sz w:val="14"/>
          <w:szCs w:val="14"/>
          <w:color w:val="232323"/>
          <w:spacing w:val="0"/>
          <w:w w:val="116"/>
        </w:rPr>
        <w:t>AL</w:t>
      </w:r>
      <w:r>
        <w:rPr>
          <w:rFonts w:ascii="Arial" w:hAnsi="Arial" w:cs="Arial" w:eastAsia="Arial"/>
          <w:sz w:val="14"/>
          <w:szCs w:val="14"/>
          <w:color w:val="232323"/>
          <w:spacing w:val="0"/>
          <w:w w:val="116"/>
        </w:rPr>
        <w:t>L</w:t>
      </w:r>
      <w:r>
        <w:rPr>
          <w:rFonts w:ascii="Arial" w:hAnsi="Arial" w:cs="Arial" w:eastAsia="Arial"/>
          <w:sz w:val="14"/>
          <w:szCs w:val="14"/>
          <w:color w:val="232323"/>
          <w:spacing w:val="30"/>
          <w:w w:val="116"/>
        </w:rPr>
        <w:t> </w:t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16"/>
        </w:rPr>
        <w:t>STYLES</w:t>
      </w:r>
      <w:r>
        <w:rPr>
          <w:rFonts w:ascii="Arial" w:hAnsi="Arial" w:cs="Arial" w:eastAsia="Arial"/>
          <w:sz w:val="14"/>
          <w:szCs w:val="14"/>
          <w:color w:val="383838"/>
          <w:spacing w:val="10"/>
          <w:w w:val="116"/>
        </w:rPr>
        <w:t> </w:t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16"/>
        </w:rPr>
        <w:t>UNIRAOIO</w:t>
      </w:r>
      <w:r>
        <w:rPr>
          <w:rFonts w:ascii="Arial" w:hAnsi="Arial" w:cs="Arial" w:eastAsia="Arial"/>
          <w:sz w:val="14"/>
          <w:szCs w:val="14"/>
          <w:color w:val="383838"/>
          <w:spacing w:val="43"/>
          <w:w w:val="116"/>
        </w:rPr>
        <w:t> </w:t>
      </w:r>
      <w:r>
        <w:rPr>
          <w:rFonts w:ascii="Arial" w:hAnsi="Arial" w:cs="Arial" w:eastAsia="Arial"/>
          <w:sz w:val="14"/>
          <w:szCs w:val="14"/>
          <w:color w:val="232323"/>
          <w:spacing w:val="0"/>
          <w:w w:val="153"/>
        </w:rPr>
        <w:t>4)</w:t>
      </w:r>
      <w:r>
        <w:rPr>
          <w:rFonts w:ascii="Arial" w:hAnsi="Arial" w:cs="Arial" w:eastAsia="Arial"/>
          <w:sz w:val="14"/>
          <w:szCs w:val="14"/>
          <w:color w:val="232323"/>
          <w:spacing w:val="-25"/>
          <w:w w:val="153"/>
        </w:rPr>
        <w:t> </w:t>
      </w:r>
      <w:r>
        <w:rPr>
          <w:rFonts w:ascii="Arial" w:hAnsi="Arial" w:cs="Arial" w:eastAsia="Arial"/>
          <w:sz w:val="14"/>
          <w:szCs w:val="14"/>
          <w:color w:val="232323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232323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232323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2323"/>
          <w:spacing w:val="0"/>
          <w:w w:val="126"/>
        </w:rPr>
        <w:t>76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7" w:after="0" w:line="344" w:lineRule="exact"/>
        <w:ind w:left="29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Courier New" w:hAnsi="Courier New" w:cs="Courier New" w:eastAsia="Courier New"/>
          <w:sz w:val="38"/>
          <w:szCs w:val="38"/>
          <w:color w:val="131313"/>
          <w:spacing w:val="0"/>
          <w:w w:val="100"/>
          <w:position w:val="-5"/>
        </w:rPr>
        <w:t>--</w:t>
      </w:r>
      <w:r>
        <w:rPr>
          <w:rFonts w:ascii="Courier New" w:hAnsi="Courier New" w:cs="Courier New" w:eastAsia="Courier New"/>
          <w:sz w:val="38"/>
          <w:szCs w:val="38"/>
          <w:color w:val="131313"/>
          <w:spacing w:val="49"/>
          <w:w w:val="100"/>
          <w:position w:val="-5"/>
        </w:rPr>
        <w:t> </w:t>
      </w:r>
      <w:r>
        <w:rPr>
          <w:rFonts w:ascii="Arial" w:hAnsi="Arial" w:cs="Arial" w:eastAsia="Arial"/>
          <w:sz w:val="14"/>
          <w:szCs w:val="14"/>
          <w:color w:val="131313"/>
          <w:spacing w:val="0"/>
          <w:w w:val="118"/>
          <w:position w:val="10"/>
        </w:rPr>
        <w:t>WITHOUT</w:t>
      </w:r>
      <w:r>
        <w:rPr>
          <w:rFonts w:ascii="Arial" w:hAnsi="Arial" w:cs="Arial" w:eastAsia="Arial"/>
          <w:sz w:val="14"/>
          <w:szCs w:val="14"/>
          <w:color w:val="131313"/>
          <w:spacing w:val="43"/>
          <w:w w:val="118"/>
          <w:position w:val="10"/>
        </w:rPr>
        <w:t> </w:t>
      </w:r>
      <w:r>
        <w:rPr>
          <w:rFonts w:ascii="Arial" w:hAnsi="Arial" w:cs="Arial" w:eastAsia="Arial"/>
          <w:sz w:val="14"/>
          <w:szCs w:val="14"/>
          <w:color w:val="232323"/>
          <w:spacing w:val="0"/>
          <w:w w:val="118"/>
          <w:position w:val="10"/>
        </w:rPr>
        <w:t>NU</w:t>
      </w:r>
      <w:r>
        <w:rPr>
          <w:rFonts w:ascii="Arial" w:hAnsi="Arial" w:cs="Arial" w:eastAsia="Arial"/>
          <w:sz w:val="14"/>
          <w:szCs w:val="14"/>
          <w:color w:val="232323"/>
          <w:spacing w:val="0"/>
          <w:w w:val="118"/>
          <w:position w:val="10"/>
        </w:rPr>
        <w:t>T</w:t>
      </w:r>
      <w:r>
        <w:rPr>
          <w:rFonts w:ascii="Arial" w:hAnsi="Arial" w:cs="Arial" w:eastAsia="Arial"/>
          <w:sz w:val="14"/>
          <w:szCs w:val="14"/>
          <w:color w:val="232323"/>
          <w:spacing w:val="0"/>
          <w:w w:val="118"/>
          <w:position w:val="10"/>
        </w:rPr>
        <w:t> </w:t>
      </w:r>
      <w:r>
        <w:rPr>
          <w:rFonts w:ascii="Arial" w:hAnsi="Arial" w:cs="Arial" w:eastAsia="Arial"/>
          <w:sz w:val="14"/>
          <w:szCs w:val="14"/>
          <w:color w:val="232323"/>
          <w:spacing w:val="13"/>
          <w:w w:val="118"/>
          <w:position w:val="10"/>
        </w:rPr>
        <w:t> </w:t>
      </w:r>
      <w:r>
        <w:rPr>
          <w:rFonts w:ascii="Arial" w:hAnsi="Arial" w:cs="Arial" w:eastAsia="Arial"/>
          <w:sz w:val="14"/>
          <w:szCs w:val="14"/>
          <w:color w:val="131313"/>
          <w:spacing w:val="0"/>
          <w:w w:val="100"/>
          <w:position w:val="10"/>
        </w:rPr>
        <w:t>ANO</w:t>
      </w:r>
      <w:r>
        <w:rPr>
          <w:rFonts w:ascii="Arial" w:hAnsi="Arial" w:cs="Arial" w:eastAsia="Arial"/>
          <w:sz w:val="14"/>
          <w:szCs w:val="14"/>
          <w:color w:val="131313"/>
          <w:spacing w:val="0"/>
          <w:w w:val="100"/>
          <w:position w:val="10"/>
        </w:rPr>
        <w:t> </w:t>
      </w:r>
      <w:r>
        <w:rPr>
          <w:rFonts w:ascii="Arial" w:hAnsi="Arial" w:cs="Arial" w:eastAsia="Arial"/>
          <w:sz w:val="14"/>
          <w:szCs w:val="14"/>
          <w:color w:val="131313"/>
          <w:spacing w:val="37"/>
          <w:w w:val="100"/>
          <w:position w:val="10"/>
        </w:rPr>
        <w:t> </w:t>
      </w:r>
      <w:r>
        <w:rPr>
          <w:rFonts w:ascii="Arial" w:hAnsi="Arial" w:cs="Arial" w:eastAsia="Arial"/>
          <w:sz w:val="14"/>
          <w:szCs w:val="14"/>
          <w:color w:val="131313"/>
          <w:spacing w:val="0"/>
          <w:w w:val="108"/>
          <w:position w:val="10"/>
        </w:rPr>
        <w:t>WASH</w:t>
      </w:r>
      <w:r>
        <w:rPr>
          <w:rFonts w:ascii="Arial" w:hAnsi="Arial" w:cs="Arial" w:eastAsia="Arial"/>
          <w:sz w:val="14"/>
          <w:szCs w:val="14"/>
          <w:color w:val="131313"/>
          <w:spacing w:val="-42"/>
          <w:w w:val="108"/>
          <w:position w:val="10"/>
        </w:rPr>
        <w:t>E</w:t>
      </w:r>
      <w:r>
        <w:rPr>
          <w:rFonts w:ascii="Courier New" w:hAnsi="Courier New" w:cs="Courier New" w:eastAsia="Courier New"/>
          <w:sz w:val="38"/>
          <w:szCs w:val="38"/>
          <w:color w:val="383838"/>
          <w:spacing w:val="-202"/>
          <w:w w:val="108"/>
          <w:position w:val="-5"/>
        </w:rPr>
        <w:t>-</w:t>
      </w:r>
      <w:r>
        <w:rPr>
          <w:rFonts w:ascii="Arial" w:hAnsi="Arial" w:cs="Arial" w:eastAsia="Arial"/>
          <w:sz w:val="14"/>
          <w:szCs w:val="14"/>
          <w:color w:val="131313"/>
          <w:spacing w:val="0"/>
          <w:w w:val="108"/>
          <w:position w:val="10"/>
        </w:rPr>
        <w:t>R</w:t>
      </w:r>
      <w:r>
        <w:rPr>
          <w:rFonts w:ascii="Arial" w:hAnsi="Arial" w:cs="Arial" w:eastAsia="Arial"/>
          <w:sz w:val="14"/>
          <w:szCs w:val="14"/>
          <w:color w:val="131313"/>
          <w:spacing w:val="0"/>
          <w:w w:val="108"/>
          <w:position w:val="10"/>
        </w:rPr>
        <w:t> </w:t>
      </w:r>
      <w:r>
        <w:rPr>
          <w:rFonts w:ascii="Arial" w:hAnsi="Arial" w:cs="Arial" w:eastAsia="Arial"/>
          <w:sz w:val="14"/>
          <w:szCs w:val="14"/>
          <w:color w:val="131313"/>
          <w:spacing w:val="9"/>
          <w:w w:val="108"/>
          <w:position w:val="10"/>
        </w:rPr>
        <w:t> </w:t>
      </w:r>
      <w:r>
        <w:rPr>
          <w:rFonts w:ascii="Courier New" w:hAnsi="Courier New" w:cs="Courier New" w:eastAsia="Courier New"/>
          <w:sz w:val="38"/>
          <w:szCs w:val="38"/>
          <w:color w:val="383838"/>
          <w:spacing w:val="-40"/>
          <w:w w:val="106"/>
          <w:position w:val="-5"/>
        </w:rPr>
        <w:t>-</w:t>
      </w:r>
      <w:r>
        <w:rPr>
          <w:rFonts w:ascii="Courier New" w:hAnsi="Courier New" w:cs="Courier New" w:eastAsia="Courier New"/>
          <w:sz w:val="38"/>
          <w:szCs w:val="38"/>
          <w:color w:val="131313"/>
          <w:spacing w:val="0"/>
          <w:w w:val="57"/>
          <w:position w:val="-5"/>
        </w:rPr>
        <w:t>---------</w:t>
      </w:r>
      <w:r>
        <w:rPr>
          <w:rFonts w:ascii="Courier New" w:hAnsi="Courier New" w:cs="Courier New" w:eastAsia="Courier New"/>
          <w:sz w:val="38"/>
          <w:szCs w:val="38"/>
          <w:color w:val="131313"/>
          <w:spacing w:val="-61"/>
          <w:w w:val="57"/>
          <w:position w:val="-5"/>
        </w:rPr>
        <w:t>-</w:t>
      </w:r>
      <w:r>
        <w:rPr>
          <w:rFonts w:ascii="Courier New" w:hAnsi="Courier New" w:cs="Courier New" w:eastAsia="Courier New"/>
          <w:sz w:val="38"/>
          <w:szCs w:val="38"/>
          <w:color w:val="383838"/>
          <w:spacing w:val="0"/>
          <w:w w:val="86"/>
          <w:position w:val="-5"/>
        </w:rPr>
        <w:t>----</w:t>
      </w:r>
      <w:r>
        <w:rPr>
          <w:rFonts w:ascii="Courier New" w:hAnsi="Courier New" w:cs="Courier New" w:eastAsia="Courier New"/>
          <w:sz w:val="38"/>
          <w:szCs w:val="38"/>
          <w:color w:val="383838"/>
          <w:spacing w:val="-3"/>
          <w:w w:val="60"/>
          <w:position w:val="-5"/>
        </w:rPr>
        <w:t>-</w:t>
      </w:r>
      <w:r>
        <w:rPr>
          <w:rFonts w:ascii="Courier New" w:hAnsi="Courier New" w:cs="Courier New" w:eastAsia="Courier New"/>
          <w:sz w:val="38"/>
          <w:szCs w:val="38"/>
          <w:color w:val="383838"/>
          <w:spacing w:val="0"/>
          <w:w w:val="60"/>
          <w:position w:val="-5"/>
        </w:rPr>
        <w:t>-</w:t>
      </w:r>
      <w:r>
        <w:rPr>
          <w:rFonts w:ascii="Courier New" w:hAnsi="Courier New" w:cs="Courier New" w:eastAsia="Courier New"/>
          <w:sz w:val="38"/>
          <w:szCs w:val="38"/>
          <w:color w:val="383838"/>
          <w:spacing w:val="-67"/>
          <w:w w:val="60"/>
          <w:position w:val="-5"/>
        </w:rPr>
        <w:t>-</w:t>
      </w:r>
      <w:r>
        <w:rPr>
          <w:rFonts w:ascii="Arial" w:hAnsi="Arial" w:cs="Arial" w:eastAsia="Arial"/>
          <w:sz w:val="14"/>
          <w:szCs w:val="14"/>
          <w:color w:val="383838"/>
          <w:spacing w:val="-2"/>
          <w:w w:val="192"/>
          <w:position w:val="10"/>
        </w:rPr>
        <w:t>.</w:t>
      </w:r>
      <w:r>
        <w:rPr>
          <w:rFonts w:ascii="Courier New" w:hAnsi="Courier New" w:cs="Courier New" w:eastAsia="Courier New"/>
          <w:sz w:val="38"/>
          <w:szCs w:val="38"/>
          <w:color w:val="383838"/>
          <w:spacing w:val="-171"/>
          <w:w w:val="60"/>
          <w:position w:val="-5"/>
        </w:rPr>
        <w:t>-</w:t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92"/>
          <w:position w:val="10"/>
        </w:rPr>
        <w:t>f</w:t>
      </w:r>
      <w:r>
        <w:rPr>
          <w:rFonts w:ascii="Arial" w:hAnsi="Arial" w:cs="Arial" w:eastAsia="Arial"/>
          <w:sz w:val="14"/>
          <w:szCs w:val="14"/>
          <w:color w:val="383838"/>
          <w:spacing w:val="-4"/>
          <w:w w:val="100"/>
          <w:position w:val="10"/>
        </w:rPr>
        <w:t> </w:t>
      </w:r>
      <w:r>
        <w:rPr>
          <w:rFonts w:ascii="Courier New" w:hAnsi="Courier New" w:cs="Courier New" w:eastAsia="Courier New"/>
          <w:sz w:val="38"/>
          <w:szCs w:val="38"/>
          <w:color w:val="383838"/>
          <w:spacing w:val="0"/>
          <w:w w:val="60"/>
          <w:position w:val="-5"/>
        </w:rPr>
        <w:t>-</w:t>
      </w:r>
      <w:r>
        <w:rPr>
          <w:rFonts w:ascii="Courier New" w:hAnsi="Courier New" w:cs="Courier New" w:eastAsia="Courier New"/>
          <w:sz w:val="38"/>
          <w:szCs w:val="38"/>
          <w:color w:val="383838"/>
          <w:spacing w:val="-131"/>
          <w:w w:val="60"/>
          <w:position w:val="-5"/>
        </w:rPr>
        <w:t>-</w:t>
      </w:r>
      <w:r>
        <w:rPr>
          <w:rFonts w:ascii="Arial" w:hAnsi="Arial" w:cs="Arial" w:eastAsia="Arial"/>
          <w:sz w:val="14"/>
          <w:szCs w:val="14"/>
          <w:color w:val="383838"/>
          <w:spacing w:val="9"/>
          <w:w w:val="192"/>
          <w:position w:val="10"/>
        </w:rPr>
        <w:t>f</w:t>
      </w:r>
      <w:r>
        <w:rPr>
          <w:rFonts w:ascii="Courier New" w:hAnsi="Courier New" w:cs="Courier New" w:eastAsia="Courier New"/>
          <w:sz w:val="38"/>
          <w:szCs w:val="38"/>
          <w:color w:val="383838"/>
          <w:spacing w:val="-185"/>
          <w:w w:val="60"/>
          <w:position w:val="-5"/>
        </w:rPr>
        <w:t>-</w:t>
      </w:r>
      <w:r>
        <w:rPr>
          <w:rFonts w:ascii="Arial" w:hAnsi="Arial" w:cs="Arial" w:eastAsia="Arial"/>
          <w:sz w:val="14"/>
          <w:szCs w:val="14"/>
          <w:color w:val="383838"/>
          <w:spacing w:val="-53"/>
          <w:w w:val="193"/>
          <w:position w:val="10"/>
        </w:rPr>
        <w:t>H</w:t>
      </w:r>
      <w:r>
        <w:rPr>
          <w:rFonts w:ascii="Courier New" w:hAnsi="Courier New" w:cs="Courier New" w:eastAsia="Courier New"/>
          <w:sz w:val="38"/>
          <w:szCs w:val="38"/>
          <w:color w:val="383838"/>
          <w:spacing w:val="-52"/>
          <w:w w:val="60"/>
          <w:position w:val="-5"/>
        </w:rPr>
        <w:t>-</w:t>
      </w:r>
      <w:r>
        <w:rPr>
          <w:rFonts w:ascii="Arial" w:hAnsi="Arial" w:cs="Arial" w:eastAsia="Arial"/>
          <w:sz w:val="14"/>
          <w:szCs w:val="14"/>
          <w:color w:val="383838"/>
          <w:spacing w:val="-26"/>
          <w:w w:val="191"/>
          <w:position w:val="10"/>
        </w:rPr>
        <w:t>'</w:t>
      </w:r>
      <w:r>
        <w:rPr>
          <w:rFonts w:ascii="Courier New" w:hAnsi="Courier New" w:cs="Courier New" w:eastAsia="Courier New"/>
          <w:sz w:val="38"/>
          <w:szCs w:val="38"/>
          <w:color w:val="383838"/>
          <w:spacing w:val="-153"/>
          <w:w w:val="60"/>
          <w:position w:val="-5"/>
        </w:rPr>
        <w:t>-</w:t>
      </w:r>
      <w:r>
        <w:rPr>
          <w:rFonts w:ascii="Arial" w:hAnsi="Arial" w:cs="Arial" w:eastAsia="Arial"/>
          <w:sz w:val="14"/>
          <w:szCs w:val="14"/>
          <w:color w:val="383838"/>
          <w:spacing w:val="-10"/>
          <w:w w:val="193"/>
          <w:position w:val="10"/>
        </w:rPr>
        <w:t>i</w:t>
      </w:r>
      <w:r>
        <w:rPr>
          <w:rFonts w:ascii="Arial" w:hAnsi="Arial" w:cs="Arial" w:eastAsia="Arial"/>
          <w:sz w:val="14"/>
          <w:szCs w:val="14"/>
          <w:color w:val="383838"/>
          <w:spacing w:val="-14"/>
          <w:w w:val="193"/>
          <w:position w:val="10"/>
        </w:rPr>
        <w:t>-</w:t>
      </w:r>
      <w:r>
        <w:rPr>
          <w:rFonts w:ascii="Courier New" w:hAnsi="Courier New" w:cs="Courier New" w:eastAsia="Courier New"/>
          <w:sz w:val="38"/>
          <w:szCs w:val="38"/>
          <w:color w:val="383838"/>
          <w:spacing w:val="-4"/>
          <w:w w:val="60"/>
          <w:position w:val="-5"/>
        </w:rPr>
        <w:t>-</w:t>
      </w:r>
      <w:r>
        <w:rPr>
          <w:rFonts w:ascii="Courier New" w:hAnsi="Courier New" w:cs="Courier New" w:eastAsia="Courier New"/>
          <w:sz w:val="38"/>
          <w:szCs w:val="38"/>
          <w:color w:val="383838"/>
          <w:spacing w:val="0"/>
          <w:w w:val="60"/>
          <w:position w:val="-5"/>
        </w:rPr>
        <w:t>-</w:t>
      </w:r>
      <w:r>
        <w:rPr>
          <w:rFonts w:ascii="Courier New" w:hAnsi="Courier New" w:cs="Courier New" w:eastAsia="Courier New"/>
          <w:sz w:val="38"/>
          <w:szCs w:val="38"/>
          <w:color w:val="383838"/>
          <w:spacing w:val="-205"/>
          <w:w w:val="60"/>
          <w:position w:val="-5"/>
        </w:rPr>
        <w:t>-</w:t>
      </w:r>
      <w:r>
        <w:rPr>
          <w:rFonts w:ascii="Arial" w:hAnsi="Arial" w:cs="Arial" w:eastAsia="Arial"/>
          <w:sz w:val="14"/>
          <w:szCs w:val="14"/>
          <w:color w:val="383838"/>
          <w:spacing w:val="-4"/>
          <w:w w:val="192"/>
          <w:position w:val="10"/>
        </w:rPr>
        <w:t>S</w:t>
      </w:r>
      <w:r>
        <w:rPr>
          <w:rFonts w:ascii="Courier New" w:hAnsi="Courier New" w:cs="Courier New" w:eastAsia="Courier New"/>
          <w:sz w:val="38"/>
          <w:szCs w:val="38"/>
          <w:color w:val="383838"/>
          <w:spacing w:val="-130"/>
          <w:w w:val="60"/>
          <w:position w:val="-5"/>
        </w:rPr>
        <w:t>-</w:t>
      </w:r>
      <w:r>
        <w:rPr>
          <w:rFonts w:ascii="Arial" w:hAnsi="Arial" w:cs="Arial" w:eastAsia="Arial"/>
          <w:sz w:val="14"/>
          <w:szCs w:val="14"/>
          <w:color w:val="383838"/>
          <w:spacing w:val="-6"/>
          <w:w w:val="192"/>
          <w:position w:val="10"/>
        </w:rPr>
        <w:t>T</w:t>
      </w:r>
      <w:r>
        <w:rPr>
          <w:rFonts w:ascii="Courier New" w:hAnsi="Courier New" w:cs="Courier New" w:eastAsia="Courier New"/>
          <w:sz w:val="38"/>
          <w:szCs w:val="38"/>
          <w:color w:val="383838"/>
          <w:spacing w:val="-185"/>
          <w:w w:val="60"/>
          <w:position w:val="-5"/>
        </w:rPr>
        <w:t>-</w:t>
      </w:r>
      <w:r>
        <w:rPr>
          <w:rFonts w:ascii="Arial" w:hAnsi="Arial" w:cs="Arial" w:eastAsia="Arial"/>
          <w:sz w:val="14"/>
          <w:szCs w:val="14"/>
          <w:color w:val="383838"/>
          <w:spacing w:val="-70"/>
          <w:w w:val="192"/>
          <w:position w:val="10"/>
        </w:rPr>
        <w:t>Y</w:t>
      </w:r>
      <w:r>
        <w:rPr>
          <w:rFonts w:ascii="Courier New" w:hAnsi="Courier New" w:cs="Courier New" w:eastAsia="Courier New"/>
          <w:sz w:val="38"/>
          <w:szCs w:val="38"/>
          <w:color w:val="383838"/>
          <w:spacing w:val="-201"/>
          <w:w w:val="60"/>
          <w:position w:val="-5"/>
        </w:rPr>
        <w:t>-</w:t>
      </w:r>
      <w:r>
        <w:rPr>
          <w:rFonts w:ascii="Arial" w:hAnsi="Arial" w:cs="Arial" w:eastAsia="Arial"/>
          <w:sz w:val="14"/>
          <w:szCs w:val="14"/>
          <w:color w:val="383838"/>
          <w:spacing w:val="-126"/>
          <w:w w:val="193"/>
          <w:position w:val="10"/>
        </w:rPr>
        <w:t>L</w:t>
      </w:r>
      <w:r>
        <w:rPr>
          <w:rFonts w:ascii="Courier New" w:hAnsi="Courier New" w:cs="Courier New" w:eastAsia="Courier New"/>
          <w:sz w:val="38"/>
          <w:szCs w:val="38"/>
          <w:color w:val="383838"/>
          <w:spacing w:val="-30"/>
          <w:w w:val="60"/>
          <w:position w:val="-5"/>
        </w:rPr>
        <w:t>-</w:t>
      </w:r>
      <w:r>
        <w:rPr>
          <w:rFonts w:ascii="Arial" w:hAnsi="Arial" w:cs="Arial" w:eastAsia="Arial"/>
          <w:sz w:val="14"/>
          <w:szCs w:val="14"/>
          <w:color w:val="383838"/>
          <w:spacing w:val="-52"/>
          <w:w w:val="192"/>
          <w:position w:val="10"/>
        </w:rPr>
        <w:t>.</w:t>
      </w:r>
      <w:r>
        <w:rPr>
          <w:rFonts w:ascii="Courier New" w:hAnsi="Courier New" w:cs="Courier New" w:eastAsia="Courier New"/>
          <w:sz w:val="38"/>
          <w:szCs w:val="38"/>
          <w:color w:val="383838"/>
          <w:spacing w:val="-196"/>
          <w:w w:val="60"/>
          <w:position w:val="-5"/>
        </w:rPr>
        <w:t>-</w:t>
      </w:r>
      <w:r>
        <w:rPr>
          <w:rFonts w:ascii="Arial" w:hAnsi="Arial" w:cs="Arial" w:eastAsia="Arial"/>
          <w:sz w:val="14"/>
          <w:szCs w:val="14"/>
          <w:color w:val="383838"/>
          <w:spacing w:val="-59"/>
          <w:w w:val="192"/>
          <w:position w:val="10"/>
        </w:rPr>
        <w:t>E</w:t>
      </w:r>
      <w:r>
        <w:rPr>
          <w:rFonts w:ascii="Courier New" w:hAnsi="Courier New" w:cs="Courier New" w:eastAsia="Courier New"/>
          <w:sz w:val="38"/>
          <w:szCs w:val="38"/>
          <w:color w:val="383838"/>
          <w:spacing w:val="-7"/>
          <w:w w:val="60"/>
          <w:position w:val="-5"/>
        </w:rPr>
        <w:t>-</w:t>
      </w:r>
      <w:r>
        <w:rPr>
          <w:rFonts w:ascii="Courier New" w:hAnsi="Courier New" w:cs="Courier New" w:eastAsia="Courier New"/>
          <w:sz w:val="38"/>
          <w:szCs w:val="38"/>
          <w:color w:val="383838"/>
          <w:spacing w:val="0"/>
          <w:w w:val="60"/>
          <w:position w:val="-5"/>
        </w:rPr>
        <w:t>-</w:t>
      </w:r>
      <w:r>
        <w:rPr>
          <w:rFonts w:ascii="Courier New" w:hAnsi="Courier New" w:cs="Courier New" w:eastAsia="Courier New"/>
          <w:sz w:val="38"/>
          <w:szCs w:val="38"/>
          <w:color w:val="383838"/>
          <w:spacing w:val="-84"/>
          <w:w w:val="60"/>
          <w:position w:val="-5"/>
        </w:rPr>
        <w:t>-</w:t>
      </w:r>
      <w:r>
        <w:rPr>
          <w:rFonts w:ascii="Arial" w:hAnsi="Arial" w:cs="Arial" w:eastAsia="Arial"/>
          <w:sz w:val="14"/>
          <w:szCs w:val="14"/>
          <w:color w:val="232323"/>
          <w:spacing w:val="-47"/>
          <w:w w:val="123"/>
          <w:position w:val="10"/>
        </w:rPr>
        <w:t>A</w:t>
      </w:r>
      <w:r>
        <w:rPr>
          <w:rFonts w:ascii="Courier New" w:hAnsi="Courier New" w:cs="Courier New" w:eastAsia="Courier New"/>
          <w:sz w:val="38"/>
          <w:szCs w:val="38"/>
          <w:color w:val="383838"/>
          <w:spacing w:val="-117"/>
          <w:w w:val="60"/>
          <w:position w:val="-5"/>
        </w:rPr>
        <w:t>-</w:t>
      </w:r>
      <w:r>
        <w:rPr>
          <w:rFonts w:ascii="Arial" w:hAnsi="Arial" w:cs="Arial" w:eastAsia="Arial"/>
          <w:sz w:val="14"/>
          <w:szCs w:val="14"/>
          <w:color w:val="232323"/>
          <w:spacing w:val="-38"/>
          <w:w w:val="124"/>
          <w:position w:val="10"/>
        </w:rPr>
        <w:t>R</w:t>
      </w:r>
      <w:r>
        <w:rPr>
          <w:rFonts w:ascii="Courier New" w:hAnsi="Courier New" w:cs="Courier New" w:eastAsia="Courier New"/>
          <w:sz w:val="38"/>
          <w:szCs w:val="38"/>
          <w:color w:val="383838"/>
          <w:spacing w:val="-135"/>
          <w:w w:val="60"/>
          <w:position w:val="-5"/>
        </w:rPr>
        <w:t>-</w:t>
      </w:r>
      <w:r>
        <w:rPr>
          <w:rFonts w:ascii="Arial" w:hAnsi="Arial" w:cs="Arial" w:eastAsia="Arial"/>
          <w:sz w:val="14"/>
          <w:szCs w:val="14"/>
          <w:color w:val="232323"/>
          <w:spacing w:val="-22"/>
          <w:w w:val="123"/>
          <w:position w:val="10"/>
        </w:rPr>
        <w:t>E</w:t>
      </w:r>
      <w:r>
        <w:rPr>
          <w:rFonts w:ascii="Courier New" w:hAnsi="Courier New" w:cs="Courier New" w:eastAsia="Courier New"/>
          <w:sz w:val="38"/>
          <w:szCs w:val="38"/>
          <w:color w:val="383838"/>
          <w:spacing w:val="-82"/>
          <w:w w:val="60"/>
          <w:position w:val="-5"/>
        </w:rPr>
        <w:t>-</w:t>
      </w:r>
      <w:r>
        <w:rPr>
          <w:rFonts w:ascii="Arial" w:hAnsi="Arial" w:cs="Arial" w:eastAsia="Arial"/>
          <w:sz w:val="14"/>
          <w:szCs w:val="14"/>
          <w:color w:val="383838"/>
          <w:spacing w:val="-54"/>
          <w:w w:val="117"/>
          <w:position w:val="10"/>
        </w:rPr>
        <w:t>C</w:t>
      </w:r>
      <w:r>
        <w:rPr>
          <w:rFonts w:ascii="Courier New" w:hAnsi="Courier New" w:cs="Courier New" w:eastAsia="Courier New"/>
          <w:sz w:val="38"/>
          <w:szCs w:val="38"/>
          <w:color w:val="383838"/>
          <w:spacing w:val="-111"/>
          <w:w w:val="60"/>
          <w:position w:val="-5"/>
        </w:rPr>
        <w:t>-</w:t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16"/>
          <w:position w:val="10"/>
        </w:rPr>
        <w:t>ONSIDERE</w:t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17"/>
          <w:position w:val="10"/>
        </w:rPr>
        <w:t>D</w:t>
      </w:r>
      <w:r>
        <w:rPr>
          <w:rFonts w:ascii="Arial" w:hAnsi="Arial" w:cs="Arial" w:eastAsia="Arial"/>
          <w:sz w:val="14"/>
          <w:szCs w:val="14"/>
          <w:color w:val="383838"/>
          <w:spacing w:val="-5"/>
          <w:w w:val="100"/>
          <w:position w:val="10"/>
        </w:rPr>
        <w:t> </w:t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23"/>
          <w:position w:val="10"/>
        </w:rPr>
        <w:t>GENERAL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204" w:lineRule="exact"/>
        <w:ind w:left="523" w:right="-20"/>
        <w:jc w:val="left"/>
        <w:tabs>
          <w:tab w:pos="3460" w:val="left"/>
          <w:tab w:pos="5680" w:val="left"/>
          <w:tab w:pos="80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Arial" w:hAnsi="Arial" w:cs="Arial" w:eastAsia="Arial"/>
          <w:sz w:val="14"/>
          <w:szCs w:val="14"/>
          <w:color w:val="383838"/>
          <w:spacing w:val="0"/>
          <w:w w:val="121"/>
        </w:rPr>
        <w:t>HUMIDITY</w:t>
      </w:r>
      <w:r>
        <w:rPr>
          <w:rFonts w:ascii="Arial" w:hAnsi="Arial" w:cs="Arial" w:eastAsia="Arial"/>
          <w:sz w:val="14"/>
          <w:szCs w:val="14"/>
          <w:color w:val="383838"/>
          <w:spacing w:val="46"/>
          <w:w w:val="121"/>
        </w:rPr>
        <w:t> </w:t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21"/>
        </w:rPr>
        <w:t>CLASS:</w:t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4F4F4F"/>
          <w:spacing w:val="0"/>
          <w:w w:val="100"/>
        </w:rPr>
        <w:t>H2</w:t>
      </w:r>
      <w:r>
        <w:rPr>
          <w:rFonts w:ascii="Arial" w:hAnsi="Arial" w:cs="Arial" w:eastAsia="Arial"/>
          <w:sz w:val="14"/>
          <w:szCs w:val="14"/>
          <w:color w:val="4F4F4F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F4F4F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4F4F4F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06"/>
        </w:rPr>
        <w:t>TEMPERATURE</w:t>
      </w:r>
      <w:r>
        <w:rPr>
          <w:rFonts w:ascii="Arial" w:hAnsi="Arial" w:cs="Arial" w:eastAsia="Arial"/>
          <w:sz w:val="14"/>
          <w:szCs w:val="14"/>
          <w:color w:val="383838"/>
          <w:spacing w:val="30"/>
          <w:w w:val="106"/>
        </w:rPr>
        <w:t> </w:t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06"/>
        </w:rPr>
        <w:t>CATEGORY:</w:t>
      </w:r>
      <w:r>
        <w:rPr>
          <w:rFonts w:ascii="Arial" w:hAnsi="Arial" w:cs="Arial" w:eastAsia="Arial"/>
          <w:sz w:val="14"/>
          <w:szCs w:val="14"/>
          <w:color w:val="383838"/>
          <w:spacing w:val="-25"/>
          <w:w w:val="106"/>
        </w:rPr>
        <w:t> </w:t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0"/>
          <w:w w:val="112"/>
        </w:rPr>
        <w:t>40/85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37" w:after="0" w:line="78" w:lineRule="exact"/>
        <w:ind w:left="111" w:right="-20"/>
        <w:jc w:val="left"/>
        <w:rPr>
          <w:rFonts w:ascii="Times New Roman" w:hAnsi="Times New Roman" w:cs="Times New Roman" w:eastAsia="Times New Roman"/>
          <w:sz w:val="9"/>
          <w:szCs w:val="9"/>
        </w:rPr>
      </w:pPr>
      <w:rPr/>
      <w:r>
        <w:rPr/>
        <w:pict>
          <v:shape style="position:absolute;margin-left:2.272119pt;margin-top:3.691385pt;width:7.68pt;height:180.479996pt;mso-position-horizontal-relative:page;mso-position-vertical-relative:paragraph;z-index:-1727" type="#_x0000_t75">
            <v:imagedata r:id="rId32" o:title=""/>
          </v:shape>
        </w:pict>
      </w:r>
      <w:r>
        <w:rPr>
          <w:rFonts w:ascii="Times New Roman" w:hAnsi="Times New Roman" w:cs="Times New Roman" w:eastAsia="Times New Roman"/>
          <w:sz w:val="9"/>
          <w:szCs w:val="9"/>
          <w:color w:val="4F4F4F"/>
          <w:spacing w:val="0"/>
          <w:w w:val="241"/>
          <w:position w:val="-2"/>
        </w:rPr>
        <w:t>()</w:t>
      </w:r>
      <w:r>
        <w:rPr>
          <w:rFonts w:ascii="Times New Roman" w:hAnsi="Times New Roman" w:cs="Times New Roman" w:eastAsia="Times New Roman"/>
          <w:sz w:val="9"/>
          <w:szCs w:val="9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200" w:h="14900"/>
          <w:pgMar w:top="380" w:bottom="0" w:left="20" w:right="20"/>
        </w:sectPr>
      </w:pPr>
      <w:rPr/>
    </w:p>
    <w:p>
      <w:pPr>
        <w:spacing w:before="0" w:after="0" w:line="163" w:lineRule="exact"/>
        <w:ind w:left="111" w:right="-20"/>
        <w:jc w:val="left"/>
        <w:tabs>
          <w:tab w:pos="52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383838"/>
          <w:spacing w:val="0"/>
          <w:w w:val="247"/>
        </w:rPr>
        <w:t>0</w:t>
      </w:r>
      <w:r>
        <w:rPr>
          <w:rFonts w:ascii="Times New Roman" w:hAnsi="Times New Roman" w:cs="Times New Roman" w:eastAsia="Times New Roman"/>
          <w:sz w:val="12"/>
          <w:szCs w:val="12"/>
          <w:color w:val="38383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2"/>
          <w:szCs w:val="12"/>
          <w:color w:val="383838"/>
          <w:spacing w:val="0"/>
          <w:w w:val="100"/>
        </w:rPr>
      </w:r>
      <w:r>
        <w:rPr>
          <w:rFonts w:ascii="Times New Roman" w:hAnsi="Times New Roman" w:cs="Times New Roman" w:eastAsia="Times New Roman"/>
          <w:sz w:val="16"/>
          <w:szCs w:val="16"/>
          <w:color w:val="232323"/>
          <w:spacing w:val="0"/>
          <w:w w:val="100"/>
        </w:rPr>
        <w:t>WORKIN</w:t>
      </w:r>
      <w:r>
        <w:rPr>
          <w:rFonts w:ascii="Times New Roman" w:hAnsi="Times New Roman" w:cs="Times New Roman" w:eastAsia="Times New Roman"/>
          <w:sz w:val="16"/>
          <w:szCs w:val="16"/>
          <w:color w:val="2323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color w:val="2323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93"/>
        </w:rPr>
        <w:t>VOLTAG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3"/>
          <w:w w:val="93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010101"/>
          <w:spacing w:val="0"/>
          <w:w w:val="241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74" w:lineRule="auto"/>
        <w:ind w:left="523" w:right="-48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00"/>
        </w:rPr>
        <w:t>PROO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VOLTAGE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INSULATIO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03"/>
        </w:rPr>
        <w:t>RESISTANC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4"/>
          <w:w w:val="103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232323"/>
          <w:spacing w:val="0"/>
          <w:w w:val="241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color w:val="232323"/>
          <w:spacing w:val="0"/>
          <w:w w:val="241"/>
        </w:rPr>
        <w:t> </w:t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11"/>
        </w:rPr>
        <w:t>CON'UCT</w:t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11"/>
        </w:rPr>
        <w:t> </w:t>
      </w:r>
      <w:r>
        <w:rPr>
          <w:rFonts w:ascii="Arial" w:hAnsi="Arial" w:cs="Arial" w:eastAsia="Arial"/>
          <w:sz w:val="14"/>
          <w:szCs w:val="14"/>
          <w:color w:val="383838"/>
          <w:spacing w:val="10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11"/>
        </w:rPr>
        <w:t>RESISTANCE: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23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383838"/>
          <w:w w:val="106"/>
        </w:rPr>
        <w:t>SEALIN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-6"/>
          <w:w w:val="107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color w:val="131313"/>
          <w:spacing w:val="0"/>
          <w:w w:val="241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1" w:lineRule="auto"/>
        <w:ind w:left="523" w:right="878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383838"/>
          <w:spacing w:val="0"/>
          <w:w w:val="100"/>
        </w:rPr>
        <w:t>CABLE</w:t>
      </w:r>
      <w:r>
        <w:rPr>
          <w:rFonts w:ascii="Times New Roman" w:hAnsi="Times New Roman" w:cs="Times New Roman" w:eastAsia="Times New Roman"/>
          <w:sz w:val="17"/>
          <w:szCs w:val="17"/>
          <w:color w:val="38383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19"/>
        </w:rPr>
        <w:t>FIXING: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07"/>
        </w:rPr>
        <w:t>VIBRATION: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6" w:lineRule="auto"/>
        <w:ind w:left="512" w:right="1136" w:firstLine="1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383838"/>
          <w:w w:val="102"/>
        </w:rPr>
        <w:t>BIDfPIN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-5"/>
          <w:w w:val="103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color w:val="010101"/>
          <w:spacing w:val="0"/>
          <w:w w:val="241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color w:val="010101"/>
          <w:spacing w:val="0"/>
          <w:w w:val="24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99"/>
        </w:rPr>
        <w:t>CORROSIO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31313"/>
          <w:spacing w:val="0"/>
          <w:w w:val="241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color w:val="131313"/>
          <w:spacing w:val="0"/>
          <w:w w:val="241"/>
        </w:rPr>
        <w:t> </w:t>
      </w:r>
      <w:r>
        <w:rPr>
          <w:rFonts w:ascii="Arial" w:hAnsi="Arial" w:cs="Arial" w:eastAsia="Arial"/>
          <w:sz w:val="14"/>
          <w:szCs w:val="14"/>
          <w:color w:val="232323"/>
          <w:spacing w:val="0"/>
          <w:w w:val="105"/>
        </w:rPr>
        <w:t>ENDURAN</w:t>
      </w:r>
      <w:r>
        <w:rPr>
          <w:rFonts w:ascii="Arial" w:hAnsi="Arial" w:cs="Arial" w:eastAsia="Arial"/>
          <w:sz w:val="14"/>
          <w:szCs w:val="14"/>
          <w:color w:val="232323"/>
          <w:spacing w:val="-19"/>
          <w:w w:val="106"/>
        </w:rPr>
        <w:t>C</w:t>
      </w:r>
      <w:r>
        <w:rPr>
          <w:rFonts w:ascii="Arial" w:hAnsi="Arial" w:cs="Arial" w:eastAsia="Arial"/>
          <w:sz w:val="14"/>
          <w:szCs w:val="14"/>
          <w:color w:val="4F4F4F"/>
          <w:spacing w:val="-6"/>
          <w:w w:val="140"/>
        </w:rPr>
        <w:t>E</w:t>
      </w:r>
      <w:r>
        <w:rPr>
          <w:rFonts w:ascii="Arial" w:hAnsi="Arial" w:cs="Arial" w:eastAsia="Arial"/>
          <w:sz w:val="14"/>
          <w:szCs w:val="14"/>
          <w:color w:val="131313"/>
          <w:spacing w:val="0"/>
          <w:w w:val="3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63" w:lineRule="exact"/>
        <w:ind w:left="21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31"/>
        </w:rPr>
        <w:t>500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31"/>
          <w:w w:val="13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VOLT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PEAK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NORldAL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2323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16"/>
          <w:szCs w:val="16"/>
          <w:color w:val="2323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color w:val="2323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color w:val="2323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2323"/>
          <w:spacing w:val="0"/>
          <w:w w:val="103"/>
        </w:rPr>
        <w:t>DENSITY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40" w:lineRule="auto"/>
        <w:ind w:left="21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15"/>
        </w:rPr>
        <w:t>SPECIFIE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5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3"/>
        </w:rPr>
        <w:t>DENSITY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4F4F4F"/>
          <w:spacing w:val="0"/>
          <w:w w:val="116"/>
        </w:rPr>
        <w:t>2k</w:t>
      </w:r>
      <w:r>
        <w:rPr>
          <w:rFonts w:ascii="Arial" w:hAnsi="Arial" w:cs="Arial" w:eastAsia="Arial"/>
          <w:sz w:val="14"/>
          <w:szCs w:val="14"/>
          <w:color w:val="4F4F4F"/>
          <w:spacing w:val="0"/>
          <w:w w:val="116"/>
        </w:rPr>
        <w:t>V</w:t>
      </w:r>
      <w:r>
        <w:rPr>
          <w:rFonts w:ascii="Arial" w:hAnsi="Arial" w:cs="Arial" w:eastAsia="Arial"/>
          <w:sz w:val="14"/>
          <w:szCs w:val="14"/>
          <w:color w:val="4F4F4F"/>
          <w:spacing w:val="0"/>
          <w:w w:val="116"/>
        </w:rPr>
        <w:t> </w:t>
      </w:r>
      <w:r>
        <w:rPr>
          <w:rFonts w:ascii="Arial" w:hAnsi="Arial" w:cs="Arial" w:eastAsia="Arial"/>
          <w:sz w:val="14"/>
          <w:szCs w:val="14"/>
          <w:color w:val="4F4F4F"/>
          <w:spacing w:val="4"/>
          <w:w w:val="116"/>
        </w:rPr>
        <w:t> </w:t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16"/>
        </w:rPr>
        <w:t>PEAK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13"/>
        </w:rPr>
        <w:t>LES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25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46464"/>
          <w:spacing w:val="7"/>
          <w:w w:val="126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84"/>
        </w:rPr>
        <w:t>OOW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85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3"/>
        </w:rPr>
        <w:t>CONDITIONING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75" w:after="0" w:line="240" w:lineRule="auto"/>
        <w:ind w:left="11" w:right="-20"/>
        <w:jc w:val="left"/>
        <w:tabs>
          <w:tab w:pos="920" w:val="left"/>
          <w:tab w:pos="37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POLE.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12"/>
        </w:rPr>
        <w:t>INITIALL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12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10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12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10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12"/>
        </w:rPr>
        <w:t>l£ILLIOI:O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12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-13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MAX.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11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383838"/>
          <w:spacing w:val="0"/>
          <w:w w:val="159"/>
        </w:rPr>
        <w:t>IlA}!p</w:t>
      </w:r>
      <w:r>
        <w:rPr>
          <w:rFonts w:ascii="Arial" w:hAnsi="Arial" w:cs="Arial" w:eastAsia="Arial"/>
          <w:sz w:val="12"/>
          <w:szCs w:val="12"/>
          <w:color w:val="383838"/>
          <w:spacing w:val="7"/>
          <w:w w:val="15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00"/>
        </w:rPr>
        <w:t>HEAT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F4F4F"/>
          <w:spacing w:val="0"/>
          <w:w w:val="100"/>
        </w:rPr>
        <w:t>.5</w:t>
      </w:r>
      <w:r>
        <w:rPr>
          <w:rFonts w:ascii="Times New Roman" w:hAnsi="Times New Roman" w:cs="Times New Roman" w:eastAsia="Times New Roman"/>
          <w:sz w:val="19"/>
          <w:szCs w:val="19"/>
          <w:color w:val="4F4F4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MILLIOHM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83838"/>
          <w:spacing w:val="0"/>
          <w:w w:val="100"/>
        </w:rPr>
        <w:t>l&amp;AX.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92" w:lineRule="exact"/>
        <w:ind w:left="11" w:right="-20"/>
        <w:jc w:val="left"/>
        <w:tabs>
          <w:tab w:pos="372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4F4F4F"/>
          <w:w w:val="101"/>
        </w:rPr>
        <w:t>SCREE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-3"/>
          <w:w w:val="102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131313"/>
          <w:spacing w:val="0"/>
          <w:w w:val="245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131313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16"/>
          <w:szCs w:val="16"/>
          <w:color w:val="13131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14"/>
        </w:rPr>
        <w:t>INITIALL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14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30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5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30"/>
          <w:w w:val="15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MILLIOH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83838"/>
          <w:spacing w:val="0"/>
          <w:w w:val="100"/>
        </w:rPr>
        <w:t>MAX..</w:t>
      </w:r>
      <w:r>
        <w:rPr>
          <w:rFonts w:ascii="Arial" w:hAnsi="Arial" w:cs="Arial" w:eastAsia="Arial"/>
          <w:sz w:val="16"/>
          <w:szCs w:val="16"/>
          <w:color w:val="383838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383838"/>
          <w:spacing w:val="0"/>
          <w:w w:val="100"/>
        </w:rPr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DAlrl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HEAT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F4F4F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4F4F4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F4F4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MILLIOHM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MAX.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184" w:lineRule="exact"/>
        <w:ind w:left="11" w:right="600" w:firstLine="-11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LEAKAGE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F4F4F"/>
          <w:spacing w:val="0"/>
          <w:w w:val="107"/>
        </w:rPr>
        <w:t>GREATE</w:t>
      </w:r>
      <w:r>
        <w:rPr>
          <w:rFonts w:ascii="Arial" w:hAnsi="Arial" w:cs="Arial" w:eastAsia="Arial"/>
          <w:sz w:val="14"/>
          <w:szCs w:val="14"/>
          <w:color w:val="4F4F4F"/>
          <w:spacing w:val="0"/>
          <w:w w:val="107"/>
        </w:rPr>
        <w:t>R</w:t>
      </w:r>
      <w:r>
        <w:rPr>
          <w:rFonts w:ascii="Arial" w:hAnsi="Arial" w:cs="Arial" w:eastAsia="Arial"/>
          <w:sz w:val="14"/>
          <w:szCs w:val="14"/>
          <w:color w:val="4F4F4F"/>
          <w:spacing w:val="0"/>
          <w:w w:val="107"/>
        </w:rPr>
        <w:t> </w:t>
      </w:r>
      <w:r>
        <w:rPr>
          <w:rFonts w:ascii="Arial" w:hAnsi="Arial" w:cs="Arial" w:eastAsia="Arial"/>
          <w:sz w:val="14"/>
          <w:szCs w:val="14"/>
          <w:color w:val="4F4F4F"/>
          <w:spacing w:val="5"/>
          <w:w w:val="10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23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16"/>
          <w:szCs w:val="16"/>
          <w:color w:val="2323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2323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2323"/>
          <w:spacing w:val="0"/>
          <w:w w:val="15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color w:val="232323"/>
          <w:spacing w:val="45"/>
          <w:w w:val="15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83838"/>
          <w:spacing w:val="-12"/>
          <w:w w:val="147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color w:val="010101"/>
          <w:spacing w:val="3"/>
          <w:w w:val="23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383838"/>
          <w:spacing w:val="-12"/>
          <w:w w:val="147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color w:val="010101"/>
          <w:spacing w:val="0"/>
          <w:w w:val="288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01010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HOU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23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2323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color w:val="2323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2323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66"/>
        </w:rPr>
        <w:t>20lb</w:t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65"/>
        </w:rPr>
        <w:t>/</w:t>
      </w:r>
      <w:r>
        <w:rPr>
          <w:rFonts w:ascii="Arial" w:hAnsi="Arial" w:cs="Arial" w:eastAsia="Arial"/>
          <w:sz w:val="14"/>
          <w:szCs w:val="14"/>
          <w:color w:val="383838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F4F4F"/>
          <w:spacing w:val="0"/>
          <w:w w:val="148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4F4F4F"/>
          <w:spacing w:val="-13"/>
          <w:w w:val="148"/>
        </w:rPr>
        <w:t>q</w:t>
      </w:r>
      <w:r>
        <w:rPr>
          <w:rFonts w:ascii="Times New Roman" w:hAnsi="Times New Roman" w:cs="Times New Roman" w:eastAsia="Times New Roman"/>
          <w:sz w:val="17"/>
          <w:szCs w:val="17"/>
          <w:color w:val="232323"/>
          <w:spacing w:val="0"/>
          <w:w w:val="23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2323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323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83838"/>
          <w:spacing w:val="0"/>
          <w:w w:val="167"/>
        </w:rPr>
        <w:t>in</w:t>
      </w:r>
      <w:r>
        <w:rPr>
          <w:rFonts w:ascii="Times New Roman" w:hAnsi="Times New Roman" w:cs="Times New Roman" w:eastAsia="Times New Roman"/>
          <w:sz w:val="17"/>
          <w:szCs w:val="17"/>
          <w:color w:val="383838"/>
          <w:spacing w:val="0"/>
          <w:w w:val="167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383838"/>
          <w:spacing w:val="-13"/>
          <w:w w:val="16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2323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16"/>
          <w:szCs w:val="16"/>
          <w:color w:val="2323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23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6"/>
        </w:rPr>
        <w:t>ALL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4"/>
        </w:rPr>
        <w:t>CONDITIONING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1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383838"/>
          <w:spacing w:val="0"/>
          <w:w w:val="91"/>
        </w:rPr>
        <w:t>WITESTANDS</w:t>
      </w:r>
      <w:r>
        <w:rPr>
          <w:rFonts w:ascii="Times New Roman" w:hAnsi="Times New Roman" w:cs="Times New Roman" w:eastAsia="Times New Roman"/>
          <w:sz w:val="17"/>
          <w:szCs w:val="17"/>
          <w:color w:val="383838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83838"/>
          <w:spacing w:val="23"/>
          <w:w w:val="91"/>
        </w:rPr>
        <w:t> </w:t>
      </w:r>
      <w:r>
        <w:rPr>
          <w:rFonts w:ascii="Arial" w:hAnsi="Arial" w:cs="Arial" w:eastAsia="Arial"/>
          <w:sz w:val="14"/>
          <w:szCs w:val="14"/>
          <w:color w:val="4F4F4F"/>
          <w:spacing w:val="0"/>
          <w:w w:val="144"/>
        </w:rPr>
        <w:t>.30l</w:t>
      </w:r>
      <w:r>
        <w:rPr>
          <w:rFonts w:ascii="Arial" w:hAnsi="Arial" w:cs="Arial" w:eastAsia="Arial"/>
          <w:sz w:val="14"/>
          <w:szCs w:val="14"/>
          <w:color w:val="4F4F4F"/>
          <w:spacing w:val="0"/>
          <w:w w:val="144"/>
        </w:rPr>
        <w:t>b</w:t>
      </w:r>
      <w:r>
        <w:rPr>
          <w:rFonts w:ascii="Arial" w:hAnsi="Arial" w:cs="Arial" w:eastAsia="Arial"/>
          <w:sz w:val="14"/>
          <w:szCs w:val="14"/>
          <w:color w:val="4F4F4F"/>
          <w:spacing w:val="-3"/>
          <w:w w:val="14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F4F4F"/>
          <w:spacing w:val="0"/>
          <w:w w:val="100"/>
        </w:rPr>
        <w:t>PULL</w:t>
      </w:r>
      <w:r>
        <w:rPr>
          <w:rFonts w:ascii="Times New Roman" w:hAnsi="Times New Roman" w:cs="Times New Roman" w:eastAsia="Times New Roman"/>
          <w:sz w:val="17"/>
          <w:szCs w:val="17"/>
          <w:color w:val="4F4F4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83838"/>
          <w:spacing w:val="0"/>
          <w:w w:val="100"/>
        </w:rPr>
        <w:t>AWN</w:t>
      </w:r>
      <w:r>
        <w:rPr>
          <w:rFonts w:ascii="Times New Roman" w:hAnsi="Times New Roman" w:cs="Times New Roman" w:eastAsia="Times New Roman"/>
          <w:sz w:val="17"/>
          <w:szCs w:val="17"/>
          <w:color w:val="38383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color w:val="38383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83838"/>
          <w:spacing w:val="0"/>
          <w:w w:val="100"/>
        </w:rPr>
        <w:t>CABLE</w:t>
      </w:r>
      <w:r>
        <w:rPr>
          <w:rFonts w:ascii="Times New Roman" w:hAnsi="Times New Roman" w:cs="Times New Roman" w:eastAsia="Times New Roman"/>
          <w:sz w:val="17"/>
          <w:szCs w:val="17"/>
          <w:color w:val="38383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83838"/>
          <w:spacing w:val="0"/>
          <w:w w:val="100"/>
        </w:rPr>
        <w:t>AX1S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90" w:after="0" w:line="240" w:lineRule="auto"/>
        <w:ind w:left="11" w:right="591" w:firstLine="11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WITllSTAND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FREQUENC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00"/>
        </w:rPr>
        <w:t>CYCLIN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46464"/>
          <w:spacing w:val="0"/>
          <w:w w:val="117"/>
        </w:rPr>
        <w:t>RCS-11</w:t>
      </w:r>
      <w:r>
        <w:rPr>
          <w:rFonts w:ascii="Times New Roman" w:hAnsi="Times New Roman" w:cs="Times New Roman" w:eastAsia="Times New Roman"/>
          <w:sz w:val="16"/>
          <w:szCs w:val="16"/>
          <w:color w:val="646464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46464"/>
          <w:spacing w:val="11"/>
          <w:w w:val="11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94"/>
        </w:rPr>
        <w:t>RESONANCE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2323"/>
          <w:spacing w:val="0"/>
          <w:w w:val="181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color w:val="232323"/>
          <w:spacing w:val="19"/>
          <w:w w:val="18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LOOSENIN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00"/>
        </w:rPr>
        <w:t>DISENGAGEMENT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383838"/>
          <w:spacing w:val="0"/>
          <w:w w:val="113"/>
        </w:rPr>
        <w:t>WITHSTANOO</w:t>
      </w:r>
      <w:r>
        <w:rPr>
          <w:rFonts w:ascii="Arial" w:hAnsi="Arial" w:cs="Arial" w:eastAsia="Arial"/>
          <w:sz w:val="14"/>
          <w:szCs w:val="14"/>
          <w:color w:val="383838"/>
          <w:spacing w:val="-17"/>
          <w:w w:val="11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83838"/>
          <w:spacing w:val="0"/>
          <w:w w:val="113"/>
        </w:rPr>
        <w:t>RCS-11</w:t>
      </w:r>
      <w:r>
        <w:rPr>
          <w:rFonts w:ascii="Times New Roman" w:hAnsi="Times New Roman" w:cs="Times New Roman" w:eastAsia="Times New Roman"/>
          <w:sz w:val="15"/>
          <w:szCs w:val="15"/>
          <w:color w:val="383838"/>
          <w:spacing w:val="0"/>
          <w:w w:val="113"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color w:val="383838"/>
          <w:spacing w:val="31"/>
          <w:w w:val="113"/>
        </w:rPr>
        <w:t> </w:t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13"/>
        </w:rPr>
        <w:t>TEST</w:t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13"/>
        </w:rPr>
        <w:t> </w:t>
      </w:r>
      <w:r>
        <w:rPr>
          <w:rFonts w:ascii="Arial" w:hAnsi="Arial" w:cs="Arial" w:eastAsia="Arial"/>
          <w:sz w:val="14"/>
          <w:szCs w:val="14"/>
          <w:color w:val="383838"/>
          <w:spacing w:val="23"/>
          <w:w w:val="113"/>
        </w:rPr>
        <w:t> </w:t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00"/>
        </w:rPr>
        <w:t>WITHOUT</w:t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83838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17"/>
        </w:rPr>
        <w:t>MECHANICA</w:t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17"/>
        </w:rPr>
        <w:t>L</w:t>
      </w:r>
      <w:r>
        <w:rPr>
          <w:rFonts w:ascii="Arial" w:hAnsi="Arial" w:cs="Arial" w:eastAsia="Arial"/>
          <w:sz w:val="14"/>
          <w:szCs w:val="14"/>
          <w:color w:val="383838"/>
          <w:spacing w:val="-4"/>
          <w:w w:val="117"/>
        </w:rPr>
        <w:t> </w:t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17"/>
        </w:rPr>
        <w:t>DETERIORATION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1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383838"/>
          <w:spacing w:val="0"/>
          <w:w w:val="100"/>
        </w:rPr>
        <w:t>WITHSTANO</w:t>
      </w:r>
      <w:r>
        <w:rPr>
          <w:rFonts w:ascii="Times New Roman" w:hAnsi="Times New Roman" w:cs="Times New Roman" w:eastAsia="Times New Roman"/>
          <w:sz w:val="15"/>
          <w:szCs w:val="15"/>
          <w:color w:val="38383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3838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8383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83838"/>
          <w:spacing w:val="0"/>
          <w:w w:val="122"/>
        </w:rPr>
        <w:t>RCS-11</w:t>
      </w:r>
      <w:r>
        <w:rPr>
          <w:rFonts w:ascii="Times New Roman" w:hAnsi="Times New Roman" w:cs="Times New Roman" w:eastAsia="Times New Roman"/>
          <w:sz w:val="15"/>
          <w:szCs w:val="15"/>
          <w:color w:val="383838"/>
          <w:spacing w:val="0"/>
          <w:w w:val="12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83838"/>
          <w:spacing w:val="27"/>
          <w:w w:val="12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83838"/>
          <w:spacing w:val="0"/>
          <w:w w:val="100"/>
        </w:rPr>
        <w:t>SALT</w:t>
      </w:r>
      <w:r>
        <w:rPr>
          <w:rFonts w:ascii="Times New Roman" w:hAnsi="Times New Roman" w:cs="Times New Roman" w:eastAsia="Times New Roman"/>
          <w:sz w:val="15"/>
          <w:szCs w:val="15"/>
          <w:color w:val="38383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color w:val="383838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2323"/>
          <w:spacing w:val="0"/>
          <w:w w:val="100"/>
        </w:rPr>
        <w:t>WATE</w:t>
      </w:r>
      <w:r>
        <w:rPr>
          <w:rFonts w:ascii="Arial" w:hAnsi="Arial" w:cs="Arial" w:eastAsia="Arial"/>
          <w:sz w:val="14"/>
          <w:szCs w:val="14"/>
          <w:color w:val="232323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232323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323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83838"/>
          <w:spacing w:val="0"/>
          <w:w w:val="117"/>
        </w:rPr>
        <w:t>TEST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4" w:lineRule="auto"/>
        <w:ind w:left="21" w:right="5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232323"/>
          <w:spacing w:val="0"/>
          <w:w w:val="100"/>
        </w:rPr>
        <w:t>WITHSTAND</w:t>
      </w:r>
      <w:r>
        <w:rPr>
          <w:rFonts w:ascii="Times New Roman" w:hAnsi="Times New Roman" w:cs="Times New Roman" w:eastAsia="Times New Roman"/>
          <w:sz w:val="16"/>
          <w:szCs w:val="16"/>
          <w:color w:val="2323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2323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91"/>
        </w:rPr>
        <w:t>ENGAGEMENT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DISENGAGEMENT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39"/>
        </w:rPr>
        <w:t>500</w:t>
      </w:r>
      <w:r>
        <w:rPr>
          <w:rFonts w:ascii="Arial" w:hAnsi="Arial" w:cs="Arial" w:eastAsia="Arial"/>
          <w:sz w:val="14"/>
          <w:szCs w:val="14"/>
          <w:color w:val="383838"/>
          <w:spacing w:val="32"/>
          <w:w w:val="13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2323"/>
          <w:spacing w:val="0"/>
          <w:w w:val="100"/>
        </w:rPr>
        <w:t>TI.lt!E</w:t>
      </w:r>
      <w:r>
        <w:rPr>
          <w:rFonts w:ascii="Times New Roman" w:hAnsi="Times New Roman" w:cs="Times New Roman" w:eastAsia="Times New Roman"/>
          <w:sz w:val="16"/>
          <w:szCs w:val="16"/>
          <w:color w:val="2323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2323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25"/>
        </w:rPr>
        <w:t>SIX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2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2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WEEK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2323"/>
          <w:spacing w:val="0"/>
          <w:w w:val="105"/>
        </w:rPr>
        <w:t>HIGH</w:t>
      </w:r>
      <w:r>
        <w:rPr>
          <w:rFonts w:ascii="Times New Roman" w:hAnsi="Times New Roman" w:cs="Times New Roman" w:eastAsia="Times New Roman"/>
          <w:sz w:val="16"/>
          <w:szCs w:val="16"/>
          <w:color w:val="2323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TEMPERA'RJRE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CYCLIN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12"/>
        </w:rPr>
        <w:t>WIT</w:t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12"/>
        </w:rPr>
        <w:t>H</w:t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12"/>
        </w:rPr>
        <w:t> </w:t>
      </w:r>
      <w:r>
        <w:rPr>
          <w:rFonts w:ascii="Arial" w:hAnsi="Arial" w:cs="Arial" w:eastAsia="Arial"/>
          <w:sz w:val="14"/>
          <w:szCs w:val="14"/>
          <w:color w:val="383838"/>
          <w:spacing w:val="10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2323"/>
          <w:spacing w:val="0"/>
          <w:w w:val="112"/>
        </w:rPr>
        <w:t>NEGLIGIBLE</w:t>
      </w:r>
      <w:r>
        <w:rPr>
          <w:rFonts w:ascii="Times New Roman" w:hAnsi="Times New Roman" w:cs="Times New Roman" w:eastAsia="Times New Roman"/>
          <w:sz w:val="16"/>
          <w:szCs w:val="16"/>
          <w:color w:val="232323"/>
          <w:spacing w:val="-12"/>
          <w:w w:val="112"/>
        </w:rPr>
        <w:t> </w:t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43"/>
        </w:rPr>
        <w:t>EIETRICA</w:t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43"/>
        </w:rPr>
        <w:t>L</w:t>
      </w:r>
      <w:r>
        <w:rPr>
          <w:rFonts w:ascii="Arial" w:hAnsi="Arial" w:cs="Arial" w:eastAsia="Arial"/>
          <w:sz w:val="14"/>
          <w:szCs w:val="14"/>
          <w:color w:val="383838"/>
          <w:spacing w:val="34"/>
          <w:w w:val="143"/>
        </w:rPr>
        <w:t> </w:t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00"/>
        </w:rPr>
        <w:t>AN</w:t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83838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16"/>
        </w:rPr>
        <w:t>MECHANICA</w:t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16"/>
        </w:rPr>
        <w:t>L</w:t>
      </w:r>
      <w:r>
        <w:rPr>
          <w:rFonts w:ascii="Arial" w:hAnsi="Arial" w:cs="Arial" w:eastAsia="Arial"/>
          <w:sz w:val="14"/>
          <w:szCs w:val="14"/>
          <w:color w:val="383838"/>
          <w:spacing w:val="-6"/>
          <w:w w:val="116"/>
        </w:rPr>
        <w:t> </w:t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16"/>
        </w:rPr>
        <w:t>DETERIORATION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200" w:h="14900"/>
          <w:pgMar w:top="380" w:bottom="0" w:left="20" w:right="20"/>
          <w:cols w:num="2" w:equalWidth="0">
            <w:col w:w="2760" w:space="689"/>
            <w:col w:w="7711"/>
          </w:cols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181" w:lineRule="exact"/>
        <w:ind w:right="146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541943pt;margin-top:-93.666069pt;width:240.82427pt;height:171.813147pt;mso-position-horizontal-relative:page;mso-position-vertical-relative:paragraph;z-index:-172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544" w:hRule="exact"/>
                    </w:trPr>
                    <w:tc>
                      <w:tcPr>
                        <w:tcW w:w="945" w:type="dxa"/>
                        <w:tcBorders>
                          <w:top w:val="single" w:sz="8.449976" w:space="0" w:color="3B3B3B"/>
                          <w:bottom w:val="single" w:sz="8.449976" w:space="0" w:color="282828"/>
                          <w:left w:val="single" w:sz="8.449976" w:space="0" w:color="2B2B2B"/>
                          <w:right w:val="single" w:sz="8.449976" w:space="0" w:color="3F3F3F"/>
                        </w:tcBorders>
                      </w:tcPr>
                      <w:p>
                        <w:pPr>
                          <w:spacing w:before="6" w:after="0" w:line="16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22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17"/>
                          </w:rPr>
                          <w:t>STYLB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2" w:type="dxa"/>
                        <w:tcBorders>
                          <w:top w:val="single" w:sz="8.449976" w:space="0" w:color="3B3B3B"/>
                          <w:bottom w:val="single" w:sz="8.449976" w:space="0" w:color="282828"/>
                          <w:left w:val="single" w:sz="8.449976" w:space="0" w:color="3F3F3F"/>
                          <w:right w:val="single" w:sz="8.449976" w:space="0" w:color="484848"/>
                        </w:tcBorders>
                      </w:tcPr>
                      <w:p>
                        <w:pPr>
                          <w:spacing w:before="9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53" w:right="57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83838"/>
                            <w:spacing w:val="0"/>
                            <w:w w:val="90"/>
                          </w:rPr>
                          <w:t>TYPE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7" w:type="dxa"/>
                        <w:tcBorders>
                          <w:top w:val="single" w:sz="8.449976" w:space="0" w:color="3B3B3B"/>
                          <w:bottom w:val="single" w:sz="8.449976" w:space="0" w:color="484848"/>
                          <w:left w:val="single" w:sz="8.449976" w:space="0" w:color="484848"/>
                          <w:right w:val="single" w:sz="4.224984" w:space="0" w:color="0C0C0C"/>
                        </w:tcBorders>
                      </w:tcPr>
                      <w:p>
                        <w:pPr>
                          <w:spacing w:before="44" w:after="0" w:line="240" w:lineRule="auto"/>
                          <w:ind w:left="158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F4F4F"/>
                            <w:spacing w:val="0"/>
                            <w:w w:val="103"/>
                          </w:rPr>
                          <w:t>MATING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2" w:after="0" w:line="240" w:lineRule="auto"/>
                          <w:ind w:left="14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4F4F4F"/>
                            <w:spacing w:val="0"/>
                            <w:w w:val="109"/>
                          </w:rPr>
                          <w:t>CaMP.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3" w:type="dxa"/>
                        <w:tcBorders>
                          <w:top w:val="single" w:sz="8.449976" w:space="0" w:color="3B3B3B"/>
                          <w:bottom w:val="single" w:sz="8.449976" w:space="0" w:color="484848"/>
                          <w:left w:val="single" w:sz="4.224984" w:space="0" w:color="0C0C0C"/>
                          <w:right w:val="single" w:sz="8.449976" w:space="0" w:color="3F3F3F"/>
                        </w:tcBorders>
                      </w:tcPr>
                      <w:p>
                        <w:pPr>
                          <w:spacing w:before="73" w:after="0" w:line="290" w:lineRule="auto"/>
                          <w:ind w:left="290" w:right="135" w:firstLine="211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59"/>
                          </w:rPr>
                          <w:t>J.S.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5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19"/>
                          </w:rPr>
                          <w:t>CAT.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32"/>
                            <w:w w:val="1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19"/>
                          </w:rPr>
                          <w:t>NO.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861" w:hRule="exact"/>
                    </w:trPr>
                    <w:tc>
                      <w:tcPr>
                        <w:tcW w:w="945" w:type="dxa"/>
                        <w:tcBorders>
                          <w:top w:val="single" w:sz="8.449976" w:space="0" w:color="282828"/>
                          <w:bottom w:val="single" w:sz="8.449976" w:space="0" w:color="282828"/>
                          <w:left w:val="single" w:sz="8.449976" w:space="0" w:color="2B2B2B"/>
                          <w:right w:val="nil" w:sz="6" w:space="0" w:color="auto"/>
                        </w:tcBorders>
                      </w:tcPr>
                      <w:p>
                        <w:pPr>
                          <w:spacing w:before="7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840" w:lineRule="auto"/>
                          <w:ind w:left="189" w:right="152" w:firstLine="-11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44"/>
                          </w:rPr>
                          <w:t>ffi12A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4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21"/>
                          </w:rPr>
                          <w:t>PR12D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1" w:after="0" w:line="240" w:lineRule="auto"/>
                          <w:ind w:left="179" w:right="131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21"/>
                          </w:rPr>
                          <w:t>PR12E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5" w:right="140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10101"/>
                            <w:spacing w:val="4"/>
                            <w:w w:val="238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17"/>
                          </w:rPr>
                          <w:t>PR12G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3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81" w:right="140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31"/>
                          </w:rPr>
                          <w:t>PRf2K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2" w:type="dxa"/>
                        <w:tcBorders>
                          <w:top w:val="single" w:sz="8.449976" w:space="0" w:color="282828"/>
                          <w:bottom w:val="single" w:sz="8.449976" w:space="0" w:color="28282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78" w:lineRule="auto"/>
                          <w:ind w:left="195" w:right="171" w:firstLine="-11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F4F4F"/>
                            <w:spacing w:val="0"/>
                            <w:w w:val="119"/>
                          </w:rPr>
                          <w:t>PWG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F4F4F"/>
                            <w:spacing w:val="8"/>
                            <w:w w:val="1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4F4F4F"/>
                            <w:spacing w:val="0"/>
                            <w:w w:val="131"/>
                          </w:rPr>
                          <w:t>FIXED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4F4F4F"/>
                            <w:spacing w:val="0"/>
                            <w:w w:val="13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4F4F4F"/>
                            <w:spacing w:val="0"/>
                            <w:w w:val="116"/>
                          </w:rPr>
                          <w:t>FEMALE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4F4F4F"/>
                            <w:spacing w:val="13"/>
                            <w:w w:val="1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16"/>
                          </w:rPr>
                          <w:t>SHELL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85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83838"/>
                            <w:spacing w:val="0"/>
                            <w:w w:val="100"/>
                          </w:rPr>
                          <w:t>PLUG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8383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83838"/>
                            <w:spacing w:val="0"/>
                            <w:w w:val="113"/>
                          </w:rPr>
                          <w:t>HlEE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9" w:after="0" w:line="240" w:lineRule="auto"/>
                          <w:ind w:left="195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00"/>
                          </w:rPr>
                          <w:t>MALE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16"/>
                          </w:rPr>
                          <w:t>SHELL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95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F4F4F"/>
                            <w:spacing w:val="0"/>
                            <w:w w:val="112"/>
                          </w:rPr>
                          <w:t>PWG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F4F4F"/>
                            <w:spacing w:val="30"/>
                            <w:w w:val="1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83838"/>
                            <w:spacing w:val="0"/>
                            <w:w w:val="112"/>
                          </w:rPr>
                          <w:t>FIXED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9" w:after="0" w:line="240" w:lineRule="auto"/>
                          <w:ind w:left="206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10"/>
                          </w:rPr>
                          <w:t>FEMALE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28"/>
                            <w:w w:val="1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19"/>
                          </w:rPr>
                          <w:t>SHELL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7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95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83838"/>
                            <w:spacing w:val="0"/>
                            <w:w w:val="114"/>
                          </w:rPr>
                          <w:t>PWG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83838"/>
                            <w:spacing w:val="11"/>
                            <w:w w:val="1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F4F4F"/>
                            <w:spacing w:val="0"/>
                            <w:w w:val="125"/>
                          </w:rPr>
                          <w:t>mEE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9" w:after="0" w:line="240" w:lineRule="auto"/>
                          <w:ind w:left="195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10"/>
                          </w:rPr>
                          <w:t>FEMALE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38"/>
                            <w:w w:val="1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21"/>
                          </w:rPr>
                          <w:t>SHELL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9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383838"/>
                            <w:spacing w:val="0"/>
                            <w:w w:val="110"/>
                          </w:rPr>
                          <w:t>PW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383838"/>
                            <w:spacing w:val="0"/>
                            <w:w w:val="11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383838"/>
                            <w:spacing w:val="0"/>
                            <w:w w:val="1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383838"/>
                            <w:spacing w:val="17"/>
                            <w:w w:val="1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383838"/>
                            <w:spacing w:val="0"/>
                            <w:w w:val="110"/>
                          </w:rPr>
                          <w:t>FREE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9" w:after="0" w:line="240" w:lineRule="auto"/>
                          <w:ind w:left="185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16"/>
                          </w:rPr>
                          <w:t>MALE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31"/>
                            <w:w w:val="1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16"/>
                          </w:rPr>
                          <w:t>SHELL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7" w:type="dxa"/>
                        <w:tcBorders>
                          <w:top w:val="single" w:sz="8.449976" w:space="0" w:color="484848"/>
                          <w:bottom w:val="single" w:sz="8.449976" w:space="0" w:color="282828"/>
                          <w:left w:val="nil" w:sz="6" w:space="0" w:color="auto"/>
                          <w:right w:val="single" w:sz="4.224984" w:space="0" w:color="0C0C0C"/>
                        </w:tcBorders>
                      </w:tcPr>
                      <w:p>
                        <w:pPr>
                          <w:spacing w:before="4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90" w:lineRule="auto"/>
                          <w:ind w:left="169" w:right="142" w:firstLine="-11"/>
                          <w:jc w:val="both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4F4F4F"/>
                            <w:w w:val="113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4F4F4F"/>
                            <w:spacing w:val="-8"/>
                            <w:w w:val="11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797979"/>
                            <w:spacing w:val="-5"/>
                            <w:w w:val="143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4F4F4F"/>
                            <w:spacing w:val="0"/>
                            <w:w w:val="112"/>
                          </w:rPr>
                          <w:t>2C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4F4F4F"/>
                            <w:spacing w:val="0"/>
                            <w:w w:val="1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4F4F4F"/>
                            <w:spacing w:val="0"/>
                            <w:w w:val="122"/>
                          </w:rPr>
                          <w:t>SR12J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83" w:after="0" w:line="282" w:lineRule="auto"/>
                          <w:ind w:left="158" w:right="132" w:firstLine="11"/>
                          <w:jc w:val="both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4F4F4F"/>
                            <w:spacing w:val="0"/>
                            <w:w w:val="117"/>
                          </w:rPr>
                          <w:t>SR12B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4F4F4F"/>
                            <w:spacing w:val="0"/>
                            <w:w w:val="1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4F4F4F"/>
                            <w:spacing w:val="0"/>
                            <w:w w:val="119"/>
                          </w:rPr>
                          <w:t>SR12F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4F4F4F"/>
                            <w:spacing w:val="0"/>
                            <w:w w:val="1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4F4F4F"/>
                            <w:spacing w:val="0"/>
                            <w:w w:val="118"/>
                          </w:rPr>
                          <w:t>SR12H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75" w:lineRule="auto"/>
                          <w:ind w:left="169" w:right="142" w:firstLine="-11"/>
                          <w:jc w:val="both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4F4F4F"/>
                            <w:spacing w:val="0"/>
                            <w:w w:val="114"/>
                          </w:rPr>
                          <w:t>SR12C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4F4F4F"/>
                            <w:spacing w:val="0"/>
                            <w:w w:val="1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4F4F4F"/>
                            <w:spacing w:val="0"/>
                            <w:w w:val="122"/>
                          </w:rPr>
                          <w:t>SR12J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93" w:after="0" w:line="290" w:lineRule="auto"/>
                          <w:ind w:left="169" w:right="142"/>
                          <w:jc w:val="both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4F4F4F"/>
                            <w:spacing w:val="0"/>
                            <w:w w:val="112"/>
                          </w:rPr>
                          <w:t>SR12C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4F4F4F"/>
                            <w:spacing w:val="0"/>
                            <w:w w:val="1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4F4F4F"/>
                            <w:spacing w:val="0"/>
                            <w:w w:val="122"/>
                          </w:rPr>
                          <w:t>SR12J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93" w:after="0" w:line="282" w:lineRule="auto"/>
                          <w:ind w:left="158" w:right="136"/>
                          <w:jc w:val="both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4F4F4F"/>
                            <w:spacing w:val="0"/>
                            <w:w w:val="117"/>
                          </w:rPr>
                          <w:t>SR12B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4F4F4F"/>
                            <w:spacing w:val="0"/>
                            <w:w w:val="1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19"/>
                          </w:rPr>
                          <w:t>SR12F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4F4F4F"/>
                            <w:spacing w:val="0"/>
                            <w:w w:val="116"/>
                          </w:rPr>
                          <w:t>SR12H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3" w:type="dxa"/>
                        <w:tcBorders>
                          <w:top w:val="single" w:sz="8.449976" w:space="0" w:color="484848"/>
                          <w:bottom w:val="single" w:sz="8.449976" w:space="0" w:color="282828"/>
                          <w:left w:val="single" w:sz="4.224984" w:space="0" w:color="0C0C0C"/>
                          <w:right w:val="single" w:sz="8.449976" w:space="0" w:color="3F3F3F"/>
                        </w:tcBorders>
                      </w:tcPr>
                      <w:p>
                        <w:pPr>
                          <w:spacing w:before="7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90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40"/>
                          </w:rPr>
                          <w:t>011-9806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3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90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w w:val="134"/>
                          </w:rPr>
                          <w:t>01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5"/>
                            <w:w w:val="134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131313"/>
                            <w:spacing w:val="-6"/>
                            <w:w w:val="194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61"/>
                          </w:rPr>
                          <w:t>282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3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80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4F4F4F"/>
                            <w:spacing w:val="0"/>
                            <w:w w:val="139"/>
                          </w:rPr>
                          <w:t>012-2624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6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69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w w:val="139"/>
                          </w:rPr>
                          <w:t>01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-6"/>
                            <w:w w:val="139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131313"/>
                            <w:spacing w:val="0"/>
                            <w:w w:val="250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131313"/>
                            <w:spacing w:val="-2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4F4F4F"/>
                            <w:spacing w:val="0"/>
                            <w:w w:val="130"/>
                          </w:rPr>
                          <w:t>2826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266174pt;margin-top:-93.666069pt;width:241.352395pt;height:172.838714pt;mso-position-horizontal-relative:page;mso-position-vertical-relative:paragraph;z-index:-172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544" w:hRule="exact"/>
                    </w:trPr>
                    <w:tc>
                      <w:tcPr>
                        <w:tcW w:w="951" w:type="dxa"/>
                        <w:tcBorders>
                          <w:top w:val="single" w:sz="8.449976" w:space="0" w:color="3B3B3B"/>
                          <w:bottom w:val="single" w:sz="8.449976" w:space="0" w:color="3F3F3F"/>
                          <w:left w:val="single" w:sz="8.449976" w:space="0" w:color="3B3B3B"/>
                          <w:right w:val="single" w:sz="8.449976" w:space="0" w:color="2F2F2F"/>
                        </w:tcBorders>
                      </w:tcPr>
                      <w:p>
                        <w:pPr>
                          <w:spacing w:before="2" w:after="0" w:line="140" w:lineRule="exact"/>
                          <w:jc w:val="left"/>
                          <w:rPr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17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F4F4F"/>
                            <w:spacing w:val="0"/>
                            <w:w w:val="100"/>
                          </w:rPr>
                          <w:t>STYLE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single" w:sz="8.449976" w:space="0" w:color="3B3B3B"/>
                          <w:bottom w:val="single" w:sz="8.449976" w:space="0" w:color="3F3F3F"/>
                          <w:left w:val="single" w:sz="8.449976" w:space="0" w:color="2F2F2F"/>
                          <w:right w:val="single" w:sz="4.224984" w:space="0" w:color="575757"/>
                        </w:tcBorders>
                      </w:tcPr>
                      <w:p>
                        <w:pPr>
                          <w:spacing w:before="2" w:after="0" w:line="140" w:lineRule="exact"/>
                          <w:jc w:val="left"/>
                          <w:rPr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86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83838"/>
                            <w:spacing w:val="0"/>
                            <w:w w:val="100"/>
                          </w:rPr>
                          <w:t>TYPE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8.449976" w:space="0" w:color="3B3B3B"/>
                          <w:bottom w:val="single" w:sz="8.449976" w:space="0" w:color="3F3F3F"/>
                          <w:left w:val="single" w:sz="4.224984" w:space="0" w:color="575757"/>
                          <w:right w:val="single" w:sz="12.67496" w:space="0" w:color="3F3F3F"/>
                        </w:tcBorders>
                      </w:tcPr>
                      <w:p>
                        <w:pPr>
                          <w:spacing w:before="68" w:after="0" w:line="240" w:lineRule="auto"/>
                          <w:ind w:left="312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18"/>
                          </w:rPr>
                          <w:t>MATING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30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4F4F4F"/>
                            <w:spacing w:val="0"/>
                            <w:w w:val="100"/>
                          </w:rPr>
                          <w:t>COJ.!P.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8.449976" w:space="0" w:color="3B3B3B"/>
                          <w:bottom w:val="single" w:sz="8.449976" w:space="0" w:color="3F3F3F"/>
                          <w:left w:val="single" w:sz="12.67496" w:space="0" w:color="3F3F3F"/>
                          <w:right w:val="single" w:sz="8.449976" w:space="0" w:color="2B2B2B"/>
                        </w:tcBorders>
                      </w:tcPr>
                      <w:p>
                        <w:pPr>
                          <w:spacing w:before="68" w:after="0" w:line="290" w:lineRule="auto"/>
                          <w:ind w:left="180" w:right="139" w:firstLine="201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-13"/>
                            <w:w w:val="172"/>
                          </w:rPr>
                          <w:t>J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10101"/>
                            <w:spacing w:val="0"/>
                            <w:w w:val="3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10101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48"/>
                          </w:rPr>
                          <w:t>S.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4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4F4F4F"/>
                            <w:spacing w:val="0"/>
                            <w:w w:val="119"/>
                          </w:rPr>
                          <w:t>CAT.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4F4F4F"/>
                            <w:spacing w:val="0"/>
                            <w:w w:val="1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4F4F4F"/>
                            <w:spacing w:val="32"/>
                            <w:w w:val="1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19"/>
                          </w:rPr>
                          <w:t>NO.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856" w:hRule="exact"/>
                    </w:trPr>
                    <w:tc>
                      <w:tcPr>
                        <w:tcW w:w="951" w:type="dxa"/>
                        <w:tcBorders>
                          <w:top w:val="single" w:sz="8.449976" w:space="0" w:color="3F3F3F"/>
                          <w:bottom w:val="single" w:sz="8.449976" w:space="0" w:color="3F3F3F"/>
                          <w:left w:val="single" w:sz="8.449976" w:space="0" w:color="3B3B3B"/>
                          <w:right w:val="single" w:sz="8.449976" w:space="0" w:color="2F2F2F"/>
                        </w:tcBorders>
                      </w:tcPr>
                      <w:p>
                        <w:pPr>
                          <w:spacing w:before="1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86" w:right="139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17"/>
                          </w:rPr>
                          <w:t>SR12B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5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69" w:right="144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  <w:color w:val="383838"/>
                            <w:w w:val="1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  <w:color w:val="383838"/>
                            <w:spacing w:val="-17"/>
                            <w:w w:val="1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  <w:color w:val="131313"/>
                            <w:spacing w:val="0"/>
                            <w:w w:val="13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  <w:color w:val="131313"/>
                            <w:spacing w:val="-1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  <w:color w:val="383838"/>
                            <w:spacing w:val="0"/>
                            <w:w w:val="113"/>
                          </w:rPr>
                          <w:t>2C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4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4" w:right="12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131313"/>
                            <w:spacing w:val="0"/>
                            <w:w w:val="1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131313"/>
                            <w:spacing w:val="4"/>
                            <w:w w:val="1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4F4F4F"/>
                            <w:spacing w:val="0"/>
                            <w:w w:val="120"/>
                          </w:rPr>
                          <w:t>SR12F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8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75" w:right="136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4F4F4F"/>
                            <w:spacing w:val="0"/>
                            <w:w w:val="118"/>
                          </w:rPr>
                          <w:t>SR12H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3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75" w:right="156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22"/>
                          </w:rPr>
                          <w:t>SR12J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single" w:sz="8.449976" w:space="0" w:color="3F3F3F"/>
                          <w:bottom w:val="single" w:sz="8.449976" w:space="0" w:color="3F3F3F"/>
                          <w:left w:val="single" w:sz="8.449976" w:space="0" w:color="2F2F2F"/>
                          <w:right w:val="single" w:sz="4.224984" w:space="0" w:color="000000"/>
                        </w:tcBorders>
                      </w:tcPr>
                      <w:p>
                        <w:pPr>
                          <w:spacing w:before="62" w:after="0" w:line="240" w:lineRule="auto"/>
                          <w:ind w:left="164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83838"/>
                            <w:spacing w:val="0"/>
                            <w:w w:val="89"/>
                          </w:rPr>
                          <w:t>SOCKET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83838"/>
                            <w:spacing w:val="0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83838"/>
                            <w:spacing w:val="7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83838"/>
                            <w:spacing w:val="0"/>
                            <w:w w:val="100"/>
                          </w:rPr>
                          <w:t>FIXED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4" w:after="0" w:line="240" w:lineRule="auto"/>
                          <w:ind w:left="174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19"/>
                          </w:rPr>
                          <w:t>FEMALE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-16"/>
                            <w:w w:val="1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19"/>
                          </w:rPr>
                          <w:t>SHELL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8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64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12"/>
                          </w:rPr>
                          <w:t>SOCKET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17"/>
                            <w:w w:val="1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12"/>
                          </w:rPr>
                          <w:t>FREE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7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83838"/>
                            <w:spacing w:val="0"/>
                            <w:w w:val="100"/>
                          </w:rPr>
                          <w:t>MALE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83838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83838"/>
                            <w:spacing w:val="0"/>
                            <w:w w:val="104"/>
                          </w:rPr>
                          <w:t>SHELL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64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4F4F4F"/>
                            <w:spacing w:val="0"/>
                            <w:w w:val="100"/>
                          </w:rPr>
                          <w:t>SOCKET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4F4F4F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4F4F4F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15"/>
                          </w:rPr>
                          <w:t>FREE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240" w:lineRule="auto"/>
                          <w:ind w:left="174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F4F4F"/>
                            <w:spacing w:val="0"/>
                            <w:w w:val="100"/>
                          </w:rPr>
                          <w:t>FEMA.U: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F4F4F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19"/>
                          </w:rPr>
                          <w:t>SHELL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90" w:lineRule="auto"/>
                          <w:ind w:left="174" w:right="17" w:firstLine="-11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4F4F4F"/>
                            <w:spacing w:val="0"/>
                            <w:w w:val="109"/>
                          </w:rPr>
                          <w:t>SOCKET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4F4F4F"/>
                            <w:spacing w:val="25"/>
                            <w:w w:val="10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31"/>
                          </w:rPr>
                          <w:t>FIXED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3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00"/>
                          </w:rPr>
                          <w:t>FEMALE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21"/>
                          </w:rPr>
                          <w:t>SHELL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7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6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4F4F4F"/>
                            <w:spacing w:val="0"/>
                            <w:w w:val="110"/>
                          </w:rPr>
                          <w:t>SOCK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4F4F4F"/>
                            <w:spacing w:val="-15"/>
                            <w:w w:val="11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232323"/>
                            <w:spacing w:val="0"/>
                            <w:w w:val="11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232323"/>
                            <w:spacing w:val="38"/>
                            <w:w w:val="1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83838"/>
                            <w:spacing w:val="0"/>
                            <w:w w:val="122"/>
                          </w:rPr>
                          <w:t>mEE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9" w:after="0" w:line="240" w:lineRule="auto"/>
                          <w:ind w:left="164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00"/>
                          </w:rPr>
                          <w:t>MALE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3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21"/>
                          </w:rPr>
                          <w:t>SHELL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8.449976" w:space="0" w:color="3F3F3F"/>
                          <w:bottom w:val="single" w:sz="8.449976" w:space="0" w:color="3F3F3F"/>
                          <w:left w:val="single" w:sz="4.22498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75" w:lineRule="auto"/>
                          <w:ind w:left="301" w:right="221"/>
                          <w:jc w:val="both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21"/>
                          </w:rPr>
                          <w:t>PR12D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4F4F4F"/>
                            <w:spacing w:val="0"/>
                            <w:w w:val="121"/>
                          </w:rPr>
                          <w:t>PR12K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69" w:lineRule="auto"/>
                          <w:ind w:left="301" w:right="221" w:firstLine="11"/>
                          <w:jc w:val="both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4F4F4F"/>
                            <w:spacing w:val="0"/>
                            <w:w w:val="114"/>
                          </w:rPr>
                          <w:t>PR12A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4F4F4F"/>
                            <w:spacing w:val="0"/>
                            <w:w w:val="1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21"/>
                          </w:rPr>
                          <w:t>PR12E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383838"/>
                            <w:spacing w:val="0"/>
                            <w:w w:val="112"/>
                          </w:rPr>
                          <w:t>PR12G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99" w:after="0" w:line="275" w:lineRule="auto"/>
                          <w:ind w:left="301" w:right="232"/>
                          <w:jc w:val="both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19"/>
                          </w:rPr>
                          <w:t>PR12D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19"/>
                          </w:rPr>
                          <w:t>PR12K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305" w:lineRule="auto"/>
                          <w:ind w:left="290" w:right="233" w:firstLine="11"/>
                          <w:jc w:val="both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4F4F4F"/>
                            <w:spacing w:val="0"/>
                            <w:w w:val="119"/>
                          </w:rPr>
                          <w:t>PR12D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4F4F4F"/>
                            <w:spacing w:val="0"/>
                            <w:w w:val="1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21"/>
                          </w:rPr>
                          <w:t>PR12K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73" w:after="0" w:line="261" w:lineRule="auto"/>
                          <w:ind w:left="301" w:right="223"/>
                          <w:jc w:val="both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16"/>
                          </w:rPr>
                          <w:t>PR12A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83838"/>
                            <w:spacing w:val="0"/>
                            <w:w w:val="106"/>
                          </w:rPr>
                          <w:t>PR12E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83838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18"/>
                          </w:rPr>
                          <w:t>PH12C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8.449976" w:space="0" w:color="3F3F3F"/>
                          <w:bottom w:val="single" w:sz="8.449976" w:space="0" w:color="3F3F3F"/>
                          <w:left w:val="nil" w:sz="6" w:space="0" w:color="auto"/>
                          <w:right w:val="single" w:sz="8.449976" w:space="0" w:color="2B2B2B"/>
                        </w:tcBorders>
                      </w:tcPr>
                      <w:p>
                        <w:pPr>
                          <w:spacing w:before="2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06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w w:val="136"/>
                          </w:rPr>
                          <w:t>01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-17"/>
                            <w:w w:val="136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131313"/>
                            <w:spacing w:val="0"/>
                            <w:w w:val="250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131313"/>
                            <w:spacing w:val="-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34"/>
                          </w:rPr>
                          <w:t>9810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3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17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39"/>
                          </w:rPr>
                          <w:t>012-2627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6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06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4F4F4F"/>
                            <w:w w:val="139"/>
                          </w:rPr>
                          <w:t>01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4F4F4F"/>
                            <w:spacing w:val="-6"/>
                            <w:w w:val="139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232323"/>
                            <w:spacing w:val="-8"/>
                            <w:w w:val="222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4F4F4F"/>
                            <w:spacing w:val="0"/>
                            <w:w w:val="130"/>
                          </w:rPr>
                          <w:t>2829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3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06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51"/>
                          </w:rPr>
                          <w:t>012-26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5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383838"/>
                            <w:spacing w:val="0"/>
                            <w:w w:val="151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76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9" w:after="0" w:line="181" w:lineRule="exact"/>
        <w:ind w:left="5582" w:right="5353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76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200" w:h="14900"/>
          <w:pgMar w:top="380" w:bottom="0" w:left="20" w:right="20"/>
        </w:sectPr>
      </w:pPr>
      <w:rPr/>
    </w:p>
    <w:p>
      <w:pPr>
        <w:spacing w:before="37" w:after="0" w:line="260" w:lineRule="auto"/>
        <w:ind w:left="956" w:right="265" w:firstLine="-201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13.417005pt;margin-top:0pt;width:546.561114pt;height:742.013115pt;mso-position-horizontal-relative:page;mso-position-vertical-relative:page;z-index:-1728" coordorigin="268,0" coordsize="10931,14840">
            <v:shape style="position:absolute;left:3405;top:1522;width:1709;height:1344" type="#_x0000_t75">
              <v:imagedata r:id="rId33" o:title=""/>
            </v:shape>
            <v:group style="position:absolute;left:295;top:0;width:2;height:14830" coordorigin="295,0" coordsize="2,14830">
              <v:shape style="position:absolute;left:295;top:0;width:2;height:14830" coordorigin="295,0" coordsize="0,14830" path="m295,14973l295,144e" filled="f" stroked="t" strokeweight="1.056247pt" strokecolor="#444444">
                <v:path arrowok="t"/>
              </v:shape>
            </v:group>
            <v:group style="position:absolute;left:11169;top:0;width:2;height:14830" coordorigin="11169,0" coordsize="2,14830">
              <v:shape style="position:absolute;left:11169;top:0;width:2;height:14830" coordorigin="11169,0" coordsize="0,14830" path="m11169,14963l11169,133e" filled="f" stroked="t" strokeweight="1.056247pt" strokecolor="#3F3F3F">
                <v:path arrowok="t"/>
              </v:shape>
            </v:group>
            <v:group style="position:absolute;left:279;top:1620;width:10911;height:2" coordorigin="279,1620" coordsize="10911,2">
              <v:shape style="position:absolute;left:279;top:1620;width:10911;height:2" coordorigin="279,1620" coordsize="10911,0" path="m279,1620l11190,1620e" filled="f" stroked="t" strokeweight="1.056247pt" strokecolor="#3B3B3B">
                <v:path arrowok="t"/>
              </v:shape>
            </v:group>
            <v:group style="position:absolute;left:907;top:1846;width:2;height:1097" coordorigin="907,1846" coordsize="2,1097">
              <v:shape style="position:absolute;left:907;top:1846;width:2;height:1097" coordorigin="907,1846" coordsize="0,1097" path="m907,2943l907,1846e" filled="f" stroked="t" strokeweight="1.58437pt" strokecolor="#3F3F3F">
                <v:path arrowok="t"/>
              </v:shape>
            </v:group>
            <v:group style="position:absolute;left:3289;top:1805;width:2;height:1220" coordorigin="3289,1805" coordsize="2,1220">
              <v:shape style="position:absolute;left:3289;top:1805;width:2;height:1220" coordorigin="3289,1805" coordsize="0,1220" path="m3289,3025l3289,1805e" filled="f" stroked="t" strokeweight=".528123pt" strokecolor="#3F3F3F">
                <v:path arrowok="t"/>
              </v:shape>
            </v:group>
            <v:group style="position:absolute;left:11010;top:1733;width:2;height:1969" coordorigin="11010,1733" coordsize="2,1969">
              <v:shape style="position:absolute;left:11010;top:1733;width:2;height:1969" coordorigin="11010,1733" coordsize="0,1969" path="m11010,3702l11010,1733e" filled="f" stroked="t" strokeweight=".528123pt" strokecolor="#343434">
                <v:path arrowok="t"/>
              </v:shape>
            </v:group>
            <v:group style="position:absolute;left:9384;top:3077;width:1648;height:2" coordorigin="9384,3077" coordsize="1648,2">
              <v:shape style="position:absolute;left:9384;top:3077;width:1648;height:2" coordorigin="9384,3077" coordsize="1648,0" path="m9384,3077l11031,3077e" filled="f" stroked="t" strokeweight="1.58437pt" strokecolor="#232323">
                <v:path arrowok="t"/>
              </v:shape>
            </v:group>
            <v:group style="position:absolute;left:892;top:1861;width:2408;height:2" coordorigin="892,1861" coordsize="2408,2">
              <v:shape style="position:absolute;left:892;top:1861;width:2408;height:2" coordorigin="892,1861" coordsize="2408,0" path="m892,1861l3300,1861e" filled="f" stroked="t" strokeweight="1.056247pt" strokecolor="#343434">
                <v:path arrowok="t"/>
              </v:shape>
            </v:group>
            <v:group style="position:absolute;left:8930;top:1764;width:2;height:1323" coordorigin="8930,1764" coordsize="2,1323">
              <v:shape style="position:absolute;left:8930;top:1764;width:2;height:1323" coordorigin="8930,1764" coordsize="0,1323" path="m8930,3087l8930,1764e" filled="f" stroked="t" strokeweight="1.056247pt" strokecolor="#383838">
                <v:path arrowok="t"/>
              </v:shape>
            </v:group>
            <v:group style="position:absolute;left:8032;top:1784;width:2;height:1426" coordorigin="8032,1784" coordsize="2,1426">
              <v:shape style="position:absolute;left:8032;top:1784;width:2;height:1426" coordorigin="8032,1784" coordsize="0,1426" path="m8032,3210l8032,1784e" filled="f" stroked="t" strokeweight="1.056247pt" strokecolor="#2F2F2F">
                <v:path arrowok="t"/>
              </v:shape>
            </v:group>
            <v:group style="position:absolute;left:6733;top:1795;width:2;height:1149" coordorigin="6733,1795" coordsize="2,1149">
              <v:shape style="position:absolute;left:6733;top:1795;width:2;height:1149" coordorigin="6733,1795" coordsize="0,1149" path="m6733,2943l6733,1795e" filled="f" stroked="t" strokeweight="1.056247pt" strokecolor="#1C1C1C">
                <v:path arrowok="t"/>
              </v:shape>
            </v:group>
            <v:group style="position:absolute;left:6722;top:1872;width:1320;height:2" coordorigin="6722,1872" coordsize="1320,2">
              <v:shape style="position:absolute;left:6722;top:1872;width:1320;height:2" coordorigin="6722,1872" coordsize="1320,0" path="m6722,1872l8042,1872e" filled="f" stroked="t" strokeweight="1.056247pt" strokecolor="#2B2B2B">
                <v:path arrowok="t"/>
              </v:shape>
            </v:group>
            <v:group style="position:absolute;left:8919;top:1867;width:2112;height:2" coordorigin="8919,1867" coordsize="2112,2">
              <v:shape style="position:absolute;left:8919;top:1867;width:2112;height:2" coordorigin="8919,1867" coordsize="2112,0" path="m8919,1867l11031,1867e" filled="f" stroked="t" strokeweight="1.056247pt" strokecolor="#383838">
                <v:path arrowok="t"/>
              </v:shape>
            </v:group>
            <v:group style="position:absolute;left:8401;top:3041;width:729;height:2" coordorigin="8401,3041" coordsize="729,2">
              <v:shape style="position:absolute;left:8401;top:3041;width:729;height:2" coordorigin="8401,3041" coordsize="729,0" path="m8401,3041l9130,3041e" filled="f" stroked="t" strokeweight="1.056247pt" strokecolor="#3B3B3B">
                <v:path arrowok="t"/>
              </v:shape>
            </v:group>
            <v:group style="position:absolute;left:4905;top:4246;width:2;height:749" coordorigin="4905,4246" coordsize="2,749">
              <v:shape style="position:absolute;left:4905;top:4246;width:2;height:749" coordorigin="4905,4246" coordsize="0,749" path="m4905,4995l4905,4246e" filled="f" stroked="t" strokeweight="1.056247pt" strokecolor="#1C1C1C">
                <v:path arrowok="t"/>
              </v:shape>
            </v:group>
            <v:group style="position:absolute;left:8718;top:13527;width:2450;height:2" coordorigin="8718,13527" coordsize="2450,2">
              <v:shape style="position:absolute;left:8718;top:13527;width:2450;height:2" coordorigin="8718,13527" coordsize="2450,0" path="m8718,13527l11169,13527e" filled="f" stroked="t" strokeweight="1.056247pt" strokecolor="#444444">
                <v:path arrowok="t"/>
              </v:shape>
            </v:group>
            <v:group style="position:absolute;left:8729;top:13517;width:2;height:1313" coordorigin="8729,13517" coordsize="2,1313">
              <v:shape style="position:absolute;left:8729;top:13517;width:2;height:1313" coordorigin="8729,13517" coordsize="0,1313" path="m8729,14830l8729,13517e" filled="f" stroked="t" strokeweight="1.056247pt" strokecolor="#3F3F3F">
                <v:path arrowok="t"/>
              </v:shape>
            </v:group>
            <v:group style="position:absolute;left:8718;top:13958;width:2440;height:2" coordorigin="8718,13958" coordsize="2440,2">
              <v:shape style="position:absolute;left:8718;top:13958;width:2440;height:2" coordorigin="8718,13958" coordsize="2440,0" path="m8718,13958l11158,13958e" filled="f" stroked="t" strokeweight="1.056247pt" strokecolor="#3B3B3B">
                <v:path arrowok="t"/>
              </v:shape>
            </v:group>
            <v:group style="position:absolute;left:8718;top:14378;width:2440;height:2" coordorigin="8718,14378" coordsize="2440,2">
              <v:shape style="position:absolute;left:8718;top:14378;width:2440;height:2" coordorigin="8718,14378" coordsize="2440,0" path="m8718,14378l11158,14378e" filled="f" stroked="t" strokeweight="1.056247pt" strokecolor="#383838">
                <v:path arrowok="t"/>
              </v:shape>
            </v:group>
            <v:group style="position:absolute;left:289;top:14819;width:10869;height:2" coordorigin="289,14819" coordsize="10869,2">
              <v:shape style="position:absolute;left:289;top:14819;width:10869;height:2" coordorigin="289,14819" coordsize="10869,0" path="m289,14819l11158,14819e" filled="f" stroked="t" strokeweight="1.056247pt" strokecolor="#343434">
                <v:path arrowok="t"/>
              </v:shape>
            </v:group>
            <v:group style="position:absolute;left:8533;top:3036;width:2;height:636" coordorigin="8533,3036" coordsize="2,636">
              <v:shape style="position:absolute;left:8533;top:3036;width:2;height:636" coordorigin="8533,3036" coordsize="0,636" path="m8533,3672l8533,3036e" filled="f" stroked="t" strokeweight="1.056247pt" strokecolor="#232323">
                <v:path arrowok="t"/>
              </v:shape>
            </v:group>
            <v:group style="position:absolute;left:9452;top:3036;width:2;height:677" coordorigin="9452,3036" coordsize="2,677">
              <v:shape style="position:absolute;left:9452;top:3036;width:2;height:677" coordorigin="9452,3036" coordsize="0,677" path="m9452,3713l9452,3036e" filled="f" stroked="t" strokeweight="2.112494pt" strokecolor="#282828">
                <v:path arrowok="t"/>
              </v:shape>
            </v:group>
            <v:group style="position:absolute;left:10139;top:3036;width:2;height:636" coordorigin="10139,3036" coordsize="2,636">
              <v:shape style="position:absolute;left:10139;top:3036;width:2;height:636" coordorigin="10139,3036" coordsize="0,636" path="m10139,3672l10139,3036e" filled="f" stroked="t" strokeweight="2.112494pt" strokecolor="#232323">
                <v:path arrowok="t"/>
              </v:shape>
            </v:group>
            <v:group style="position:absolute;left:10345;top:3036;width:2;height:636" coordorigin="10345,3036" coordsize="2,636">
              <v:shape style="position:absolute;left:10345;top:3036;width:2;height:636" coordorigin="10345,3036" coordsize="0,636" path="m10345,3672l10345,3036e" filled="f" stroked="t" strokeweight="1.58437pt" strokecolor="#232323">
                <v:path arrowok="t"/>
              </v:shape>
            </v:group>
            <v:group style="position:absolute;left:10561;top:3015;width:2;height:113" coordorigin="10561,3015" coordsize="2,113">
              <v:shape style="position:absolute;left:10561;top:3015;width:2;height:113" coordorigin="10561,3015" coordsize="0,113" path="m10561,3128l10561,3015e" filled="f" stroked="t" strokeweight="1.58437pt" strokecolor="#2B2B2B">
                <v:path arrowok="t"/>
              </v:shape>
            </v:group>
            <v:group style="position:absolute;left:8507;top:3405;width:792;height:2" coordorigin="8507,3405" coordsize="792,2">
              <v:shape style="position:absolute;left:8507;top:3405;width:792;height:2" coordorigin="8507,3405" coordsize="792,0" path="m8507,3405l9299,3405e" filled="f" stroked="t" strokeweight="2.112494pt" strokecolor="#282828">
                <v:path arrowok="t"/>
              </v:shape>
            </v:group>
            <v:group style="position:absolute;left:9278;top:3025;width:2;height:615" coordorigin="9278,3025" coordsize="2,615">
              <v:shape style="position:absolute;left:9278;top:3025;width:2;height:615" coordorigin="9278,3025" coordsize="0,615" path="m9278,3641l9278,3025e" filled="f" stroked="t" strokeweight="2.640617pt" strokecolor="#2B2B2B">
                <v:path arrowok="t"/>
              </v:shape>
            </v:group>
            <v:group style="position:absolute;left:9204;top:3395;width:275;height:2" coordorigin="9204,3395" coordsize="275,2">
              <v:shape style="position:absolute;left:9204;top:3395;width:275;height:2" coordorigin="9204,3395" coordsize="275,0" path="m9204,3395l9479,3395e" filled="f" stroked="t" strokeweight="2.112494pt" strokecolor="#2B2B2B">
                <v:path arrowok="t"/>
              </v:shape>
            </v:group>
            <v:group style="position:absolute;left:10070;top:3384;width:507;height:2" coordorigin="10070,3384" coordsize="507,2">
              <v:shape style="position:absolute;left:10070;top:3384;width:507;height:2" coordorigin="10070,3384" coordsize="507,0" path="m10070,3384l10577,3384e" filled="f" stroked="t" strokeweight="1.056247pt" strokecolor="#282828">
                <v:path arrowok="t"/>
              </v:shape>
            </v:group>
            <v:group style="position:absolute;left:10524;top:3087;width:2;height:338" coordorigin="10524,3087" coordsize="2,338">
              <v:shape style="position:absolute;left:10524;top:3087;width:2;height:338" coordorigin="10524,3087" coordsize="0,338" path="m10524,3425l10524,3087e" filled="f" stroked="t" strokeweight="2.112494pt" strokecolor="#3F3F3F">
                <v:path arrowok="t"/>
              </v:shape>
            </v:group>
            <v:group style="position:absolute;left:10461;top:3384;width:560;height:2" coordorigin="10461,3384" coordsize="560,2">
              <v:shape style="position:absolute;left:10461;top:3384;width:560;height:2" coordorigin="10461,3384" coordsize="560,0" path="m10461,3384l11021,3384e" filled="f" stroked="t" strokeweight="1.056247pt" strokecolor="#3B3B3B">
                <v:path arrowok="t"/>
              </v:shape>
            </v:group>
            <v:group style="position:absolute;left:8328;top:3631;width:972;height:2" coordorigin="8328,3631" coordsize="972,2">
              <v:shape style="position:absolute;left:8328;top:3631;width:972;height:2" coordorigin="8328,3631" coordsize="972,0" path="m8328,3631l9299,3631e" filled="f" stroked="t" strokeweight=".528123pt" strokecolor="#232323">
                <v:path arrowok="t"/>
              </v:shape>
            </v:group>
            <v:group style="position:absolute;left:9437;top:3615;width:718;height:2" coordorigin="9437,3615" coordsize="718,2">
              <v:shape style="position:absolute;left:9437;top:3615;width:718;height:2" coordorigin="9437,3615" coordsize="718,0" path="m9437,3615l10155,3615e" filled="f" stroked="t" strokeweight="1.056247pt" strokecolor="#1F1F1F">
                <v:path arrowok="t"/>
              </v:shape>
            </v:group>
            <v:group style="position:absolute;left:10070;top:3631;width:306;height:2" coordorigin="10070,3631" coordsize="306,2">
              <v:shape style="position:absolute;left:10070;top:3631;width:306;height:2" coordorigin="10070,3631" coordsize="306,0" path="m10070,3631l10377,3631e" filled="f" stroked="t" strokeweight="1.056247pt" strokecolor="#282828">
                <v:path arrowok="t"/>
              </v:shape>
            </v:group>
            <v:group style="position:absolute;left:10324;top:3666;width:243;height:2" coordorigin="10324,3666" coordsize="243,2">
              <v:shape style="position:absolute;left:10324;top:3666;width:243;height:2" coordorigin="10324,3666" coordsize="243,0" path="m10324,3666l10567,3666e" filled="f" stroked="t" strokeweight="1.58437pt" strokecolor="#282828">
                <v:path arrowok="t"/>
              </v:shape>
            </v:group>
            <v:group style="position:absolute;left:10524;top:3395;width:2;height:256" coordorigin="10524,3395" coordsize="2,256">
              <v:shape style="position:absolute;left:10524;top:3395;width:2;height:256" coordorigin="10524,3395" coordsize="0,256" path="m10524,3651l10524,3395e" filled="f" stroked="t" strokeweight="1.056247pt" strokecolor="#575757">
                <v:path arrowok="t"/>
              </v:shape>
            </v:group>
            <v:group style="position:absolute;left:10503;top:3631;width:486;height:2" coordorigin="10503,3631" coordsize="486,2">
              <v:shape style="position:absolute;left:10503;top:3631;width:486;height:2" coordorigin="10503,3631" coordsize="486,0" path="m10503,3631l10989,3631e" filled="f" stroked="t" strokeweight="1.056247pt" strokecolor="#1F1F1F">
                <v:path arrowok="t"/>
              </v:shape>
            </v:group>
            <v:group style="position:absolute;left:3994;top:4472;width:248;height:2" coordorigin="3994,4472" coordsize="248,2">
              <v:shape style="position:absolute;left:3994;top:4472;width:248;height:2" coordorigin="3994,4472" coordsize="248,0" path="m3994,4472l4242,4472e" filled="f" stroked="t" strokeweight=".74pt" strokecolor="#121212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232323"/>
          <w:spacing w:val="0"/>
          <w:w w:val="161"/>
        </w:rPr>
        <w:t>t</w:t>
      </w:r>
      <w:r>
        <w:rPr>
          <w:rFonts w:ascii="Arial" w:hAnsi="Arial" w:cs="Arial" w:eastAsia="Arial"/>
          <w:sz w:val="18"/>
          <w:szCs w:val="18"/>
          <w:color w:val="232323"/>
          <w:spacing w:val="8"/>
          <w:w w:val="16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PR12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64646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color w:val="64646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15"/>
        </w:rPr>
        <w:t>SR12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15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42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SHOUL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PROCURE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12"/>
        </w:rPr>
        <w:t>PR12E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34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10"/>
        </w:rPr>
        <w:t>SR12</w:t>
      </w:r>
      <w:r>
        <w:rPr>
          <w:rFonts w:ascii="Arial" w:hAnsi="Arial" w:cs="Arial" w:eastAsia="Arial"/>
          <w:sz w:val="14"/>
          <w:szCs w:val="14"/>
          <w:color w:val="383838"/>
          <w:spacing w:val="0"/>
          <w:w w:val="110"/>
        </w:rPr>
        <w:t>M</w:t>
      </w:r>
      <w:r>
        <w:rPr>
          <w:rFonts w:ascii="Arial" w:hAnsi="Arial" w:cs="Arial" w:eastAsia="Arial"/>
          <w:sz w:val="14"/>
          <w:szCs w:val="14"/>
          <w:color w:val="383838"/>
          <w:spacing w:val="35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10"/>
        </w:rPr>
        <w:t>RESPECTIVELY,THE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F4F4F"/>
          <w:spacing w:val="0"/>
          <w:w w:val="124"/>
        </w:rPr>
        <w:t>IDENTICA</w:t>
      </w:r>
      <w:r>
        <w:rPr>
          <w:rFonts w:ascii="Arial" w:hAnsi="Arial" w:cs="Arial" w:eastAsia="Arial"/>
          <w:sz w:val="14"/>
          <w:szCs w:val="14"/>
          <w:color w:val="4F4F4F"/>
          <w:spacing w:val="0"/>
          <w:w w:val="124"/>
        </w:rPr>
        <w:t>L</w:t>
      </w:r>
      <w:r>
        <w:rPr>
          <w:rFonts w:ascii="Arial" w:hAnsi="Arial" w:cs="Arial" w:eastAsia="Arial"/>
          <w:sz w:val="14"/>
          <w:szCs w:val="14"/>
          <w:color w:val="4F4F4F"/>
          <w:spacing w:val="0"/>
          <w:w w:val="124"/>
        </w:rPr>
        <w:t> </w:t>
      </w:r>
      <w:r>
        <w:rPr>
          <w:rFonts w:ascii="Arial" w:hAnsi="Arial" w:cs="Arial" w:eastAsia="Arial"/>
          <w:sz w:val="14"/>
          <w:szCs w:val="14"/>
          <w:color w:val="4F4F4F"/>
          <w:spacing w:val="0"/>
          <w:w w:val="12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00"/>
        </w:rPr>
        <w:t>EXCEPI'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F4F4F"/>
          <w:spacing w:val="0"/>
          <w:w w:val="100"/>
        </w:rPr>
        <w:t>FO</w:t>
      </w:r>
      <w:r>
        <w:rPr>
          <w:rFonts w:ascii="Arial" w:hAnsi="Arial" w:cs="Arial" w:eastAsia="Arial"/>
          <w:sz w:val="14"/>
          <w:szCs w:val="14"/>
          <w:color w:val="4F4F4F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4F4F4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F4F4F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F4F4F"/>
          <w:spacing w:val="0"/>
          <w:w w:val="100"/>
        </w:rPr>
        <w:t>TBE</w:t>
      </w:r>
      <w:r>
        <w:rPr>
          <w:rFonts w:ascii="Arial" w:hAnsi="Arial" w:cs="Arial" w:eastAsia="Arial"/>
          <w:sz w:val="14"/>
          <w:szCs w:val="14"/>
          <w:color w:val="4F4F4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F4F4F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F4F4F"/>
          <w:spacing w:val="0"/>
          <w:w w:val="100"/>
        </w:rPr>
        <w:t>NUT</w:t>
      </w:r>
      <w:r>
        <w:rPr>
          <w:rFonts w:ascii="Arial" w:hAnsi="Arial" w:cs="Arial" w:eastAsia="Arial"/>
          <w:sz w:val="14"/>
          <w:szCs w:val="14"/>
          <w:color w:val="4F4F4F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4F4F4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F4F4F"/>
          <w:spacing w:val="0"/>
          <w:w w:val="100"/>
        </w:rPr>
        <w:t>AN</w:t>
      </w:r>
      <w:r>
        <w:rPr>
          <w:rFonts w:ascii="Arial" w:hAnsi="Arial" w:cs="Arial" w:eastAsia="Arial"/>
          <w:sz w:val="14"/>
          <w:szCs w:val="14"/>
          <w:color w:val="4F4F4F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4F4F4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F4F4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WASHER.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4" w:lineRule="auto"/>
        <w:ind w:left="935" w:right="-48" w:firstLine="-11"/>
        <w:jc w:val="left"/>
        <w:tabs>
          <w:tab w:pos="376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00"/>
        </w:rPr>
        <w:t>EXCEPTIO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13"/>
        </w:rPr>
        <w:t>SR12B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28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PR12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00"/>
        </w:rPr>
        <w:t>ACCESSORIE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MUS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00"/>
        </w:rPr>
        <w:t>ORDERE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SEPARATELY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15"/>
        </w:rPr>
        <w:t>(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15"/>
        </w:rPr>
        <w:t>SEE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37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SHEET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47"/>
        </w:rPr>
        <w:t>No.1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6"/>
          <w:w w:val="14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47"/>
        </w:rPr>
        <w:t>)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22" w:after="0" w:line="240" w:lineRule="auto"/>
        <w:ind w:left="1938" w:right="-20"/>
        <w:jc w:val="left"/>
        <w:tabs>
          <w:tab w:pos="59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76"/>
        </w:rPr>
        <w:t>J.S.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-13"/>
          <w:w w:val="176"/>
        </w:rPr>
        <w:t> </w:t>
      </w:r>
      <w:r>
        <w:rPr>
          <w:rFonts w:ascii="Courier New" w:hAnsi="Courier New" w:cs="Courier New" w:eastAsia="Courier New"/>
          <w:sz w:val="19"/>
          <w:szCs w:val="19"/>
          <w:color w:val="383838"/>
          <w:spacing w:val="0"/>
          <w:w w:val="97"/>
        </w:rPr>
        <w:t>CA</w:t>
      </w:r>
      <w:r>
        <w:rPr>
          <w:rFonts w:ascii="Courier New" w:hAnsi="Courier New" w:cs="Courier New" w:eastAsia="Courier New"/>
          <w:sz w:val="19"/>
          <w:szCs w:val="19"/>
          <w:color w:val="383838"/>
          <w:spacing w:val="-31"/>
          <w:w w:val="97"/>
        </w:rPr>
        <w:t>T</w:t>
      </w:r>
      <w:r>
        <w:rPr>
          <w:rFonts w:ascii="Courier New" w:hAnsi="Courier New" w:cs="Courier New" w:eastAsia="Courier New"/>
          <w:sz w:val="19"/>
          <w:szCs w:val="19"/>
          <w:color w:val="131313"/>
          <w:spacing w:val="0"/>
          <w:w w:val="148"/>
        </w:rPr>
        <w:t>.</w:t>
      </w:r>
      <w:r>
        <w:rPr>
          <w:rFonts w:ascii="Courier New" w:hAnsi="Courier New" w:cs="Courier New" w:eastAsia="Courier New"/>
          <w:sz w:val="19"/>
          <w:szCs w:val="19"/>
          <w:color w:val="131313"/>
          <w:spacing w:val="-7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91"/>
        </w:rPr>
        <w:t>NUMBER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9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3"/>
          <w:w w:val="9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23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color w:val="2323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2323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23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PRECED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color w:val="383838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4F4F4F"/>
          <w:spacing w:val="0"/>
          <w:w w:val="148"/>
        </w:rPr>
        <w:t>59</w:t>
      </w:r>
      <w:r>
        <w:rPr>
          <w:rFonts w:ascii="Arial" w:hAnsi="Arial" w:cs="Arial" w:eastAsia="Arial"/>
          <w:sz w:val="14"/>
          <w:szCs w:val="14"/>
          <w:color w:val="4F4F4F"/>
          <w:spacing w:val="-1"/>
          <w:w w:val="148"/>
        </w:rPr>
        <w:t> </w:t>
      </w:r>
      <w:r>
        <w:rPr>
          <w:rFonts w:ascii="Arial" w:hAnsi="Arial" w:cs="Arial" w:eastAsia="Arial"/>
          <w:sz w:val="14"/>
          <w:szCs w:val="14"/>
          <w:color w:val="4F4F4F"/>
          <w:spacing w:val="0"/>
          <w:w w:val="148"/>
        </w:rPr>
        <w:t>5-9</w:t>
      </w:r>
      <w:r>
        <w:rPr>
          <w:rFonts w:ascii="Arial" w:hAnsi="Arial" w:cs="Arial" w:eastAsia="Arial"/>
          <w:sz w:val="14"/>
          <w:szCs w:val="14"/>
          <w:color w:val="4F4F4F"/>
          <w:spacing w:val="-8"/>
          <w:w w:val="148"/>
        </w:rPr>
        <w:t>9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274"/>
        </w:rPr>
        <w:t>•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473" w:lineRule="auto"/>
        <w:ind w:left="11" w:right="406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31313"/>
          <w:spacing w:val="0"/>
          <w:w w:val="122"/>
        </w:rPr>
        <w:t>SECTION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22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48"/>
          <w:w w:val="122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22"/>
        </w:rPr>
        <w:t>15/D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22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22"/>
        </w:rPr>
        <w:t>SHEET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22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33"/>
          <w:w w:val="122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24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-17"/>
          <w:w w:val="124"/>
        </w:rPr>
        <w:t>o</w:t>
      </w:r>
      <w:r>
        <w:rPr>
          <w:rFonts w:ascii="Arial" w:hAnsi="Arial" w:cs="Arial" w:eastAsia="Arial"/>
          <w:sz w:val="19"/>
          <w:szCs w:val="19"/>
          <w:color w:val="383838"/>
          <w:spacing w:val="0"/>
          <w:w w:val="159"/>
        </w:rPr>
        <w:t>.6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30" w:lineRule="exact"/>
        <w:ind w:right="-20"/>
        <w:jc w:val="left"/>
        <w:tabs>
          <w:tab w:pos="136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Arial" w:hAnsi="Arial" w:cs="Arial" w:eastAsia="Arial"/>
          <w:sz w:val="19"/>
          <w:szCs w:val="19"/>
          <w:color w:val="010101"/>
          <w:spacing w:val="0"/>
          <w:w w:val="139"/>
        </w:rPr>
        <w:t>IS</w:t>
      </w:r>
      <w:r>
        <w:rPr>
          <w:rFonts w:ascii="Arial" w:hAnsi="Arial" w:cs="Arial" w:eastAsia="Arial"/>
          <w:sz w:val="19"/>
          <w:szCs w:val="19"/>
          <w:color w:val="010101"/>
          <w:spacing w:val="-26"/>
          <w:w w:val="139"/>
        </w:rPr>
        <w:t>S</w:t>
      </w:r>
      <w:r>
        <w:rPr>
          <w:rFonts w:ascii="Arial" w:hAnsi="Arial" w:cs="Arial" w:eastAsia="Arial"/>
          <w:sz w:val="19"/>
          <w:szCs w:val="19"/>
          <w:color w:val="383838"/>
          <w:spacing w:val="0"/>
          <w:w w:val="139"/>
        </w:rPr>
        <w:t>.</w:t>
      </w:r>
      <w:r>
        <w:rPr>
          <w:rFonts w:ascii="Arial" w:hAnsi="Arial" w:cs="Arial" w:eastAsia="Arial"/>
          <w:sz w:val="19"/>
          <w:szCs w:val="19"/>
          <w:color w:val="383838"/>
          <w:spacing w:val="-10"/>
          <w:w w:val="139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24"/>
        </w:rPr>
        <w:t>N</w:t>
      </w:r>
      <w:r>
        <w:rPr>
          <w:rFonts w:ascii="Arial" w:hAnsi="Arial" w:cs="Arial" w:eastAsia="Arial"/>
          <w:sz w:val="19"/>
          <w:szCs w:val="19"/>
          <w:color w:val="010101"/>
          <w:spacing w:val="-21"/>
          <w:w w:val="124"/>
        </w:rPr>
        <w:t>o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221"/>
        </w:rPr>
        <w:t>.</w:t>
      </w:r>
      <w:r>
        <w:rPr>
          <w:rFonts w:ascii="Arial" w:hAnsi="Arial" w:cs="Arial" w:eastAsia="Arial"/>
          <w:sz w:val="19"/>
          <w:szCs w:val="19"/>
          <w:color w:val="232323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60"/>
        </w:rPr>
        <w:t>4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131313"/>
          <w:spacing w:val="0"/>
          <w:w w:val="160"/>
        </w:rPr>
        <w:t>9/63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200" w:h="14900"/>
          <w:pgMar w:top="380" w:bottom="0" w:left="20" w:right="20"/>
          <w:cols w:num="2" w:equalWidth="0">
            <w:col w:w="8265" w:space="729"/>
            <w:col w:w="2166"/>
          </w:cols>
        </w:sectPr>
      </w:pPr>
      <w:rPr/>
    </w:p>
    <w:p>
      <w:pPr>
        <w:spacing w:before="61" w:after="0" w:line="259" w:lineRule="exact"/>
        <w:ind w:left="4750" w:right="4372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1C1C1C"/>
          <w:spacing w:val="0"/>
          <w:w w:val="129"/>
          <w:position w:val="-1"/>
        </w:rPr>
        <w:t>NON-SEALED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0" w:after="0" w:line="240" w:lineRule="auto"/>
        <w:ind w:left="456" w:right="-90"/>
        <w:jc w:val="left"/>
        <w:tabs>
          <w:tab w:pos="9500" w:val="left"/>
        </w:tabs>
        <w:rPr>
          <w:rFonts w:ascii="Arial" w:hAnsi="Arial" w:cs="Arial" w:eastAsia="Arial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2.660004pt;margin-top:4.586079pt;width:53.296653pt;height:49.5pt;mso-position-horizontal-relative:page;mso-position-vertical-relative:paragraph;z-index:-1717" type="#_x0000_t202" filled="f" stroked="f">
            <v:textbox inset="0,0,0,0">
              <w:txbxContent>
                <w:p>
                  <w:pPr>
                    <w:spacing w:before="0" w:after="0" w:line="990" w:lineRule="exact"/>
                    <w:ind w:right="-189"/>
                    <w:jc w:val="left"/>
                    <w:rPr>
                      <w:rFonts w:ascii="Arial" w:hAnsi="Arial" w:cs="Arial" w:eastAsia="Arial"/>
                      <w:sz w:val="99"/>
                      <w:szCs w:val="99"/>
                    </w:rPr>
                  </w:pPr>
                  <w:rPr/>
                  <w:r>
                    <w:rPr>
                      <w:rFonts w:ascii="Arial" w:hAnsi="Arial" w:cs="Arial" w:eastAsia="Arial"/>
                      <w:sz w:val="99"/>
                      <w:szCs w:val="99"/>
                      <w:color w:val="4B4B4B"/>
                      <w:spacing w:val="0"/>
                      <w:w w:val="485"/>
                      <w:position w:val="-1"/>
                    </w:rPr>
                    <w:t>l</w:t>
                  </w:r>
                  <w:r>
                    <w:rPr>
                      <w:rFonts w:ascii="Arial" w:hAnsi="Arial" w:cs="Arial" w:eastAsia="Arial"/>
                      <w:sz w:val="99"/>
                      <w:szCs w:val="99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3"/>
          <w:szCs w:val="23"/>
          <w:color w:val="1C1C1C"/>
          <w:spacing w:val="0"/>
          <w:w w:val="121"/>
        </w:rPr>
        <w:t>GENERA</w:t>
      </w:r>
      <w:r>
        <w:rPr>
          <w:rFonts w:ascii="Arial" w:hAnsi="Arial" w:cs="Arial" w:eastAsia="Arial"/>
          <w:sz w:val="23"/>
          <w:szCs w:val="23"/>
          <w:color w:val="1C1C1C"/>
          <w:spacing w:val="0"/>
          <w:w w:val="121"/>
        </w:rPr>
        <w:t>L</w:t>
      </w:r>
      <w:r>
        <w:rPr>
          <w:rFonts w:ascii="Arial" w:hAnsi="Arial" w:cs="Arial" w:eastAsia="Arial"/>
          <w:sz w:val="23"/>
          <w:szCs w:val="23"/>
          <w:color w:val="1C1C1C"/>
          <w:spacing w:val="46"/>
          <w:w w:val="121"/>
        </w:rPr>
        <w:t> </w:t>
      </w:r>
      <w:r>
        <w:rPr>
          <w:rFonts w:ascii="Arial" w:hAnsi="Arial" w:cs="Arial" w:eastAsia="Arial"/>
          <w:sz w:val="23"/>
          <w:szCs w:val="23"/>
          <w:color w:val="1C1C1C"/>
          <w:spacing w:val="0"/>
          <w:w w:val="121"/>
        </w:rPr>
        <w:t>PURPOSE</w:t>
      </w:r>
      <w:r>
        <w:rPr>
          <w:rFonts w:ascii="Arial" w:hAnsi="Arial" w:cs="Arial" w:eastAsia="Arial"/>
          <w:sz w:val="23"/>
          <w:szCs w:val="23"/>
          <w:color w:val="1C1C1C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color w:val="1C1C1C"/>
          <w:spacing w:val="0"/>
          <w:w w:val="120"/>
        </w:rPr>
        <w:t>PATTERN</w:t>
      </w:r>
      <w:r>
        <w:rPr>
          <w:rFonts w:ascii="Arial" w:hAnsi="Arial" w:cs="Arial" w:eastAsia="Arial"/>
          <w:sz w:val="23"/>
          <w:szCs w:val="23"/>
          <w:color w:val="1C1C1C"/>
          <w:spacing w:val="-21"/>
          <w:w w:val="121"/>
        </w:rPr>
        <w:t>4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87"/>
        </w:rPr>
        <w:t>0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2" w:lineRule="atLeast"/>
        <w:ind w:left="340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Arial" w:hAnsi="Arial" w:cs="Arial" w:eastAsia="Arial"/>
          <w:sz w:val="14"/>
          <w:szCs w:val="14"/>
          <w:color w:val="343434"/>
          <w:w w:val="147"/>
        </w:rPr>
        <w:t>F</w:t>
      </w:r>
      <w:r>
        <w:rPr>
          <w:rFonts w:ascii="Arial" w:hAnsi="Arial" w:cs="Arial" w:eastAsia="Arial"/>
          <w:sz w:val="14"/>
          <w:szCs w:val="14"/>
          <w:color w:val="343434"/>
          <w:spacing w:val="-14"/>
          <w:w w:val="147"/>
        </w:rPr>
        <w:t>I</w:t>
      </w:r>
      <w:r>
        <w:rPr>
          <w:rFonts w:ascii="Arial" w:hAnsi="Arial" w:cs="Arial" w:eastAsia="Arial"/>
          <w:sz w:val="14"/>
          <w:szCs w:val="14"/>
          <w:color w:val="595959"/>
          <w:spacing w:val="-13"/>
          <w:w w:val="152"/>
        </w:rPr>
        <w:t>L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600"/>
        </w:rPr>
        <w:t>L</w:t>
      </w:r>
      <w:r>
        <w:rPr>
          <w:rFonts w:ascii="Arial" w:hAnsi="Arial" w:cs="Arial" w:eastAsia="Arial"/>
          <w:sz w:val="14"/>
          <w:szCs w:val="14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600"/>
        </w:rPr>
        <w:t>:</w:t>
      </w:r>
      <w:r>
        <w:rPr>
          <w:rFonts w:ascii="Arial" w:hAnsi="Arial" w:cs="Arial" w:eastAsia="Arial"/>
          <w:sz w:val="14"/>
          <w:szCs w:val="14"/>
          <w:color w:val="343434"/>
          <w:spacing w:val="-89"/>
          <w:w w:val="6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30303"/>
          <w:spacing w:val="0"/>
          <w:w w:val="8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030303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43434"/>
          <w:spacing w:val="-9"/>
          <w:w w:val="108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1C1C1C"/>
          <w:spacing w:val="0"/>
          <w:w w:val="137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color w:val="1C1C1C"/>
          <w:spacing w:val="10"/>
          <w:w w:val="137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color w:val="343434"/>
          <w:spacing w:val="0"/>
          <w:w w:val="15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277" w:footer="0" w:top="640" w:bottom="0" w:left="0" w:right="0"/>
          <w:headerReference w:type="default" r:id="rId34"/>
          <w:pgSz w:w="11160" w:h="14840"/>
        </w:sectPr>
      </w:pPr>
      <w:rPr/>
    </w:p>
    <w:p>
      <w:pPr>
        <w:spacing w:before="93" w:after="0" w:line="129" w:lineRule="exact"/>
        <w:ind w:left="3341" w:right="2629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4B4B4B"/>
          <w:spacing w:val="0"/>
          <w:w w:val="122"/>
          <w:position w:val="-3"/>
        </w:rPr>
        <w:t>CAP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597" w:lineRule="exact"/>
        <w:ind w:right="49"/>
        <w:jc w:val="right"/>
        <w:tabs>
          <w:tab w:pos="1940" w:val="left"/>
          <w:tab w:pos="2700" w:val="left"/>
        </w:tabs>
        <w:rPr>
          <w:rFonts w:ascii="Times New Roman" w:hAnsi="Times New Roman" w:cs="Times New Roman" w:eastAsia="Times New Roman"/>
          <w:sz w:val="63"/>
          <w:szCs w:val="63"/>
        </w:rPr>
      </w:pPr>
      <w:rPr/>
      <w:r>
        <w:rPr>
          <w:rFonts w:ascii="Arial" w:hAnsi="Arial" w:cs="Arial" w:eastAsia="Arial"/>
          <w:sz w:val="14"/>
          <w:szCs w:val="14"/>
          <w:color w:val="4B4B4B"/>
          <w:spacing w:val="0"/>
          <w:w w:val="122"/>
        </w:rPr>
        <w:t>CAP</w:t>
      </w:r>
      <w:r>
        <w:rPr>
          <w:rFonts w:ascii="Arial" w:hAnsi="Arial" w:cs="Arial" w:eastAsia="Arial"/>
          <w:sz w:val="14"/>
          <w:szCs w:val="14"/>
          <w:color w:val="4B4B4B"/>
          <w:spacing w:val="42"/>
          <w:w w:val="122"/>
        </w:rPr>
        <w:t> </w:t>
      </w:r>
      <w:r>
        <w:rPr>
          <w:rFonts w:ascii="Times New Roman" w:hAnsi="Times New Roman" w:cs="Times New Roman" w:eastAsia="Times New Roman"/>
          <w:sz w:val="51"/>
          <w:szCs w:val="51"/>
          <w:color w:val="1C1C1C"/>
          <w:spacing w:val="0"/>
          <w:w w:val="90"/>
          <w:i/>
        </w:rPr>
        <w:t>--n</w:t>
      </w:r>
      <w:r>
        <w:rPr>
          <w:rFonts w:ascii="Times New Roman" w:hAnsi="Times New Roman" w:cs="Times New Roman" w:eastAsia="Times New Roman"/>
          <w:sz w:val="51"/>
          <w:szCs w:val="51"/>
          <w:color w:val="1C1C1C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51"/>
          <w:szCs w:val="51"/>
          <w:color w:val="1C1C1C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9"/>
          <w:szCs w:val="29"/>
          <w:color w:val="1C1C1C"/>
          <w:spacing w:val="0"/>
          <w:w w:val="54"/>
          <w:i/>
        </w:rPr>
        <w:t>c</w:t>
      </w:r>
      <w:r>
        <w:rPr>
          <w:rFonts w:ascii="Times New Roman" w:hAnsi="Times New Roman" w:cs="Times New Roman" w:eastAsia="Times New Roman"/>
          <w:sz w:val="29"/>
          <w:szCs w:val="29"/>
          <w:color w:val="1C1C1C"/>
          <w:spacing w:val="25"/>
          <w:w w:val="54"/>
          <w:i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343434"/>
          <w:spacing w:val="0"/>
          <w:w w:val="228"/>
          <w:i/>
        </w:rPr>
        <w:t>§</w:t>
      </w:r>
      <w:r>
        <w:rPr>
          <w:rFonts w:ascii="Times New Roman" w:hAnsi="Times New Roman" w:cs="Times New Roman" w:eastAsia="Times New Roman"/>
          <w:sz w:val="29"/>
          <w:szCs w:val="29"/>
          <w:color w:val="343434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9"/>
          <w:szCs w:val="29"/>
          <w:color w:val="34343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63"/>
          <w:szCs w:val="63"/>
          <w:color w:val="1C1C1C"/>
          <w:spacing w:val="0"/>
          <w:w w:val="79"/>
        </w:rPr>
        <w:t>n</w:t>
      </w:r>
      <w:r>
        <w:rPr>
          <w:rFonts w:ascii="Times New Roman" w:hAnsi="Times New Roman" w:cs="Times New Roman" w:eastAsia="Times New Roman"/>
          <w:sz w:val="63"/>
          <w:szCs w:val="63"/>
          <w:color w:val="000000"/>
          <w:spacing w:val="0"/>
          <w:w w:val="100"/>
        </w:rPr>
      </w:r>
    </w:p>
    <w:p>
      <w:pPr>
        <w:spacing w:before="0" w:after="0" w:line="1" w:lineRule="atLeast"/>
        <w:ind w:right="-20"/>
        <w:jc w:val="righ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343434"/>
          <w:spacing w:val="0"/>
          <w:w w:val="173"/>
        </w:rPr>
        <w:t>-</w:t>
      </w:r>
      <w:r>
        <w:rPr>
          <w:rFonts w:ascii="Arial" w:hAnsi="Arial" w:cs="Arial" w:eastAsia="Arial"/>
          <w:sz w:val="16"/>
          <w:szCs w:val="16"/>
          <w:color w:val="343434"/>
          <w:spacing w:val="-42"/>
          <w:w w:val="173"/>
        </w:rPr>
        <w:t> </w:t>
      </w:r>
      <w:r>
        <w:rPr>
          <w:rFonts w:ascii="Arial" w:hAnsi="Arial" w:cs="Arial" w:eastAsia="Arial"/>
          <w:sz w:val="16"/>
          <w:szCs w:val="16"/>
          <w:color w:val="343434"/>
          <w:spacing w:val="0"/>
          <w:w w:val="173"/>
        </w:rPr>
        <w:t>-H=3--tt-+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68" w:lineRule="atLeast"/>
        <w:ind w:left="81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color w:val="1C1C1C"/>
          <w:w w:val="222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1C1C1C"/>
          <w:spacing w:val="-17"/>
          <w:w w:val="222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color w:val="1C1C1C"/>
          <w:spacing w:val="-4"/>
          <w:w w:val="222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6B6B6B"/>
          <w:spacing w:val="0"/>
          <w:w w:val="415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color w:val="6B6B6B"/>
          <w:spacing w:val="-5"/>
          <w:w w:val="415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color w:val="1C1C1C"/>
          <w:spacing w:val="-34"/>
          <w:w w:val="8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4B4B4B"/>
          <w:spacing w:val="0"/>
          <w:w w:val="256"/>
        </w:rPr>
        <w:t>·</w:t>
      </w:r>
      <w:r>
        <w:rPr>
          <w:rFonts w:ascii="Times New Roman" w:hAnsi="Times New Roman" w:cs="Times New Roman" w:eastAsia="Times New Roman"/>
          <w:sz w:val="20"/>
          <w:szCs w:val="20"/>
          <w:color w:val="4B4B4B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30303"/>
          <w:spacing w:val="0"/>
          <w:w w:val="158"/>
        </w:rPr>
        <w:t>875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Arial" w:hAnsi="Arial" w:cs="Arial" w:eastAsia="Arial"/>
          <w:sz w:val="14"/>
          <w:szCs w:val="14"/>
          <w:color w:val="343434"/>
          <w:spacing w:val="0"/>
          <w:w w:val="137"/>
        </w:rPr>
        <w:t>FI</w:t>
      </w:r>
      <w:r>
        <w:rPr>
          <w:rFonts w:ascii="Arial" w:hAnsi="Arial" w:cs="Arial" w:eastAsia="Arial"/>
          <w:sz w:val="14"/>
          <w:szCs w:val="14"/>
          <w:color w:val="343434"/>
          <w:spacing w:val="-3"/>
          <w:w w:val="137"/>
        </w:rPr>
        <w:t>L</w:t>
      </w:r>
      <w:r>
        <w:rPr>
          <w:rFonts w:ascii="Arial" w:hAnsi="Arial" w:cs="Arial" w:eastAsia="Arial"/>
          <w:sz w:val="14"/>
          <w:szCs w:val="14"/>
          <w:color w:val="595959"/>
          <w:spacing w:val="-19"/>
          <w:w w:val="137"/>
        </w:rPr>
        <w:t>L</w:t>
      </w:r>
      <w:r>
        <w:rPr>
          <w:rFonts w:ascii="Arial" w:hAnsi="Arial" w:cs="Arial" w:eastAsia="Arial"/>
          <w:sz w:val="14"/>
          <w:szCs w:val="14"/>
          <w:color w:val="343434"/>
          <w:spacing w:val="-18"/>
          <w:w w:val="137"/>
        </w:rPr>
        <w:t>E</w:t>
      </w:r>
      <w:r>
        <w:rPr>
          <w:rFonts w:ascii="Arial" w:hAnsi="Arial" w:cs="Arial" w:eastAsia="Arial"/>
          <w:sz w:val="14"/>
          <w:szCs w:val="14"/>
          <w:color w:val="1C1C1C"/>
          <w:spacing w:val="0"/>
          <w:w w:val="137"/>
        </w:rPr>
        <w:t>R</w:t>
      </w:r>
      <w:r>
        <w:rPr>
          <w:rFonts w:ascii="Arial" w:hAnsi="Arial" w:cs="Arial" w:eastAsia="Arial"/>
          <w:sz w:val="14"/>
          <w:szCs w:val="14"/>
          <w:color w:val="1C1C1C"/>
          <w:spacing w:val="0"/>
          <w:w w:val="137"/>
        </w:rPr>
        <w:t>  </w:t>
      </w:r>
      <w:r>
        <w:rPr>
          <w:rFonts w:ascii="Arial" w:hAnsi="Arial" w:cs="Arial" w:eastAsia="Arial"/>
          <w:sz w:val="14"/>
          <w:szCs w:val="14"/>
          <w:color w:val="1C1C1C"/>
          <w:spacing w:val="40"/>
          <w:w w:val="13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C1C1C"/>
          <w:spacing w:val="0"/>
          <w:w w:val="145"/>
        </w:rPr>
        <w:t>f---</w:t>
      </w:r>
      <w:r>
        <w:rPr>
          <w:rFonts w:ascii="Times New Roman" w:hAnsi="Times New Roman" w:cs="Times New Roman" w:eastAsia="Times New Roman"/>
          <w:sz w:val="20"/>
          <w:szCs w:val="20"/>
          <w:color w:val="1C1C1C"/>
          <w:spacing w:val="-7"/>
          <w:w w:val="145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343434"/>
          <w:spacing w:val="2"/>
          <w:w w:val="205"/>
        </w:rPr>
        <w:t>·</w:t>
      </w:r>
      <w:r>
        <w:rPr>
          <w:rFonts w:ascii="Times New Roman" w:hAnsi="Times New Roman" w:cs="Times New Roman" w:eastAsia="Times New Roman"/>
          <w:sz w:val="20"/>
          <w:szCs w:val="20"/>
          <w:color w:val="1C1C1C"/>
          <w:spacing w:val="0"/>
          <w:w w:val="223"/>
        </w:rPr>
        <w:t>300-­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82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4B4B4B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color w:val="4B4B4B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1C1C1C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B"/>
          <w:spacing w:val="0"/>
          <w:w w:val="511"/>
        </w:rPr>
        <w:t>-</w:t>
      </w:r>
      <w:r>
        <w:rPr>
          <w:rFonts w:ascii="Arial" w:hAnsi="Arial" w:cs="Arial" w:eastAsia="Arial"/>
          <w:sz w:val="14"/>
          <w:szCs w:val="14"/>
          <w:color w:val="6B6B6B"/>
          <w:spacing w:val="-6"/>
          <w:w w:val="511"/>
        </w:rPr>
        <w:t>-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374"/>
        </w:rPr>
        <w:t>r---.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343434"/>
          <w:w w:val="118"/>
        </w:rPr>
        <w:t>C</w:t>
      </w:r>
      <w:r>
        <w:rPr>
          <w:rFonts w:ascii="Arial" w:hAnsi="Arial" w:cs="Arial" w:eastAsia="Arial"/>
          <w:sz w:val="14"/>
          <w:szCs w:val="14"/>
          <w:color w:val="343434"/>
          <w:w w:val="117"/>
        </w:rPr>
        <w:t>A</w:t>
      </w:r>
      <w:r>
        <w:rPr>
          <w:rFonts w:ascii="Arial" w:hAnsi="Arial" w:cs="Arial" w:eastAsia="Arial"/>
          <w:sz w:val="14"/>
          <w:szCs w:val="14"/>
          <w:color w:val="1C1C1C"/>
          <w:spacing w:val="-4"/>
          <w:w w:val="123"/>
        </w:rPr>
        <w:t>P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536"/>
        </w:rPr>
        <w:t>--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8" w:after="0" w:line="65" w:lineRule="exact"/>
        <w:ind w:left="317" w:right="-67"/>
        <w:jc w:val="left"/>
        <w:tabs>
          <w:tab w:pos="2240" w:val="left"/>
        </w:tabs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color w:val="595959"/>
          <w:spacing w:val="0"/>
          <w:w w:val="145"/>
          <w:i/>
          <w:position w:val="-10"/>
        </w:rPr>
        <w:t>--</w:t>
      </w:r>
      <w:r>
        <w:rPr>
          <w:rFonts w:ascii="Courier New" w:hAnsi="Courier New" w:cs="Courier New" w:eastAsia="Courier New"/>
          <w:sz w:val="18"/>
          <w:szCs w:val="18"/>
          <w:color w:val="595959"/>
          <w:spacing w:val="0"/>
          <w:w w:val="145"/>
          <w:i/>
          <w:position w:val="-10"/>
        </w:rPr>
        <w:t>-----</w:t>
      </w:r>
      <w:r>
        <w:rPr>
          <w:rFonts w:ascii="Courier New" w:hAnsi="Courier New" w:cs="Courier New" w:eastAsia="Courier New"/>
          <w:sz w:val="18"/>
          <w:szCs w:val="18"/>
          <w:color w:val="595959"/>
          <w:spacing w:val="-43"/>
          <w:w w:val="145"/>
          <w:i/>
          <w:position w:val="-10"/>
        </w:rPr>
        <w:t>-</w:t>
      </w:r>
      <w:r>
        <w:rPr>
          <w:rFonts w:ascii="Courier New" w:hAnsi="Courier New" w:cs="Courier New" w:eastAsia="Courier New"/>
          <w:sz w:val="18"/>
          <w:szCs w:val="18"/>
          <w:color w:val="1C1C1C"/>
          <w:spacing w:val="-58"/>
          <w:w w:val="145"/>
          <w:i/>
          <w:position w:val="-10"/>
        </w:rPr>
        <w:t>{</w:t>
      </w:r>
      <w:r>
        <w:rPr>
          <w:rFonts w:ascii="Courier New" w:hAnsi="Courier New" w:cs="Courier New" w:eastAsia="Courier New"/>
          <w:sz w:val="18"/>
          <w:szCs w:val="18"/>
          <w:color w:val="343434"/>
          <w:spacing w:val="0"/>
          <w:w w:val="145"/>
          <w:i/>
          <w:position w:val="-10"/>
        </w:rPr>
        <w:t>-+</w:t>
      </w:r>
      <w:r>
        <w:rPr>
          <w:rFonts w:ascii="Courier New" w:hAnsi="Courier New" w:cs="Courier New" w:eastAsia="Courier New"/>
          <w:sz w:val="18"/>
          <w:szCs w:val="18"/>
          <w:color w:val="343434"/>
          <w:spacing w:val="-148"/>
          <w:w w:val="145"/>
          <w:i/>
          <w:position w:val="-10"/>
        </w:rPr>
        <w:t> </w:t>
      </w:r>
      <w:r>
        <w:rPr>
          <w:rFonts w:ascii="Courier New" w:hAnsi="Courier New" w:cs="Courier New" w:eastAsia="Courier New"/>
          <w:sz w:val="18"/>
          <w:szCs w:val="18"/>
          <w:color w:val="343434"/>
          <w:spacing w:val="0"/>
          <w:w w:val="100"/>
          <w:i/>
          <w:position w:val="-10"/>
        </w:rPr>
        <w:tab/>
      </w:r>
      <w:r>
        <w:rPr>
          <w:rFonts w:ascii="Courier New" w:hAnsi="Courier New" w:cs="Courier New" w:eastAsia="Courier New"/>
          <w:sz w:val="18"/>
          <w:szCs w:val="18"/>
          <w:color w:val="343434"/>
          <w:spacing w:val="0"/>
          <w:w w:val="164"/>
          <w:i/>
          <w:position w:val="-10"/>
        </w:rPr>
        <w:t>++</w:t>
      </w:r>
      <w:r>
        <w:rPr>
          <w:rFonts w:ascii="Courier New" w:hAnsi="Courier New" w:cs="Courier New" w:eastAsia="Courier New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left="42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030303"/>
          <w:spacing w:val="0"/>
          <w:w w:val="72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56" w:lineRule="exact"/>
        <w:ind w:right="-20"/>
        <w:jc w:val="left"/>
        <w:rPr>
          <w:rFonts w:ascii="Times New Roman" w:hAnsi="Times New Roman" w:cs="Times New Roman" w:eastAsia="Times New Roman"/>
          <w:sz w:val="34"/>
          <w:szCs w:val="34"/>
        </w:rPr>
      </w:pPr>
      <w:rPr/>
      <w:r>
        <w:rPr>
          <w:rFonts w:ascii="Times New Roman" w:hAnsi="Times New Roman" w:cs="Times New Roman" w:eastAsia="Times New Roman"/>
          <w:sz w:val="34"/>
          <w:szCs w:val="34"/>
          <w:color w:val="1C1C1C"/>
          <w:spacing w:val="-139"/>
          <w:w w:val="97"/>
          <w:position w:val="-8"/>
        </w:rPr>
        <w:t>"</w:t>
      </w:r>
      <w:r>
        <w:rPr>
          <w:rFonts w:ascii="Times New Roman" w:hAnsi="Times New Roman" w:cs="Times New Roman" w:eastAsia="Times New Roman"/>
          <w:sz w:val="20"/>
          <w:szCs w:val="20"/>
          <w:color w:val="1C1C1C"/>
          <w:spacing w:val="-8"/>
          <w:w w:val="185"/>
          <w:position w:val="-12"/>
        </w:rPr>
        <w:t>0</w:t>
      </w:r>
      <w:r>
        <w:rPr>
          <w:rFonts w:ascii="Times New Roman" w:hAnsi="Times New Roman" w:cs="Times New Roman" w:eastAsia="Times New Roman"/>
          <w:sz w:val="34"/>
          <w:szCs w:val="34"/>
          <w:color w:val="1C1C1C"/>
          <w:spacing w:val="0"/>
          <w:w w:val="97"/>
          <w:position w:val="-8"/>
        </w:rPr>
        <w:t>'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160" w:h="14840"/>
          <w:pgMar w:top="380" w:bottom="0" w:left="0" w:right="0"/>
          <w:cols w:num="3" w:equalWidth="0">
            <w:col w:w="6405" w:space="854"/>
            <w:col w:w="2606" w:space="784"/>
            <w:col w:w="511"/>
          </w:cols>
        </w:sectPr>
      </w:pPr>
      <w:rPr/>
    </w:p>
    <w:p>
      <w:pPr>
        <w:spacing w:before="0" w:after="0" w:line="321" w:lineRule="exact"/>
        <w:ind w:left="4174" w:right="-109"/>
        <w:jc w:val="left"/>
        <w:tabs>
          <w:tab w:pos="5320" w:val="left"/>
          <w:tab w:pos="6080" w:val="left"/>
        </w:tabs>
        <w:rPr>
          <w:rFonts w:ascii="Arial" w:hAnsi="Arial" w:cs="Arial" w:eastAsia="Arial"/>
          <w:sz w:val="29"/>
          <w:szCs w:val="29"/>
        </w:rPr>
      </w:pPr>
      <w:rPr/>
      <w:r>
        <w:rPr>
          <w:rFonts w:ascii="Arial" w:hAnsi="Arial" w:cs="Arial" w:eastAsia="Arial"/>
          <w:sz w:val="45"/>
          <w:szCs w:val="45"/>
          <w:color w:val="1C1C1C"/>
          <w:spacing w:val="0"/>
          <w:w w:val="78"/>
          <w:position w:val="3"/>
        </w:rPr>
        <w:t>q</w:t>
      </w:r>
      <w:r>
        <w:rPr>
          <w:rFonts w:ascii="Arial" w:hAnsi="Arial" w:cs="Arial" w:eastAsia="Arial"/>
          <w:sz w:val="45"/>
          <w:szCs w:val="45"/>
          <w:color w:val="1C1C1C"/>
          <w:spacing w:val="0"/>
          <w:w w:val="100"/>
          <w:position w:val="3"/>
        </w:rPr>
        <w:tab/>
      </w:r>
      <w:r>
        <w:rPr>
          <w:rFonts w:ascii="Arial" w:hAnsi="Arial" w:cs="Arial" w:eastAsia="Arial"/>
          <w:sz w:val="45"/>
          <w:szCs w:val="45"/>
          <w:color w:val="1C1C1C"/>
          <w:spacing w:val="0"/>
          <w:w w:val="100"/>
          <w:position w:val="3"/>
        </w:rPr>
      </w:r>
      <w:r>
        <w:rPr>
          <w:rFonts w:ascii="Arial" w:hAnsi="Arial" w:cs="Arial" w:eastAsia="Arial"/>
          <w:sz w:val="46"/>
          <w:szCs w:val="46"/>
          <w:color w:val="030303"/>
          <w:spacing w:val="0"/>
          <w:w w:val="209"/>
          <w:position w:val="3"/>
        </w:rPr>
        <w:t>l</w:t>
      </w:r>
      <w:r>
        <w:rPr>
          <w:rFonts w:ascii="Arial" w:hAnsi="Arial" w:cs="Arial" w:eastAsia="Arial"/>
          <w:sz w:val="46"/>
          <w:szCs w:val="46"/>
          <w:color w:val="030303"/>
          <w:spacing w:val="0"/>
          <w:w w:val="100"/>
          <w:position w:val="3"/>
        </w:rPr>
        <w:tab/>
      </w:r>
      <w:r>
        <w:rPr>
          <w:rFonts w:ascii="Arial" w:hAnsi="Arial" w:cs="Arial" w:eastAsia="Arial"/>
          <w:sz w:val="46"/>
          <w:szCs w:val="46"/>
          <w:color w:val="030303"/>
          <w:spacing w:val="0"/>
          <w:w w:val="100"/>
          <w:position w:val="3"/>
        </w:rPr>
      </w:r>
      <w:r>
        <w:rPr>
          <w:rFonts w:ascii="Arial" w:hAnsi="Arial" w:cs="Arial" w:eastAsia="Arial"/>
          <w:sz w:val="29"/>
          <w:szCs w:val="29"/>
          <w:color w:val="1C1C1C"/>
          <w:spacing w:val="0"/>
          <w:w w:val="121"/>
          <w:position w:val="3"/>
        </w:rPr>
        <w:t>)J</w:t>
      </w:r>
      <w:r>
        <w:rPr>
          <w:rFonts w:ascii="Arial" w:hAnsi="Arial" w:cs="Arial" w:eastAsia="Arial"/>
          <w:sz w:val="29"/>
          <w:szCs w:val="29"/>
          <w:color w:val="000000"/>
          <w:spacing w:val="0"/>
          <w:w w:val="100"/>
          <w:position w:val="0"/>
        </w:rPr>
      </w:r>
    </w:p>
    <w:p>
      <w:pPr>
        <w:spacing w:before="0" w:after="0" w:line="452" w:lineRule="exact"/>
        <w:ind w:right="-124"/>
        <w:jc w:val="left"/>
        <w:tabs>
          <w:tab w:pos="7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36"/>
          <w:szCs w:val="36"/>
          <w:color w:val="1C1C1C"/>
          <w:position w:val="14"/>
        </w:rPr>
      </w:r>
      <w:r>
        <w:rPr>
          <w:rFonts w:ascii="Times New Roman" w:hAnsi="Times New Roman" w:cs="Times New Roman" w:eastAsia="Times New Roman"/>
          <w:sz w:val="36"/>
          <w:szCs w:val="36"/>
          <w:color w:val="1C1C1C"/>
          <w:u w:val="single" w:color="1B1B1B"/>
          <w:position w:val="14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1C1C1C"/>
          <w:spacing w:val="29"/>
          <w:u w:val="single" w:color="1B1B1B"/>
          <w:position w:val="14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1C1C1C"/>
          <w:spacing w:val="29"/>
          <w:u w:val="single" w:color="1B1B1B"/>
          <w:position w:val="14"/>
        </w:rPr>
      </w:r>
      <w:r>
        <w:rPr>
          <w:rFonts w:ascii="Times New Roman" w:hAnsi="Times New Roman" w:cs="Times New Roman" w:eastAsia="Times New Roman"/>
          <w:sz w:val="36"/>
          <w:szCs w:val="36"/>
          <w:color w:val="1C1C1C"/>
          <w:spacing w:val="29"/>
          <w:position w:val="14"/>
        </w:rPr>
      </w:r>
      <w:r>
        <w:rPr>
          <w:rFonts w:ascii="Times New Roman" w:hAnsi="Times New Roman" w:cs="Times New Roman" w:eastAsia="Times New Roman"/>
          <w:sz w:val="36"/>
          <w:szCs w:val="36"/>
          <w:color w:val="1C1C1C"/>
          <w:spacing w:val="-4"/>
          <w:w w:val="53"/>
          <w:position w:val="14"/>
        </w:rPr>
        <w:t>,</w:t>
      </w:r>
      <w:r>
        <w:rPr>
          <w:rFonts w:ascii="Arial" w:hAnsi="Arial" w:cs="Arial" w:eastAsia="Arial"/>
          <w:sz w:val="56"/>
          <w:szCs w:val="56"/>
          <w:color w:val="1C1C1C"/>
          <w:spacing w:val="-4"/>
          <w:w w:val="53"/>
          <w:position w:val="3"/>
        </w:rPr>
      </w:r>
      <w:r>
        <w:rPr>
          <w:rFonts w:ascii="Arial" w:hAnsi="Arial" w:cs="Arial" w:eastAsia="Arial"/>
          <w:sz w:val="56"/>
          <w:szCs w:val="56"/>
          <w:color w:val="1C1C1C"/>
          <w:spacing w:val="72"/>
          <w:w w:val="53"/>
          <w:u w:val="thick" w:color="020202"/>
          <w:position w:val="3"/>
        </w:rPr>
        <w:t> </w:t>
      </w:r>
      <w:r>
        <w:rPr>
          <w:rFonts w:ascii="Arial" w:hAnsi="Arial" w:cs="Arial" w:eastAsia="Arial"/>
          <w:sz w:val="56"/>
          <w:szCs w:val="56"/>
          <w:color w:val="1C1C1C"/>
          <w:spacing w:val="0"/>
          <w:w w:val="100"/>
          <w:u w:val="thick" w:color="020202"/>
          <w:position w:val="3"/>
        </w:rPr>
        <w:tab/>
      </w:r>
      <w:r>
        <w:rPr>
          <w:rFonts w:ascii="Arial" w:hAnsi="Arial" w:cs="Arial" w:eastAsia="Arial"/>
          <w:sz w:val="56"/>
          <w:szCs w:val="56"/>
          <w:color w:val="1C1C1C"/>
          <w:spacing w:val="0"/>
          <w:w w:val="100"/>
          <w:u w:val="thick" w:color="020202"/>
          <w:position w:val="3"/>
        </w:rPr>
      </w:r>
      <w:r>
        <w:rPr>
          <w:rFonts w:ascii="Arial" w:hAnsi="Arial" w:cs="Arial" w:eastAsia="Arial"/>
          <w:sz w:val="56"/>
          <w:szCs w:val="56"/>
          <w:color w:val="1C1C1C"/>
          <w:spacing w:val="0"/>
          <w:w w:val="100"/>
          <w:position w:val="3"/>
        </w:rPr>
      </w:r>
      <w:r>
        <w:rPr>
          <w:rFonts w:ascii="Arial" w:hAnsi="Arial" w:cs="Arial" w:eastAsia="Arial"/>
          <w:sz w:val="56"/>
          <w:szCs w:val="56"/>
          <w:color w:val="1C1C1C"/>
          <w:spacing w:val="0"/>
          <w:w w:val="100"/>
          <w:position w:val="3"/>
        </w:rPr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56"/>
          <w:position w:val="14"/>
        </w:rPr>
        <w:t>...,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-9"/>
          <w:w w:val="56"/>
          <w:position w:val="14"/>
        </w:rPr>
        <w:t>.</w:t>
      </w:r>
      <w:r>
        <w:rPr>
          <w:rFonts w:ascii="Arial" w:hAnsi="Arial" w:cs="Arial" w:eastAsia="Arial"/>
          <w:sz w:val="56"/>
          <w:szCs w:val="56"/>
          <w:color w:val="1C1C1C"/>
          <w:spacing w:val="-196"/>
          <w:w w:val="122"/>
          <w:position w:val="3"/>
        </w:rPr>
        <w:t>!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-6"/>
          <w:w w:val="56"/>
          <w:position w:val="14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1C1C1C"/>
          <w:spacing w:val="0"/>
          <w:w w:val="56"/>
          <w:position w:val="14"/>
        </w:rPr>
        <w:t>.,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455" w:lineRule="exact"/>
        <w:ind w:right="-20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/>
        <w:br w:type="column"/>
      </w:r>
      <w:r>
        <w:rPr>
          <w:rFonts w:ascii="Arial" w:hAnsi="Arial" w:cs="Arial" w:eastAsia="Arial"/>
          <w:sz w:val="56"/>
          <w:szCs w:val="56"/>
          <w:color w:val="1C1C1C"/>
          <w:spacing w:val="0"/>
          <w:w w:val="100"/>
          <w:position w:val="3"/>
        </w:rPr>
        <w:t>-</w:t>
      </w:r>
      <w:r>
        <w:rPr>
          <w:rFonts w:ascii="Arial" w:hAnsi="Arial" w:cs="Arial" w:eastAsia="Arial"/>
          <w:sz w:val="56"/>
          <w:szCs w:val="56"/>
          <w:color w:val="1C1C1C"/>
          <w:spacing w:val="78"/>
          <w:w w:val="100"/>
          <w:position w:val="3"/>
        </w:rPr>
        <w:t> </w:t>
      </w:r>
      <w:r>
        <w:rPr>
          <w:rFonts w:ascii="Arial" w:hAnsi="Arial" w:cs="Arial" w:eastAsia="Arial"/>
          <w:sz w:val="56"/>
          <w:szCs w:val="56"/>
          <w:color w:val="1C1C1C"/>
          <w:spacing w:val="0"/>
          <w:w w:val="100"/>
          <w:u w:val="single" w:color="282828"/>
          <w:position w:val="3"/>
        </w:rPr>
        <w:t>""'</w:t>
      </w:r>
      <w:r>
        <w:rPr>
          <w:rFonts w:ascii="Arial" w:hAnsi="Arial" w:cs="Arial" w:eastAsia="Arial"/>
          <w:sz w:val="56"/>
          <w:szCs w:val="56"/>
          <w:color w:val="1C1C1C"/>
          <w:spacing w:val="0"/>
          <w:w w:val="100"/>
          <w:u w:val="single" w:color="282828"/>
          <w:position w:val="3"/>
        </w:rPr>
        <w:t> </w:t>
      </w:r>
      <w:r>
        <w:rPr>
          <w:rFonts w:ascii="Arial" w:hAnsi="Arial" w:cs="Arial" w:eastAsia="Arial"/>
          <w:sz w:val="56"/>
          <w:szCs w:val="56"/>
          <w:color w:val="1C1C1C"/>
          <w:spacing w:val="150"/>
          <w:w w:val="100"/>
          <w:u w:val="single" w:color="282828"/>
          <w:position w:val="3"/>
        </w:rPr>
        <w:t> </w:t>
      </w:r>
      <w:r>
        <w:rPr>
          <w:rFonts w:ascii="Arial" w:hAnsi="Arial" w:cs="Arial" w:eastAsia="Arial"/>
          <w:sz w:val="56"/>
          <w:szCs w:val="56"/>
          <w:color w:val="1C1C1C"/>
          <w:spacing w:val="150"/>
          <w:w w:val="100"/>
          <w:position w:val="3"/>
        </w:rPr>
      </w:r>
      <w:r>
        <w:rPr>
          <w:rFonts w:ascii="Times New Roman" w:hAnsi="Times New Roman" w:cs="Times New Roman" w:eastAsia="Times New Roman"/>
          <w:sz w:val="32"/>
          <w:szCs w:val="32"/>
          <w:color w:val="1C1C1C"/>
          <w:spacing w:val="0"/>
          <w:w w:val="113"/>
          <w:position w:val="18"/>
        </w:rPr>
        <w:t>2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160" w:h="14840"/>
          <w:pgMar w:top="380" w:bottom="0" w:left="0" w:right="0"/>
          <w:cols w:num="3" w:equalWidth="0">
            <w:col w:w="6379" w:space="1873"/>
            <w:col w:w="1019" w:space="112"/>
            <w:col w:w="1777"/>
          </w:cols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11160" w:h="14840"/>
          <w:pgMar w:top="380" w:bottom="0" w:left="0" w:right="0"/>
        </w:sectPr>
      </w:pPr>
      <w:rPr/>
    </w:p>
    <w:p>
      <w:pPr>
        <w:spacing w:before="14" w:after="0" w:line="240" w:lineRule="auto"/>
        <w:ind w:left="816" w:right="-94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4.57489pt;margin-top:-18.85895pt;width:5.22145pt;height:14.5pt;mso-position-horizontal-relative:page;mso-position-vertical-relative:paragraph;z-index:-1716" type="#_x0000_t202" filled="f" stroked="f">
            <v:textbox inset="0,0,0,0">
              <w:txbxContent>
                <w:p>
                  <w:pPr>
                    <w:spacing w:before="0" w:after="0" w:line="290" w:lineRule="exact"/>
                    <w:ind w:right="-83"/>
                    <w:jc w:val="left"/>
                    <w:rPr>
                      <w:rFonts w:ascii="Arial" w:hAnsi="Arial" w:cs="Arial" w:eastAsia="Arial"/>
                      <w:sz w:val="29"/>
                      <w:szCs w:val="29"/>
                    </w:rPr>
                  </w:pPr>
                  <w:rPr/>
                  <w:r>
                    <w:rPr>
                      <w:rFonts w:ascii="Arial" w:hAnsi="Arial" w:cs="Arial" w:eastAsia="Arial"/>
                      <w:sz w:val="29"/>
                      <w:szCs w:val="29"/>
                      <w:color w:val="030303"/>
                      <w:spacing w:val="0"/>
                      <w:w w:val="129"/>
                    </w:rPr>
                    <w:t>t</w:t>
                  </w:r>
                  <w:r>
                    <w:rPr>
                      <w:rFonts w:ascii="Arial" w:hAnsi="Arial" w:cs="Arial" w:eastAsia="Arial"/>
                      <w:sz w:val="29"/>
                      <w:szCs w:val="2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4"/>
          <w:szCs w:val="14"/>
          <w:color w:val="343434"/>
          <w:spacing w:val="-15"/>
          <w:w w:val="100"/>
        </w:rPr>
        <w:t>P</w:t>
      </w:r>
      <w:r>
        <w:rPr>
          <w:rFonts w:ascii="Arial" w:hAnsi="Arial" w:cs="Arial" w:eastAsia="Arial"/>
          <w:sz w:val="14"/>
          <w:szCs w:val="14"/>
          <w:color w:val="1C1C1C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1C1C1C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-12"/>
          <w:w w:val="137"/>
        </w:rPr>
        <w:t>N</w:t>
      </w:r>
      <w:r>
        <w:rPr>
          <w:rFonts w:ascii="Arial" w:hAnsi="Arial" w:cs="Arial" w:eastAsia="Arial"/>
          <w:sz w:val="14"/>
          <w:szCs w:val="14"/>
          <w:color w:val="1C1C1C"/>
          <w:spacing w:val="-1"/>
          <w:w w:val="137"/>
        </w:rPr>
        <w:t>E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37"/>
        </w:rPr>
        <w:t>L</w:t>
      </w:r>
      <w:r>
        <w:rPr>
          <w:rFonts w:ascii="Arial" w:hAnsi="Arial" w:cs="Arial" w:eastAsia="Arial"/>
          <w:sz w:val="14"/>
          <w:szCs w:val="14"/>
          <w:color w:val="343434"/>
          <w:spacing w:val="31"/>
          <w:w w:val="137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28"/>
        </w:rPr>
        <w:t>T</w:t>
      </w:r>
      <w:r>
        <w:rPr>
          <w:rFonts w:ascii="Arial" w:hAnsi="Arial" w:cs="Arial" w:eastAsia="Arial"/>
          <w:sz w:val="14"/>
          <w:szCs w:val="14"/>
          <w:color w:val="343434"/>
          <w:spacing w:val="-13"/>
          <w:w w:val="129"/>
        </w:rPr>
        <w:t>H</w:t>
      </w:r>
      <w:r>
        <w:rPr>
          <w:rFonts w:ascii="Arial" w:hAnsi="Arial" w:cs="Arial" w:eastAsia="Arial"/>
          <w:sz w:val="14"/>
          <w:szCs w:val="14"/>
          <w:color w:val="1C1C1C"/>
          <w:spacing w:val="4"/>
          <w:w w:val="237"/>
        </w:rPr>
        <w:t>I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20"/>
        </w:rPr>
        <w:t>CKNESS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-5"/>
          <w:w w:val="100"/>
        </w:rPr>
        <w:t> </w:t>
      </w:r>
      <w:r>
        <w:rPr>
          <w:rFonts w:ascii="Arial" w:hAnsi="Arial" w:cs="Arial" w:eastAsia="Arial"/>
          <w:sz w:val="36"/>
          <w:szCs w:val="36"/>
          <w:color w:val="343434"/>
          <w:spacing w:val="0"/>
          <w:w w:val="400"/>
        </w:rPr>
        <w:t>i</w:t>
      </w:r>
      <w:r>
        <w:rPr>
          <w:rFonts w:ascii="Arial" w:hAnsi="Arial" w:cs="Arial" w:eastAsia="Arial"/>
          <w:sz w:val="36"/>
          <w:szCs w:val="36"/>
          <w:color w:val="343434"/>
          <w:spacing w:val="-247"/>
          <w:w w:val="400"/>
        </w:rPr>
        <w:t> </w:t>
      </w:r>
      <w:r>
        <w:rPr>
          <w:rFonts w:ascii="Arial" w:hAnsi="Arial" w:cs="Arial" w:eastAsia="Arial"/>
          <w:sz w:val="14"/>
          <w:szCs w:val="14"/>
          <w:color w:val="1C1C1C"/>
          <w:spacing w:val="0"/>
          <w:w w:val="122"/>
        </w:rPr>
        <w:t>M</w:t>
      </w:r>
      <w:r>
        <w:rPr>
          <w:rFonts w:ascii="Arial" w:hAnsi="Arial" w:cs="Arial" w:eastAsia="Arial"/>
          <w:sz w:val="14"/>
          <w:szCs w:val="14"/>
          <w:color w:val="1C1C1C"/>
          <w:spacing w:val="0"/>
          <w:w w:val="121"/>
        </w:rPr>
        <w:t>A</w:t>
      </w:r>
      <w:r>
        <w:rPr>
          <w:rFonts w:ascii="Arial" w:hAnsi="Arial" w:cs="Arial" w:eastAsia="Arial"/>
          <w:sz w:val="14"/>
          <w:szCs w:val="14"/>
          <w:color w:val="1C1C1C"/>
          <w:spacing w:val="-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8"/>
          <w:w w:val="91"/>
        </w:rPr>
        <w:t>X</w:t>
      </w:r>
      <w:r>
        <w:rPr>
          <w:rFonts w:ascii="Arial" w:hAnsi="Arial" w:cs="Arial" w:eastAsia="Arial"/>
          <w:sz w:val="14"/>
          <w:szCs w:val="14"/>
          <w:color w:val="6B6B6B"/>
          <w:spacing w:val="0"/>
          <w:w w:val="225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94" w:lineRule="exact"/>
        <w:ind w:right="-79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1C1C1C"/>
          <w:w w:val="59"/>
          <w:position w:val="-1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color w:val="1C1C1C"/>
          <w:spacing w:val="-39"/>
          <w:w w:val="59"/>
          <w:position w:val="-1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color w:val="4B4B4B"/>
          <w:spacing w:val="0"/>
          <w:w w:val="48"/>
          <w:position w:val="-1"/>
        </w:rPr>
        <w:t>11</w:t>
      </w:r>
      <w:r>
        <w:rPr>
          <w:rFonts w:ascii="Times New Roman" w:hAnsi="Times New Roman" w:cs="Times New Roman" w:eastAsia="Times New Roman"/>
          <w:sz w:val="26"/>
          <w:szCs w:val="26"/>
          <w:color w:val="4B4B4B"/>
          <w:spacing w:val="-17"/>
          <w:w w:val="48"/>
          <w:position w:val="-1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color w:val="1C1C1C"/>
          <w:spacing w:val="0"/>
          <w:w w:val="84"/>
          <w:position w:val="-1"/>
        </w:rPr>
        <w:t>11</w:t>
      </w:r>
      <w:r>
        <w:rPr>
          <w:rFonts w:ascii="Times New Roman" w:hAnsi="Times New Roman" w:cs="Times New Roman" w:eastAsia="Times New Roman"/>
          <w:sz w:val="26"/>
          <w:szCs w:val="26"/>
          <w:color w:val="1C1C1C"/>
          <w:spacing w:val="-11"/>
          <w:w w:val="84"/>
          <w:position w:val="-1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color w:val="343434"/>
          <w:spacing w:val="0"/>
          <w:w w:val="48"/>
          <w:position w:val="-1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color w:val="343434"/>
          <w:spacing w:val="-19"/>
          <w:w w:val="48"/>
          <w:position w:val="-1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color w:val="030303"/>
          <w:spacing w:val="0"/>
          <w:w w:val="69"/>
          <w:position w:val="-1"/>
        </w:rPr>
        <w:t>111--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1C1C1C"/>
          <w:spacing w:val="-20"/>
          <w:w w:val="134"/>
        </w:rPr>
        <w:t>N</w:t>
      </w:r>
      <w:r>
        <w:rPr>
          <w:rFonts w:ascii="Arial" w:hAnsi="Arial" w:cs="Arial" w:eastAsia="Arial"/>
          <w:sz w:val="14"/>
          <w:szCs w:val="14"/>
          <w:color w:val="343434"/>
          <w:spacing w:val="-9"/>
          <w:w w:val="121"/>
        </w:rPr>
        <w:t>U</w:t>
      </w:r>
      <w:r>
        <w:rPr>
          <w:rFonts w:ascii="Arial" w:hAnsi="Arial" w:cs="Arial" w:eastAsia="Arial"/>
          <w:sz w:val="14"/>
          <w:szCs w:val="14"/>
          <w:color w:val="1C1C1C"/>
          <w:spacing w:val="0"/>
          <w:w w:val="105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right="-55"/>
        <w:jc w:val="left"/>
        <w:tabs>
          <w:tab w:pos="258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030303"/>
          <w:spacing w:val="-1"/>
          <w:w w:val="164"/>
        </w:rPr>
        <w:t>'</w:t>
      </w:r>
      <w:r>
        <w:rPr>
          <w:rFonts w:ascii="Times New Roman" w:hAnsi="Times New Roman" w:cs="Times New Roman" w:eastAsia="Times New Roman"/>
          <w:sz w:val="26"/>
          <w:szCs w:val="26"/>
          <w:color w:val="4B4B4B"/>
          <w:spacing w:val="-19"/>
          <w:w w:val="47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color w:val="030303"/>
          <w:spacing w:val="-7"/>
          <w:w w:val="62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color w:val="343434"/>
          <w:spacing w:val="0"/>
          <w:w w:val="55"/>
        </w:rPr>
        <w:t>1111111</w:t>
      </w:r>
      <w:r>
        <w:rPr>
          <w:rFonts w:ascii="Times New Roman" w:hAnsi="Times New Roman" w:cs="Times New Roman" w:eastAsia="Times New Roman"/>
          <w:sz w:val="26"/>
          <w:szCs w:val="26"/>
          <w:color w:val="343434"/>
          <w:spacing w:val="-56"/>
          <w:w w:val="55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color w:val="030303"/>
          <w:spacing w:val="-35"/>
          <w:w w:val="78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color w:val="343434"/>
          <w:spacing w:val="0"/>
          <w:w w:val="201"/>
        </w:rPr>
        <w:t>--</w:t>
      </w:r>
      <w:r>
        <w:rPr>
          <w:rFonts w:ascii="Times New Roman" w:hAnsi="Times New Roman" w:cs="Times New Roman" w:eastAsia="Times New Roman"/>
          <w:sz w:val="26"/>
          <w:szCs w:val="26"/>
          <w:color w:val="34343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color w:val="343434"/>
          <w:spacing w:val="-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45"/>
        </w:rPr>
        <w:t>NUT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1C1C1C"/>
          <w:spacing w:val="0"/>
          <w:w w:val="145"/>
          <w:position w:val="7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160" w:h="14840"/>
          <w:pgMar w:top="380" w:bottom="0" w:left="0" w:right="0"/>
          <w:cols w:num="4" w:equalWidth="0">
            <w:col w:w="3228" w:space="1274"/>
            <w:col w:w="1107" w:space="245"/>
            <w:col w:w="320" w:space="2236"/>
            <w:col w:w="275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1C1C1C"/>
          <w:w w:val="130"/>
        </w:rPr>
        <w:t>ST</w:t>
      </w:r>
      <w:r>
        <w:rPr>
          <w:rFonts w:ascii="Arial" w:hAnsi="Arial" w:cs="Arial" w:eastAsia="Arial"/>
          <w:sz w:val="18"/>
          <w:szCs w:val="18"/>
          <w:color w:val="1C1C1C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43434"/>
          <w:spacing w:val="9"/>
          <w:w w:val="126"/>
        </w:rPr>
        <w:t>Y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126"/>
        </w:rPr>
        <w:t>LE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1C1C1C"/>
          <w:spacing w:val="6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34"/>
        </w:rPr>
        <w:t>PR40A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40" w:lineRule="auto"/>
        <w:ind w:left="1067" w:right="-7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343434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color w:val="34343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1C1C1C"/>
          <w:spacing w:val="0"/>
          <w:w w:val="126"/>
        </w:rPr>
        <w:t>A</w:t>
      </w:r>
      <w:r>
        <w:rPr>
          <w:rFonts w:ascii="Arial" w:hAnsi="Arial" w:cs="Arial" w:eastAsia="Arial"/>
          <w:sz w:val="14"/>
          <w:szCs w:val="14"/>
          <w:color w:val="1C1C1C"/>
          <w:spacing w:val="-1"/>
          <w:w w:val="126"/>
        </w:rPr>
        <w:t>B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26"/>
        </w:rPr>
        <w:t>L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26"/>
        </w:rPr>
        <w:t>E</w:t>
      </w:r>
      <w:r>
        <w:rPr>
          <w:rFonts w:ascii="Arial" w:hAnsi="Arial" w:cs="Arial" w:eastAsia="Arial"/>
          <w:sz w:val="14"/>
          <w:szCs w:val="14"/>
          <w:color w:val="343434"/>
          <w:spacing w:val="20"/>
          <w:w w:val="126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-11"/>
          <w:w w:val="131"/>
        </w:rPr>
        <w:t>O</w:t>
      </w:r>
      <w:r>
        <w:rPr>
          <w:rFonts w:ascii="Arial" w:hAnsi="Arial" w:cs="Arial" w:eastAsia="Arial"/>
          <w:sz w:val="14"/>
          <w:szCs w:val="14"/>
          <w:color w:val="1C1C1C"/>
          <w:spacing w:val="0"/>
          <w:w w:val="131"/>
        </w:rPr>
        <w:t>UT</w:t>
      </w:r>
      <w:r>
        <w:rPr>
          <w:rFonts w:ascii="Arial" w:hAnsi="Arial" w:cs="Arial" w:eastAsia="Arial"/>
          <w:sz w:val="14"/>
          <w:szCs w:val="14"/>
          <w:color w:val="1C1C1C"/>
          <w:spacing w:val="-3"/>
          <w:w w:val="132"/>
        </w:rPr>
        <w:t>L</w:t>
      </w:r>
      <w:r>
        <w:rPr>
          <w:rFonts w:ascii="Arial" w:hAnsi="Arial" w:cs="Arial" w:eastAsia="Arial"/>
          <w:sz w:val="14"/>
          <w:szCs w:val="14"/>
          <w:color w:val="343434"/>
          <w:spacing w:val="-5"/>
          <w:w w:val="126"/>
        </w:rPr>
        <w:t>E</w:t>
      </w:r>
      <w:r>
        <w:rPr>
          <w:rFonts w:ascii="Arial" w:hAnsi="Arial" w:cs="Arial" w:eastAsia="Arial"/>
          <w:sz w:val="14"/>
          <w:szCs w:val="14"/>
          <w:color w:val="1C1C1C"/>
          <w:spacing w:val="0"/>
          <w:w w:val="119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9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1C1C1C"/>
          <w:spacing w:val="0"/>
          <w:w w:val="135"/>
        </w:rPr>
        <w:t>STYLE</w:t>
      </w:r>
      <w:r>
        <w:rPr>
          <w:rFonts w:ascii="Arial" w:hAnsi="Arial" w:cs="Arial" w:eastAsia="Arial"/>
          <w:sz w:val="18"/>
          <w:szCs w:val="18"/>
          <w:color w:val="1C1C1C"/>
          <w:spacing w:val="67"/>
          <w:w w:val="135"/>
        </w:rPr>
        <w:t> 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123"/>
        </w:rPr>
        <w:t>SR</w:t>
      </w:r>
      <w:r>
        <w:rPr>
          <w:rFonts w:ascii="Arial" w:hAnsi="Arial" w:cs="Arial" w:eastAsia="Arial"/>
          <w:sz w:val="18"/>
          <w:szCs w:val="18"/>
          <w:color w:val="1C1C1C"/>
          <w:spacing w:val="12"/>
          <w:w w:val="124"/>
        </w:rPr>
        <w:t>4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201"/>
        </w:rPr>
        <w:t>0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62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343434"/>
          <w:spacing w:val="-7"/>
          <w:w w:val="109"/>
        </w:rPr>
        <w:t>P</w:t>
      </w:r>
      <w:r>
        <w:rPr>
          <w:rFonts w:ascii="Arial" w:hAnsi="Arial" w:cs="Arial" w:eastAsia="Arial"/>
          <w:sz w:val="14"/>
          <w:szCs w:val="14"/>
          <w:color w:val="1C1C1C"/>
          <w:spacing w:val="0"/>
          <w:w w:val="113"/>
        </w:rPr>
        <w:t>ANE</w:t>
      </w:r>
      <w:r>
        <w:rPr>
          <w:rFonts w:ascii="Arial" w:hAnsi="Arial" w:cs="Arial" w:eastAsia="Arial"/>
          <w:sz w:val="14"/>
          <w:szCs w:val="14"/>
          <w:color w:val="1C1C1C"/>
          <w:spacing w:val="5"/>
          <w:w w:val="114"/>
        </w:rPr>
        <w:t>L</w:t>
      </w:r>
      <w:r>
        <w:rPr>
          <w:rFonts w:ascii="Arial" w:hAnsi="Arial" w:cs="Arial" w:eastAsia="Arial"/>
          <w:sz w:val="14"/>
          <w:szCs w:val="14"/>
          <w:color w:val="343434"/>
          <w:spacing w:val="-16"/>
          <w:w w:val="119"/>
        </w:rPr>
        <w:t>T</w:t>
      </w:r>
      <w:r>
        <w:rPr>
          <w:rFonts w:ascii="Arial" w:hAnsi="Arial" w:cs="Arial" w:eastAsia="Arial"/>
          <w:sz w:val="14"/>
          <w:szCs w:val="14"/>
          <w:color w:val="1C1C1C"/>
          <w:spacing w:val="0"/>
          <w:w w:val="112"/>
        </w:rPr>
        <w:t>HI</w:t>
      </w:r>
      <w:r>
        <w:rPr>
          <w:rFonts w:ascii="Arial" w:hAnsi="Arial" w:cs="Arial" w:eastAsia="Arial"/>
          <w:sz w:val="14"/>
          <w:szCs w:val="14"/>
          <w:color w:val="1C1C1C"/>
          <w:spacing w:val="-10"/>
          <w:w w:val="113"/>
        </w:rPr>
        <w:t>C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6"/>
        </w:rPr>
        <w:t>ICN£S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7"/>
        </w:rPr>
        <w:t>s</w:t>
      </w:r>
      <w:r>
        <w:rPr>
          <w:rFonts w:ascii="Arial" w:hAnsi="Arial" w:cs="Arial" w:eastAsia="Arial"/>
          <w:sz w:val="14"/>
          <w:szCs w:val="14"/>
          <w:color w:val="1C1C1C"/>
          <w:spacing w:val="0"/>
          <w:w w:val="158"/>
        </w:rPr>
        <w:t>fM.t</w:t>
      </w:r>
      <w:r>
        <w:rPr>
          <w:rFonts w:ascii="Arial" w:hAnsi="Arial" w:cs="Arial" w:eastAsia="Arial"/>
          <w:sz w:val="14"/>
          <w:szCs w:val="14"/>
          <w:color w:val="1C1C1C"/>
          <w:spacing w:val="-9"/>
          <w:w w:val="158"/>
        </w:rPr>
        <w:t>.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63"/>
        </w:rPr>
        <w:t>lC</w:t>
      </w:r>
      <w:r>
        <w:rPr>
          <w:rFonts w:ascii="Arial" w:hAnsi="Arial" w:cs="Arial" w:eastAsia="Arial"/>
          <w:sz w:val="14"/>
          <w:szCs w:val="14"/>
          <w:color w:val="343434"/>
          <w:spacing w:val="-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1C1C1C"/>
          <w:spacing w:val="0"/>
          <w:w w:val="208"/>
        </w:rPr>
        <w:t>t</w:t>
      </w:r>
      <w:r>
        <w:rPr>
          <w:rFonts w:ascii="Arial" w:hAnsi="Arial" w:cs="Arial" w:eastAsia="Arial"/>
          <w:sz w:val="14"/>
          <w:szCs w:val="14"/>
          <w:color w:val="1C1C1C"/>
          <w:spacing w:val="2"/>
          <w:w w:val="208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color w:val="34343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1C1C1C"/>
          <w:spacing w:val="0"/>
          <w:w w:val="117"/>
        </w:rPr>
        <w:t>ABLE</w:t>
      </w:r>
      <w:r>
        <w:rPr>
          <w:rFonts w:ascii="Arial" w:hAnsi="Arial" w:cs="Arial" w:eastAsia="Arial"/>
          <w:sz w:val="14"/>
          <w:szCs w:val="14"/>
          <w:color w:val="1C1C1C"/>
          <w:spacing w:val="44"/>
          <w:w w:val="117"/>
        </w:rPr>
        <w:t> </w:t>
      </w:r>
      <w:r>
        <w:rPr>
          <w:rFonts w:ascii="Arial" w:hAnsi="Arial" w:cs="Arial" w:eastAsia="Arial"/>
          <w:sz w:val="14"/>
          <w:szCs w:val="14"/>
          <w:color w:val="1C1C1C"/>
          <w:spacing w:val="-11"/>
          <w:w w:val="131"/>
        </w:rPr>
        <w:t>O</w:t>
      </w:r>
      <w:r>
        <w:rPr>
          <w:rFonts w:ascii="Arial" w:hAnsi="Arial" w:cs="Arial" w:eastAsia="Arial"/>
          <w:sz w:val="14"/>
          <w:szCs w:val="14"/>
          <w:color w:val="343434"/>
          <w:spacing w:val="-11"/>
          <w:w w:val="134"/>
        </w:rPr>
        <w:t>U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31"/>
        </w:rPr>
        <w:t>TLET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3" w:lineRule="exact"/>
        <w:ind w:left="126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1C1C1C"/>
          <w:spacing w:val="0"/>
          <w:w w:val="136"/>
          <w:position w:val="-1"/>
        </w:rPr>
        <w:t>STYLE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136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1C1C1C"/>
          <w:spacing w:val="3"/>
          <w:w w:val="136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136"/>
          <w:position w:val="-1"/>
        </w:rPr>
        <w:t>SR40C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160" w:h="14840"/>
          <w:pgMar w:top="380" w:bottom="0" w:left="0" w:right="0"/>
          <w:cols w:num="3" w:equalWidth="0">
            <w:col w:w="2811" w:space="1216"/>
            <w:col w:w="2416" w:space="435"/>
            <w:col w:w="4282"/>
          </w:cols>
        </w:sectPr>
      </w:pPr>
      <w:rPr/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784" w:right="-20"/>
        <w:jc w:val="left"/>
        <w:tabs>
          <w:tab w:pos="5080" w:val="left"/>
          <w:tab w:pos="848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1C1C1C"/>
          <w:w w:val="127"/>
        </w:rPr>
        <w:t>M</w:t>
      </w:r>
      <w:r>
        <w:rPr>
          <w:rFonts w:ascii="Arial" w:hAnsi="Arial" w:cs="Arial" w:eastAsia="Arial"/>
          <w:sz w:val="14"/>
          <w:szCs w:val="14"/>
          <w:color w:val="1C1C1C"/>
          <w:spacing w:val="7"/>
          <w:w w:val="126"/>
        </w:rPr>
        <w:t>A</w:t>
      </w:r>
      <w:r>
        <w:rPr>
          <w:rFonts w:ascii="Arial" w:hAnsi="Arial" w:cs="Arial" w:eastAsia="Arial"/>
          <w:sz w:val="14"/>
          <w:szCs w:val="14"/>
          <w:color w:val="343434"/>
          <w:spacing w:val="6"/>
          <w:w w:val="119"/>
        </w:rPr>
        <w:t>T</w:t>
      </w:r>
      <w:r>
        <w:rPr>
          <w:rFonts w:ascii="Arial" w:hAnsi="Arial" w:cs="Arial" w:eastAsia="Arial"/>
          <w:sz w:val="14"/>
          <w:szCs w:val="14"/>
          <w:color w:val="1C1C1C"/>
          <w:spacing w:val="-2"/>
          <w:w w:val="126"/>
        </w:rPr>
        <w:t>E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8"/>
        </w:rPr>
        <w:t>RIA</w:t>
      </w:r>
      <w:r>
        <w:rPr>
          <w:rFonts w:ascii="Arial" w:hAnsi="Arial" w:cs="Arial" w:eastAsia="Arial"/>
          <w:sz w:val="14"/>
          <w:szCs w:val="14"/>
          <w:color w:val="34343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1C1C1C"/>
          <w:spacing w:val="0"/>
          <w:w w:val="152"/>
        </w:rPr>
        <w:t>L</w:t>
      </w:r>
      <w:r>
        <w:rPr>
          <w:rFonts w:ascii="Arial" w:hAnsi="Arial" w:cs="Arial" w:eastAsia="Arial"/>
          <w:sz w:val="14"/>
          <w:szCs w:val="14"/>
          <w:color w:val="1C1C1C"/>
          <w:spacing w:val="18"/>
          <w:w w:val="152"/>
        </w:rPr>
        <w:t> </w:t>
      </w:r>
      <w:r>
        <w:rPr>
          <w:rFonts w:ascii="Arial" w:hAnsi="Arial" w:cs="Arial" w:eastAsia="Arial"/>
          <w:sz w:val="14"/>
          <w:szCs w:val="14"/>
          <w:color w:val="4B4B4B"/>
          <w:spacing w:val="0"/>
          <w:w w:val="277"/>
        </w:rPr>
        <w:t>-</w:t>
      </w:r>
      <w:r>
        <w:rPr>
          <w:rFonts w:ascii="Arial" w:hAnsi="Arial" w:cs="Arial" w:eastAsia="Arial"/>
          <w:sz w:val="14"/>
          <w:szCs w:val="14"/>
          <w:color w:val="4B4B4B"/>
          <w:spacing w:val="6"/>
          <w:w w:val="277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7"/>
        </w:rPr>
        <w:t>BODY,</w:t>
      </w:r>
      <w:r>
        <w:rPr>
          <w:rFonts w:ascii="Arial" w:hAnsi="Arial" w:cs="Arial" w:eastAsia="Arial"/>
          <w:sz w:val="14"/>
          <w:szCs w:val="14"/>
          <w:color w:val="343434"/>
          <w:spacing w:val="43"/>
          <w:w w:val="117"/>
        </w:rPr>
        <w:t> </w:t>
      </w:r>
      <w:r>
        <w:rPr>
          <w:rFonts w:ascii="Arial" w:hAnsi="Arial" w:cs="Arial" w:eastAsia="Arial"/>
          <w:sz w:val="14"/>
          <w:szCs w:val="14"/>
          <w:color w:val="1C1C1C"/>
          <w:spacing w:val="0"/>
          <w:w w:val="89"/>
        </w:rPr>
        <w:t>A</w:t>
      </w:r>
      <w:r>
        <w:rPr>
          <w:rFonts w:ascii="Arial" w:hAnsi="Arial" w:cs="Arial" w:eastAsia="Arial"/>
          <w:sz w:val="14"/>
          <w:szCs w:val="14"/>
          <w:color w:val="1C1C1C"/>
          <w:spacing w:val="-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B4B4B"/>
          <w:spacing w:val="0"/>
          <w:w w:val="137"/>
        </w:rPr>
        <w:t>L</w:t>
      </w:r>
      <w:r>
        <w:rPr>
          <w:rFonts w:ascii="Arial" w:hAnsi="Arial" w:cs="Arial" w:eastAsia="Arial"/>
          <w:sz w:val="14"/>
          <w:szCs w:val="14"/>
          <w:color w:val="4B4B4B"/>
          <w:spacing w:val="-11"/>
          <w:w w:val="137"/>
        </w:rPr>
        <w:t>U</w:t>
      </w:r>
      <w:r>
        <w:rPr>
          <w:rFonts w:ascii="Arial" w:hAnsi="Arial" w:cs="Arial" w:eastAsia="Arial"/>
          <w:sz w:val="14"/>
          <w:szCs w:val="14"/>
          <w:color w:val="1C1C1C"/>
          <w:spacing w:val="1"/>
          <w:w w:val="137"/>
        </w:rPr>
        <w:t>M</w:t>
      </w:r>
      <w:r>
        <w:rPr>
          <w:rFonts w:ascii="Arial" w:hAnsi="Arial" w:cs="Arial" w:eastAsia="Arial"/>
          <w:sz w:val="14"/>
          <w:szCs w:val="14"/>
          <w:color w:val="343434"/>
          <w:spacing w:val="-8"/>
          <w:w w:val="137"/>
        </w:rPr>
        <w:t>I</w:t>
      </w:r>
      <w:r>
        <w:rPr>
          <w:rFonts w:ascii="Arial" w:hAnsi="Arial" w:cs="Arial" w:eastAsia="Arial"/>
          <w:sz w:val="14"/>
          <w:szCs w:val="14"/>
          <w:color w:val="1C1C1C"/>
          <w:spacing w:val="-15"/>
          <w:w w:val="137"/>
        </w:rPr>
        <w:t>N</w:t>
      </w:r>
      <w:r>
        <w:rPr>
          <w:rFonts w:ascii="Arial" w:hAnsi="Arial" w:cs="Arial" w:eastAsia="Arial"/>
          <w:sz w:val="14"/>
          <w:szCs w:val="14"/>
          <w:color w:val="4B4B4B"/>
          <w:spacing w:val="0"/>
          <w:w w:val="137"/>
        </w:rPr>
        <w:t>I</w:t>
      </w:r>
      <w:r>
        <w:rPr>
          <w:rFonts w:ascii="Arial" w:hAnsi="Arial" w:cs="Arial" w:eastAsia="Arial"/>
          <w:sz w:val="14"/>
          <w:szCs w:val="14"/>
          <w:color w:val="4B4B4B"/>
          <w:spacing w:val="-8"/>
          <w:w w:val="137"/>
        </w:rPr>
        <w:t>U</w:t>
      </w:r>
      <w:r>
        <w:rPr>
          <w:rFonts w:ascii="Arial" w:hAnsi="Arial" w:cs="Arial" w:eastAsia="Arial"/>
          <w:sz w:val="14"/>
          <w:szCs w:val="14"/>
          <w:color w:val="1C1C1C"/>
          <w:spacing w:val="0"/>
          <w:w w:val="137"/>
        </w:rPr>
        <w:t>M</w:t>
      </w:r>
      <w:r>
        <w:rPr>
          <w:rFonts w:ascii="Arial" w:hAnsi="Arial" w:cs="Arial" w:eastAsia="Arial"/>
          <w:sz w:val="14"/>
          <w:szCs w:val="14"/>
          <w:color w:val="1C1C1C"/>
          <w:spacing w:val="0"/>
          <w:w w:val="137"/>
        </w:rPr>
        <w:t> </w:t>
      </w:r>
      <w:r>
        <w:rPr>
          <w:rFonts w:ascii="Arial" w:hAnsi="Arial" w:cs="Arial" w:eastAsia="Arial"/>
          <w:sz w:val="14"/>
          <w:szCs w:val="14"/>
          <w:color w:val="1C1C1C"/>
          <w:spacing w:val="32"/>
          <w:w w:val="137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28"/>
        </w:rPr>
        <w:t>ALLO</w:t>
      </w:r>
      <w:r>
        <w:rPr>
          <w:rFonts w:ascii="Arial" w:hAnsi="Arial" w:cs="Arial" w:eastAsia="Arial"/>
          <w:sz w:val="14"/>
          <w:szCs w:val="14"/>
          <w:color w:val="343434"/>
          <w:spacing w:val="8"/>
          <w:w w:val="128"/>
        </w:rPr>
        <w:t>Y</w:t>
      </w:r>
      <w:r>
        <w:rPr>
          <w:rFonts w:ascii="Arial" w:hAnsi="Arial" w:cs="Arial" w:eastAsia="Arial"/>
          <w:sz w:val="14"/>
          <w:szCs w:val="14"/>
          <w:color w:val="9A9A9A"/>
          <w:spacing w:val="0"/>
          <w:w w:val="300"/>
        </w:rPr>
        <w:t>.</w:t>
      </w:r>
      <w:r>
        <w:rPr>
          <w:rFonts w:ascii="Arial" w:hAnsi="Arial" w:cs="Arial" w:eastAsia="Arial"/>
          <w:sz w:val="14"/>
          <w:szCs w:val="14"/>
          <w:color w:val="9A9A9A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9A9A9A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1C1C1C"/>
          <w:spacing w:val="0"/>
          <w:w w:val="89"/>
        </w:rPr>
        <w:t>W</w:t>
      </w:r>
      <w:r>
        <w:rPr>
          <w:rFonts w:ascii="Arial" w:hAnsi="Arial" w:cs="Arial" w:eastAsia="Arial"/>
          <w:sz w:val="14"/>
          <w:szCs w:val="14"/>
          <w:color w:val="1C1C1C"/>
          <w:spacing w:val="-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4"/>
          <w:w w:val="112"/>
        </w:rPr>
        <w:t>A</w:t>
      </w:r>
      <w:r>
        <w:rPr>
          <w:rFonts w:ascii="Arial" w:hAnsi="Arial" w:cs="Arial" w:eastAsia="Arial"/>
          <w:sz w:val="14"/>
          <w:szCs w:val="14"/>
          <w:color w:val="1C1C1C"/>
          <w:spacing w:val="0"/>
          <w:w w:val="119"/>
        </w:rPr>
        <w:t>S</w:t>
      </w:r>
      <w:r>
        <w:rPr>
          <w:rFonts w:ascii="Arial" w:hAnsi="Arial" w:cs="Arial" w:eastAsia="Arial"/>
          <w:sz w:val="14"/>
          <w:szCs w:val="14"/>
          <w:color w:val="1C1C1C"/>
          <w:spacing w:val="-9"/>
          <w:w w:val="120"/>
        </w:rPr>
        <w:t>H</w:t>
      </w:r>
      <w:r>
        <w:rPr>
          <w:rFonts w:ascii="Arial" w:hAnsi="Arial" w:cs="Arial" w:eastAsia="Arial"/>
          <w:sz w:val="14"/>
          <w:szCs w:val="14"/>
          <w:color w:val="343434"/>
          <w:spacing w:val="-2"/>
          <w:w w:val="126"/>
        </w:rPr>
        <w:t>E</w:t>
      </w:r>
      <w:r>
        <w:rPr>
          <w:rFonts w:ascii="Arial" w:hAnsi="Arial" w:cs="Arial" w:eastAsia="Arial"/>
          <w:sz w:val="14"/>
          <w:szCs w:val="14"/>
          <w:color w:val="1C1C1C"/>
          <w:spacing w:val="1"/>
          <w:w w:val="108"/>
        </w:rPr>
        <w:t>R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8"/>
        </w:rPr>
        <w:t>S</w:t>
      </w:r>
      <w:r>
        <w:rPr>
          <w:rFonts w:ascii="Arial" w:hAnsi="Arial" w:cs="Arial" w:eastAsia="Arial"/>
          <w:sz w:val="14"/>
          <w:szCs w:val="14"/>
          <w:color w:val="1C1C1C"/>
          <w:spacing w:val="0"/>
          <w:w w:val="354"/>
        </w:rPr>
        <w:t>,</w:t>
      </w:r>
      <w:r>
        <w:rPr>
          <w:rFonts w:ascii="Arial" w:hAnsi="Arial" w:cs="Arial" w:eastAsia="Arial"/>
          <w:sz w:val="14"/>
          <w:szCs w:val="14"/>
          <w:color w:val="1C1C1C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1C1C1C"/>
          <w:spacing w:val="0"/>
          <w:w w:val="114"/>
        </w:rPr>
        <w:t>BE</w:t>
      </w:r>
      <w:r>
        <w:rPr>
          <w:rFonts w:ascii="Arial" w:hAnsi="Arial" w:cs="Arial" w:eastAsia="Arial"/>
          <w:sz w:val="14"/>
          <w:szCs w:val="14"/>
          <w:color w:val="1C1C1C"/>
          <w:spacing w:val="7"/>
          <w:w w:val="115"/>
        </w:rPr>
        <w:t>R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29"/>
        </w:rPr>
        <w:t>YL</w:t>
      </w:r>
      <w:r>
        <w:rPr>
          <w:rFonts w:ascii="Arial" w:hAnsi="Arial" w:cs="Arial" w:eastAsia="Arial"/>
          <w:sz w:val="14"/>
          <w:szCs w:val="14"/>
          <w:color w:val="343434"/>
          <w:spacing w:val="6"/>
          <w:w w:val="130"/>
        </w:rPr>
        <w:t>L</w:t>
      </w:r>
      <w:r>
        <w:rPr>
          <w:rFonts w:ascii="Arial" w:hAnsi="Arial" w:cs="Arial" w:eastAsia="Arial"/>
          <w:sz w:val="14"/>
          <w:szCs w:val="14"/>
          <w:color w:val="1C1C1C"/>
          <w:spacing w:val="0"/>
          <w:w w:val="237"/>
        </w:rPr>
        <w:t>I</w:t>
      </w:r>
      <w:r>
        <w:rPr>
          <w:rFonts w:ascii="Arial" w:hAnsi="Arial" w:cs="Arial" w:eastAsia="Arial"/>
          <w:sz w:val="14"/>
          <w:szCs w:val="14"/>
          <w:color w:val="1C1C1C"/>
          <w:spacing w:val="-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-8"/>
          <w:w w:val="128"/>
        </w:rPr>
        <w:t>U</w:t>
      </w:r>
      <w:r>
        <w:rPr>
          <w:rFonts w:ascii="Arial" w:hAnsi="Arial" w:cs="Arial" w:eastAsia="Arial"/>
          <w:sz w:val="14"/>
          <w:szCs w:val="14"/>
          <w:color w:val="1C1C1C"/>
          <w:spacing w:val="0"/>
          <w:w w:val="128"/>
        </w:rPr>
        <w:t>M</w:t>
      </w:r>
      <w:r>
        <w:rPr>
          <w:rFonts w:ascii="Arial" w:hAnsi="Arial" w:cs="Arial" w:eastAsia="Arial"/>
          <w:sz w:val="14"/>
          <w:szCs w:val="14"/>
          <w:color w:val="1C1C1C"/>
          <w:spacing w:val="34"/>
          <w:w w:val="128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8"/>
        </w:rPr>
        <w:t>C</w:t>
      </w:r>
      <w:r>
        <w:rPr>
          <w:rFonts w:ascii="Arial" w:hAnsi="Arial" w:cs="Arial" w:eastAsia="Arial"/>
          <w:sz w:val="14"/>
          <w:szCs w:val="14"/>
          <w:color w:val="343434"/>
          <w:spacing w:val="2"/>
          <w:w w:val="117"/>
        </w:rPr>
        <w:t>O</w:t>
      </w:r>
      <w:r>
        <w:rPr>
          <w:rFonts w:ascii="Arial" w:hAnsi="Arial" w:cs="Arial" w:eastAsia="Arial"/>
          <w:sz w:val="14"/>
          <w:szCs w:val="14"/>
          <w:color w:val="1C1C1C"/>
          <w:spacing w:val="1"/>
          <w:w w:val="123"/>
        </w:rPr>
        <w:t>P</w:t>
      </w:r>
      <w:r>
        <w:rPr>
          <w:rFonts w:ascii="Arial" w:hAnsi="Arial" w:cs="Arial" w:eastAsia="Arial"/>
          <w:sz w:val="14"/>
          <w:szCs w:val="14"/>
          <w:color w:val="343434"/>
          <w:spacing w:val="-10"/>
          <w:w w:val="123"/>
        </w:rPr>
        <w:t>P</w:t>
      </w:r>
      <w:r>
        <w:rPr>
          <w:rFonts w:ascii="Arial" w:hAnsi="Arial" w:cs="Arial" w:eastAsia="Arial"/>
          <w:sz w:val="14"/>
          <w:szCs w:val="14"/>
          <w:color w:val="1C1C1C"/>
          <w:spacing w:val="-2"/>
          <w:w w:val="126"/>
        </w:rPr>
        <w:t>E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8"/>
        </w:rPr>
        <w:t>R</w:t>
      </w:r>
      <w:r>
        <w:rPr>
          <w:rFonts w:ascii="Arial" w:hAnsi="Arial" w:cs="Arial" w:eastAsia="Arial"/>
          <w:sz w:val="14"/>
          <w:szCs w:val="14"/>
          <w:color w:val="343434"/>
          <w:spacing w:val="-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225"/>
        </w:rPr>
        <w:t>.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30"/>
        </w:rPr>
        <w:t>FINIS</w:t>
      </w:r>
      <w:r>
        <w:rPr>
          <w:rFonts w:ascii="Arial" w:hAnsi="Arial" w:cs="Arial" w:eastAsia="Arial"/>
          <w:sz w:val="14"/>
          <w:szCs w:val="14"/>
          <w:color w:val="343434"/>
          <w:spacing w:val="-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1C1C1C"/>
          <w:spacing w:val="3"/>
          <w:w w:val="121"/>
        </w:rPr>
        <w:t>H</w:t>
      </w:r>
      <w:r>
        <w:rPr>
          <w:rFonts w:ascii="Arial" w:hAnsi="Arial" w:cs="Arial" w:eastAsia="Arial"/>
          <w:sz w:val="14"/>
          <w:szCs w:val="14"/>
          <w:color w:val="4B4B4B"/>
          <w:spacing w:val="8"/>
          <w:w w:val="375"/>
        </w:rPr>
        <w:t>.</w:t>
      </w:r>
      <w:r>
        <w:rPr>
          <w:rFonts w:ascii="Arial" w:hAnsi="Arial" w:cs="Arial" w:eastAsia="Arial"/>
          <w:sz w:val="14"/>
          <w:szCs w:val="14"/>
          <w:color w:val="1C1C1C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1C1C1C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43"/>
        </w:rPr>
        <w:t>LL</w:t>
      </w:r>
      <w:r>
        <w:rPr>
          <w:rFonts w:ascii="Arial" w:hAnsi="Arial" w:cs="Arial" w:eastAsia="Arial"/>
          <w:sz w:val="14"/>
          <w:szCs w:val="14"/>
          <w:color w:val="343434"/>
          <w:spacing w:val="19"/>
          <w:w w:val="143"/>
        </w:rPr>
        <w:t> </w:t>
      </w:r>
      <w:r>
        <w:rPr>
          <w:rFonts w:ascii="Arial" w:hAnsi="Arial" w:cs="Arial" w:eastAsia="Arial"/>
          <w:sz w:val="14"/>
          <w:szCs w:val="14"/>
          <w:color w:val="1C1C1C"/>
          <w:spacing w:val="0"/>
          <w:w w:val="129"/>
        </w:rPr>
        <w:t>CLEA</w:t>
      </w:r>
      <w:r>
        <w:rPr>
          <w:rFonts w:ascii="Arial" w:hAnsi="Arial" w:cs="Arial" w:eastAsia="Arial"/>
          <w:sz w:val="14"/>
          <w:szCs w:val="14"/>
          <w:color w:val="1C1C1C"/>
          <w:spacing w:val="0"/>
          <w:w w:val="130"/>
        </w:rPr>
        <w:t>N</w:t>
      </w:r>
      <w:r>
        <w:rPr>
          <w:rFonts w:ascii="Arial" w:hAnsi="Arial" w:cs="Arial" w:eastAsia="Arial"/>
          <w:sz w:val="14"/>
          <w:szCs w:val="14"/>
          <w:color w:val="4B4B4B"/>
          <w:spacing w:val="0"/>
          <w:w w:val="225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9" w:after="0" w:line="240" w:lineRule="auto"/>
        <w:ind w:left="3636" w:right="1056" w:firstLine="-281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</w:rPr>
        <w:t>NOTE1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86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-7"/>
          <w:w w:val="86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134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135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81"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82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-20"/>
          <w:w w:val="127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96"/>
        </w:rPr>
        <w:t>HING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REl'AINER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SR40B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43434"/>
          <w:spacing w:val="0"/>
          <w:w w:val="116"/>
        </w:rPr>
        <w:t>.llf</w:t>
      </w:r>
      <w:r>
        <w:rPr>
          <w:rFonts w:ascii="Times New Roman" w:hAnsi="Times New Roman" w:cs="Times New Roman" w:eastAsia="Times New Roman"/>
          <w:sz w:val="15"/>
          <w:szCs w:val="15"/>
          <w:color w:val="343434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color w:val="343434"/>
          <w:spacing w:val="33"/>
          <w:w w:val="116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SR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13"/>
          <w:w w:val="100"/>
        </w:rPr>
        <w:t>4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89"/>
        </w:rPr>
        <w:t>INTERCHANGE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89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2"/>
          <w:w w:val="8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CAP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</w:rPr>
        <w:t>GIV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71"/>
        </w:rPr>
        <w:t>.&amp;.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71"/>
        </w:rPr>
        <w:t>  </w:t>
      </w:r>
      <w:r>
        <w:rPr>
          <w:rFonts w:ascii="Arial" w:hAnsi="Arial" w:cs="Arial" w:eastAsia="Arial"/>
          <w:sz w:val="14"/>
          <w:szCs w:val="14"/>
          <w:color w:val="343434"/>
          <w:spacing w:val="8"/>
          <w:w w:val="7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95"/>
        </w:rPr>
        <w:t>STRAIGHT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24"/>
          <w:w w:val="95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100"/>
        </w:rPr>
        <w:t>CABLE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-28"/>
          <w:w w:val="95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95"/>
        </w:rPr>
        <w:t>UTLET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13"/>
          <w:w w:val="95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73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83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92"/>
        </w:rPr>
        <w:t>HlThrrDIT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92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00"/>
        </w:rPr>
        <w:t>CLASS: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00"/>
        </w:rPr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-23"/>
          <w:w w:val="10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119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64" w:after="0" w:line="226" w:lineRule="exact"/>
        <w:ind w:left="583" w:right="-20"/>
        <w:jc w:val="left"/>
        <w:tabs>
          <w:tab w:pos="33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position:absolute;margin-left:3.517197pt;margin-top:3.690555pt;width:8.64pt;height:180.479996pt;mso-position-horizontal-relative:page;mso-position-vertical-relative:paragraph;z-index:-1720" type="#_x0000_t75">
            <v:imagedata r:id="rId35" o:title=""/>
          </v:shape>
        </w:pict>
      </w:r>
      <w:r>
        <w:rPr>
          <w:rFonts w:ascii="Times New Roman" w:hAnsi="Times New Roman" w:cs="Times New Roman" w:eastAsia="Times New Roman"/>
          <w:sz w:val="16"/>
          <w:szCs w:val="16"/>
          <w:color w:val="595959"/>
          <w:spacing w:val="0"/>
          <w:w w:val="100"/>
          <w:position w:val="-1"/>
        </w:rPr>
        <w:t>TEMPERATURE</w:t>
      </w:r>
      <w:r>
        <w:rPr>
          <w:rFonts w:ascii="Times New Roman" w:hAnsi="Times New Roman" w:cs="Times New Roman" w:eastAsia="Times New Roman"/>
          <w:sz w:val="16"/>
          <w:szCs w:val="16"/>
          <w:color w:val="595959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00"/>
          <w:position w:val="-1"/>
        </w:rPr>
        <w:t>CA'n:G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-7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1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00"/>
          <w:position w:val="-1"/>
        </w:rPr>
        <w:t>Y: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595959"/>
          <w:spacing w:val="0"/>
          <w:w w:val="114"/>
          <w:position w:val="-1"/>
        </w:rPr>
        <w:t>40/85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160" w:h="14840"/>
          <w:pgMar w:top="380" w:bottom="0" w:left="0" w:right="0"/>
        </w:sectPr>
      </w:pPr>
      <w:rPr/>
    </w:p>
    <w:p>
      <w:pPr>
        <w:spacing w:before="99" w:after="0" w:line="240" w:lineRule="auto"/>
        <w:ind w:left="583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595959"/>
          <w:spacing w:val="0"/>
          <w:w w:val="100"/>
        </w:rPr>
        <w:t>WORKIN</w:t>
      </w:r>
      <w:r>
        <w:rPr>
          <w:rFonts w:ascii="Times New Roman" w:hAnsi="Times New Roman" w:cs="Times New Roman" w:eastAsia="Times New Roman"/>
          <w:sz w:val="16"/>
          <w:szCs w:val="16"/>
          <w:color w:val="59595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color w:val="595959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B6B6B"/>
          <w:spacing w:val="0"/>
          <w:w w:val="95"/>
        </w:rPr>
        <w:t>VOLTAG</w:t>
      </w:r>
      <w:r>
        <w:rPr>
          <w:rFonts w:ascii="Times New Roman" w:hAnsi="Times New Roman" w:cs="Times New Roman" w:eastAsia="Times New Roman"/>
          <w:sz w:val="16"/>
          <w:szCs w:val="16"/>
          <w:color w:val="6B6B6B"/>
          <w:spacing w:val="3"/>
          <w:w w:val="95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4B4B4B"/>
          <w:spacing w:val="0"/>
          <w:w w:val="241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2" w:after="0" w:line="240" w:lineRule="auto"/>
        <w:ind w:left="583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92"/>
        </w:rPr>
        <w:t>(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92"/>
        </w:rPr>
        <w:t>NORMAL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33"/>
          <w:w w:val="9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06"/>
        </w:rPr>
        <w:t>DEl'SITY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07"/>
        </w:rPr>
        <w:t>)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573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595959"/>
          <w:spacing w:val="0"/>
          <w:w w:val="100"/>
        </w:rPr>
        <w:t>WORKIN</w:t>
      </w:r>
      <w:r>
        <w:rPr>
          <w:rFonts w:ascii="Times New Roman" w:hAnsi="Times New Roman" w:cs="Times New Roman" w:eastAsia="Times New Roman"/>
          <w:sz w:val="16"/>
          <w:szCs w:val="16"/>
          <w:color w:val="59595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color w:val="59595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B6B6B"/>
          <w:spacing w:val="0"/>
          <w:w w:val="92"/>
        </w:rPr>
        <w:t>VOLTAG</w:t>
      </w:r>
      <w:r>
        <w:rPr>
          <w:rFonts w:ascii="Times New Roman" w:hAnsi="Times New Roman" w:cs="Times New Roman" w:eastAsia="Times New Roman"/>
          <w:sz w:val="16"/>
          <w:szCs w:val="16"/>
          <w:color w:val="6B6B6B"/>
          <w:spacing w:val="5"/>
          <w:w w:val="92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4B4B4B"/>
          <w:spacing w:val="0"/>
          <w:w w:val="241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2" w:after="0" w:line="358" w:lineRule="auto"/>
        <w:ind w:left="573" w:right="-51" w:firstLine="11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7"/>
          <w:w w:val="161"/>
        </w:rPr>
        <w:t>(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85"/>
        </w:rPr>
        <w:t>LOW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31"/>
        </w:rPr>
        <w:t>m:t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1"/>
          <w:w w:val="13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31"/>
        </w:rPr>
        <w:t>ITY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32"/>
        </w:rPr>
        <w:t>)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3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14"/>
          <w:w w:val="135"/>
        </w:rPr>
        <w:t>P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94"/>
        </w:rPr>
        <w:t>ROO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95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87"/>
        </w:rPr>
        <w:t>VOLTAGE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7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7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</w:rPr>
        <w:t>INSULATIO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00"/>
        </w:rPr>
        <w:t>RESISTAllCE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1C1C1C"/>
          <w:spacing w:val="0"/>
          <w:w w:val="227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color w:val="1C1C1C"/>
          <w:spacing w:val="0"/>
          <w:w w:val="22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90"/>
        </w:rPr>
        <w:t>CONTACT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23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B6B6B"/>
          <w:spacing w:val="0"/>
          <w:w w:val="92"/>
        </w:rPr>
        <w:t>RESISTANC</w:t>
      </w:r>
      <w:r>
        <w:rPr>
          <w:rFonts w:ascii="Times New Roman" w:hAnsi="Times New Roman" w:cs="Times New Roman" w:eastAsia="Times New Roman"/>
          <w:sz w:val="18"/>
          <w:szCs w:val="18"/>
          <w:color w:val="6B6B6B"/>
          <w:spacing w:val="2"/>
          <w:w w:val="9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4B4B4B"/>
          <w:spacing w:val="0"/>
          <w:w w:val="214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594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Arial" w:hAnsi="Arial" w:cs="Arial" w:eastAsia="Arial"/>
          <w:sz w:val="16"/>
          <w:szCs w:val="16"/>
          <w:color w:val="595959"/>
          <w:spacing w:val="0"/>
          <w:w w:val="92"/>
        </w:rPr>
        <w:t>Iw.PEDANCE</w:t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595959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</w:rPr>
        <w:t>MATCHING: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3" w:lineRule="auto"/>
        <w:ind w:left="573" w:right="899" w:firstLine="11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CABLE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8"/>
        </w:rPr>
        <w:t>FIXING•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100"/>
        </w:rPr>
        <w:t>VIBRATION•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60" w:lineRule="auto"/>
        <w:ind w:left="573" w:right="1138" w:firstLine="11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</w:rPr>
        <w:t>!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-39"/>
          <w:w w:val="10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100"/>
        </w:rPr>
        <w:t>UMPING: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95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-9"/>
          <w:w w:val="95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95"/>
        </w:rPr>
        <w:t>RROS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27"/>
          <w:w w:val="95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-4"/>
          <w:w w:val="95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95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9"/>
          <w:w w:val="95"/>
        </w:rPr>
        <w:t> </w:t>
      </w:r>
      <w:r>
        <w:rPr>
          <w:rFonts w:ascii="Arial" w:hAnsi="Arial" w:cs="Arial" w:eastAsia="Arial"/>
          <w:sz w:val="11"/>
          <w:szCs w:val="11"/>
          <w:color w:val="030303"/>
          <w:spacing w:val="0"/>
          <w:w w:val="402"/>
        </w:rPr>
        <w:t>I</w:t>
      </w:r>
      <w:r>
        <w:rPr>
          <w:rFonts w:ascii="Arial" w:hAnsi="Arial" w:cs="Arial" w:eastAsia="Arial"/>
          <w:sz w:val="11"/>
          <w:szCs w:val="11"/>
          <w:color w:val="030303"/>
          <w:spacing w:val="0"/>
          <w:w w:val="40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86"/>
        </w:rPr>
        <w:t>ENDURANCE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-24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343434"/>
          <w:spacing w:val="0"/>
          <w:w w:val="402"/>
        </w:rPr>
        <w:t>I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spacing w:before="72" w:after="0" w:line="240" w:lineRule="auto"/>
        <w:ind w:left="42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color w:val="6B6B6B"/>
          <w:spacing w:val="0"/>
          <w:w w:val="100"/>
        </w:rPr>
        <w:t>500</w:t>
      </w:r>
      <w:r>
        <w:rPr>
          <w:rFonts w:ascii="Times New Roman" w:hAnsi="Times New Roman" w:cs="Times New Roman" w:eastAsia="Times New Roman"/>
          <w:sz w:val="20"/>
          <w:szCs w:val="20"/>
          <w:color w:val="6B6B6B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19"/>
          <w:w w:val="100"/>
        </w:rPr>
        <w:t>V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B4B4B"/>
          <w:spacing w:val="0"/>
          <w:w w:val="101"/>
        </w:rPr>
        <w:t>PEAK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2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4B4B4B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6"/>
          <w:szCs w:val="16"/>
          <w:color w:val="4B4B4B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color w:val="4B4B4B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595959"/>
          <w:spacing w:val="0"/>
          <w:w w:val="118"/>
        </w:rPr>
        <w:t>SPECIFIED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2" w:right="-20"/>
        <w:jc w:val="left"/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color w:val="6B6B6B"/>
          <w:spacing w:val="0"/>
          <w:w w:val="100"/>
        </w:rPr>
        <w:t>2</w:t>
      </w:r>
      <w:r>
        <w:rPr>
          <w:rFonts w:ascii="Courier New" w:hAnsi="Courier New" w:cs="Courier New" w:eastAsia="Courier New"/>
          <w:sz w:val="18"/>
          <w:szCs w:val="18"/>
          <w:color w:val="6B6B6B"/>
          <w:spacing w:val="-11"/>
          <w:w w:val="100"/>
        </w:rPr>
        <w:t>k</w:t>
      </w:r>
      <w:r>
        <w:rPr>
          <w:rFonts w:ascii="Courier New" w:hAnsi="Courier New" w:cs="Courier New" w:eastAsia="Courier New"/>
          <w:sz w:val="18"/>
          <w:szCs w:val="18"/>
          <w:color w:val="4B4B4B"/>
          <w:spacing w:val="0"/>
          <w:w w:val="100"/>
        </w:rPr>
        <w:t>V</w:t>
      </w:r>
      <w:r>
        <w:rPr>
          <w:rFonts w:ascii="Courier New" w:hAnsi="Courier New" w:cs="Courier New" w:eastAsia="Courier New"/>
          <w:sz w:val="18"/>
          <w:szCs w:val="18"/>
          <w:color w:val="4B4B4B"/>
          <w:spacing w:val="-22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color w:val="595959"/>
          <w:spacing w:val="0"/>
          <w:w w:val="100"/>
        </w:rPr>
        <w:t>PEAK</w:t>
      </w:r>
      <w:r>
        <w:rPr>
          <w:rFonts w:ascii="Courier New" w:hAnsi="Courier New" w:cs="Courier New" w:eastAsia="Courier New"/>
          <w:sz w:val="18"/>
          <w:szCs w:val="18"/>
          <w:color w:val="000000"/>
          <w:spacing w:val="0"/>
          <w:w w:val="100"/>
        </w:rPr>
      </w:r>
    </w:p>
    <w:p>
      <w:pPr>
        <w:spacing w:before="85" w:after="0" w:line="240" w:lineRule="auto"/>
        <w:ind w:left="32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17"/>
        </w:rPr>
        <w:t>IESS</w:t>
      </w:r>
      <w:r>
        <w:rPr>
          <w:rFonts w:ascii="Arial" w:hAnsi="Arial" w:cs="Arial" w:eastAsia="Arial"/>
          <w:sz w:val="16"/>
          <w:szCs w:val="16"/>
          <w:color w:val="6B6B6B"/>
          <w:spacing w:val="37"/>
          <w:w w:val="117"/>
        </w:rPr>
        <w:t> </w:t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100"/>
        </w:rPr>
        <w:t>THA</w:t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95959"/>
          <w:spacing w:val="-18"/>
          <w:w w:val="150"/>
        </w:rPr>
        <w:t>1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74"/>
        </w:rPr>
        <w:t>OOM.O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6"/>
        </w:rPr>
        <w:t>INITIALL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6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7"/>
          <w:w w:val="106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8"/>
          <w:w w:val="119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75"/>
        </w:rPr>
        <w:t>OM.f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74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595959"/>
          <w:spacing w:val="0"/>
          <w:w w:val="116"/>
        </w:rPr>
        <w:t>OOlP</w:t>
      </w:r>
      <w:r>
        <w:rPr>
          <w:rFonts w:ascii="Arial" w:hAnsi="Arial" w:cs="Arial" w:eastAsia="Arial"/>
          <w:sz w:val="15"/>
          <w:szCs w:val="15"/>
          <w:color w:val="595959"/>
          <w:spacing w:val="12"/>
          <w:w w:val="116"/>
        </w:rPr>
        <w:t> </w:t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100"/>
        </w:rPr>
        <w:t>HEAT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86" w:lineRule="exact"/>
        <w:ind w:left="32" w:right="737"/>
        <w:jc w:val="left"/>
        <w:tabs>
          <w:tab w:pos="1020" w:val="left"/>
          <w:tab w:pos="3820" w:val="left"/>
        </w:tabs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595959"/>
          <w:w w:val="110"/>
        </w:rPr>
        <w:t>POl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-8"/>
          <w:w w:val="11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288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100"/>
        </w:rPr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6"/>
        </w:rPr>
        <w:t>INITIALL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6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23"/>
          <w:w w:val="106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</w:rPr>
        <w:t>MILLIOHM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78"/>
        </w:rPr>
        <w:t>MA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-2"/>
          <w:w w:val="78"/>
        </w:rPr>
        <w:t>X</w:t>
      </w:r>
      <w:r>
        <w:rPr>
          <w:rFonts w:ascii="Times New Roman" w:hAnsi="Times New Roman" w:cs="Times New Roman" w:eastAsia="Times New Roman"/>
          <w:sz w:val="17"/>
          <w:szCs w:val="17"/>
          <w:color w:val="1C1C1C"/>
          <w:spacing w:val="0"/>
          <w:w w:val="288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1C1C1C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7"/>
          <w:szCs w:val="17"/>
          <w:color w:val="1C1C1C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95959"/>
          <w:spacing w:val="0"/>
          <w:w w:val="80"/>
        </w:rPr>
        <w:t>AF1'.ER</w:t>
      </w:r>
      <w:r>
        <w:rPr>
          <w:rFonts w:ascii="Times New Roman" w:hAnsi="Times New Roman" w:cs="Times New Roman" w:eastAsia="Times New Roman"/>
          <w:sz w:val="18"/>
          <w:szCs w:val="18"/>
          <w:color w:val="595959"/>
          <w:spacing w:val="0"/>
          <w:w w:val="8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95959"/>
          <w:spacing w:val="10"/>
          <w:w w:val="8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</w:rPr>
        <w:t>DAMP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</w:rPr>
        <w:t>HEAT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95959"/>
          <w:spacing w:val="0"/>
          <w:w w:val="100"/>
          <w:i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color w:val="59595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95959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MILLIOlM&gt;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100"/>
        </w:rPr>
        <w:t>MAX.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93"/>
        </w:rPr>
        <w:t>SCREE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-5"/>
          <w:w w:val="94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030303"/>
          <w:spacing w:val="0"/>
          <w:w w:val="23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03030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030303"/>
          <w:spacing w:val="0"/>
          <w:w w:val="100"/>
        </w:rPr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6"/>
        </w:rPr>
        <w:t>INITIALL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6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4"/>
          <w:w w:val="106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MILLIOH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100"/>
        </w:rPr>
        <w:t>MAX,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100"/>
        </w:rPr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73"/>
        </w:rPr>
        <w:t>DAl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-8"/>
          <w:w w:val="74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12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</w:rPr>
        <w:t>BEAT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6B6B6B"/>
          <w:spacing w:val="0"/>
          <w:w w:val="100"/>
          <w:i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color w:val="6B6B6B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2"/>
          <w:w w:val="191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06"/>
        </w:rPr>
        <w:t>liLLIOIDl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78"/>
        </w:rPr>
        <w:t>MA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13"/>
          <w:w w:val="78"/>
        </w:rPr>
        <w:t>X</w:t>
      </w:r>
      <w:r>
        <w:rPr>
          <w:rFonts w:ascii="Times New Roman" w:hAnsi="Times New Roman" w:cs="Times New Roman" w:eastAsia="Times New Roman"/>
          <w:sz w:val="17"/>
          <w:szCs w:val="17"/>
          <w:color w:val="1C1C1C"/>
          <w:spacing w:val="0"/>
          <w:w w:val="288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82" w:lineRule="auto"/>
        <w:ind w:left="32" w:right="746" w:firstLine="11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6B6B6B"/>
          <w:spacing w:val="0"/>
          <w:w w:val="106"/>
        </w:rPr>
        <w:t>INSERTIO</w:t>
      </w:r>
      <w:r>
        <w:rPr>
          <w:rFonts w:ascii="Times New Roman" w:hAnsi="Times New Roman" w:cs="Times New Roman" w:eastAsia="Times New Roman"/>
          <w:sz w:val="16"/>
          <w:szCs w:val="16"/>
          <w:color w:val="6B6B6B"/>
          <w:spacing w:val="0"/>
          <w:w w:val="106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6B6B6B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B6B6B"/>
          <w:spacing w:val="13"/>
          <w:w w:val="106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00"/>
        </w:rPr>
        <w:t>ITE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00"/>
        </w:rPr>
        <w:t>SUITABLE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B6B6B"/>
          <w:spacing w:val="0"/>
          <w:w w:val="100"/>
        </w:rPr>
        <w:t>CABlE</w:t>
      </w:r>
      <w:r>
        <w:rPr>
          <w:rFonts w:ascii="Times New Roman" w:hAnsi="Times New Roman" w:cs="Times New Roman" w:eastAsia="Times New Roman"/>
          <w:sz w:val="16"/>
          <w:szCs w:val="16"/>
          <w:color w:val="6B6B6B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color w:val="6B6B6B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92"/>
        </w:rPr>
        <w:t>PRODUCE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92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37"/>
          <w:w w:val="9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595959"/>
          <w:spacing w:val="0"/>
          <w:w w:val="100"/>
        </w:rPr>
        <w:t>KI5.</w:t>
      </w:r>
      <w:r>
        <w:rPr>
          <w:rFonts w:ascii="Times New Roman" w:hAnsi="Times New Roman" w:cs="Times New Roman" w:eastAsia="Times New Roman"/>
          <w:sz w:val="16"/>
          <w:szCs w:val="16"/>
          <w:color w:val="595959"/>
          <w:spacing w:val="0"/>
          <w:w w:val="100"/>
        </w:rPr>
        <w:t>\1ATC</w:t>
      </w:r>
      <w:r>
        <w:rPr>
          <w:rFonts w:ascii="Times New Roman" w:hAnsi="Times New Roman" w:cs="Times New Roman" w:eastAsia="Times New Roman"/>
          <w:sz w:val="16"/>
          <w:szCs w:val="16"/>
          <w:color w:val="59595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color w:val="59595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B6B6B"/>
          <w:spacing w:val="0"/>
          <w:w w:val="94"/>
        </w:rPr>
        <w:t>WHIC</w:t>
      </w:r>
      <w:r>
        <w:rPr>
          <w:rFonts w:ascii="Times New Roman" w:hAnsi="Times New Roman" w:cs="Times New Roman" w:eastAsia="Times New Roman"/>
          <w:sz w:val="16"/>
          <w:szCs w:val="16"/>
          <w:color w:val="6B6B6B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color w:val="6B6B6B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43434"/>
          <w:spacing w:val="0"/>
          <w:w w:val="181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color w:val="343434"/>
          <w:spacing w:val="19"/>
          <w:w w:val="18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B6B6B"/>
          <w:spacing w:val="0"/>
          <w:w w:val="100"/>
        </w:rPr>
        <w:t>EXPRESSBD</w:t>
      </w:r>
      <w:r>
        <w:rPr>
          <w:rFonts w:ascii="Times New Roman" w:hAnsi="Times New Roman" w:cs="Times New Roman" w:eastAsia="Times New Roman"/>
          <w:sz w:val="16"/>
          <w:szCs w:val="16"/>
          <w:color w:val="6B6B6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B6B6B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16"/>
          <w:szCs w:val="16"/>
          <w:color w:val="6B6B6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B6B6B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85"/>
        </w:rPr>
        <w:t>VOLTAGE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20"/>
          <w:w w:val="85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</w:rPr>
        <w:t>STANDIN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595959"/>
          <w:spacing w:val="0"/>
          <w:w w:val="84"/>
        </w:rPr>
        <w:t>WAVE</w:t>
      </w:r>
      <w:r>
        <w:rPr>
          <w:rFonts w:ascii="Times New Roman" w:hAnsi="Times New Roman" w:cs="Times New Roman" w:eastAsia="Times New Roman"/>
          <w:sz w:val="16"/>
          <w:szCs w:val="16"/>
          <w:color w:val="595959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595959"/>
          <w:spacing w:val="21"/>
          <w:w w:val="8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01"/>
        </w:rPr>
        <w:t>RATI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176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39"/>
          <w:w w:val="17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B6B6B"/>
          <w:spacing w:val="0"/>
          <w:w w:val="176"/>
        </w:rPr>
        <w:t>IS</w:t>
      </w:r>
      <w:r>
        <w:rPr>
          <w:rFonts w:ascii="Times New Roman" w:hAnsi="Times New Roman" w:cs="Times New Roman" w:eastAsia="Times New Roman"/>
          <w:sz w:val="16"/>
          <w:szCs w:val="16"/>
          <w:color w:val="6B6B6B"/>
          <w:spacing w:val="-35"/>
          <w:w w:val="17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B6B6B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16"/>
          <w:szCs w:val="16"/>
          <w:color w:val="6B6B6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B6B6B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B6B6B"/>
          <w:spacing w:val="0"/>
          <w:w w:val="69"/>
        </w:rPr>
        <w:t>'l'f!AN</w:t>
      </w:r>
      <w:r>
        <w:rPr>
          <w:rFonts w:ascii="Times New Roman" w:hAnsi="Times New Roman" w:cs="Times New Roman" w:eastAsia="Times New Roman"/>
          <w:sz w:val="22"/>
          <w:szCs w:val="22"/>
          <w:color w:val="6B6B6B"/>
          <w:spacing w:val="0"/>
          <w:w w:val="6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B6B6B"/>
          <w:spacing w:val="8"/>
          <w:w w:val="6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B6B6B"/>
          <w:spacing w:val="0"/>
          <w:w w:val="126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color w:val="6B6B6B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30303"/>
          <w:spacing w:val="5"/>
          <w:w w:val="245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6B6B6B"/>
          <w:spacing w:val="-14"/>
          <w:w w:val="136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color w:val="4B4B4B"/>
          <w:spacing w:val="0"/>
          <w:w w:val="241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color w:val="4B4B4B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B6B6B"/>
          <w:spacing w:val="0"/>
          <w:w w:val="126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91"/>
        </w:rPr>
        <w:t>WITHSTAND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91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9"/>
          <w:w w:val="91"/>
        </w:rPr>
        <w:t> </w:t>
      </w:r>
      <w:r>
        <w:rPr>
          <w:rFonts w:ascii="Courier New" w:hAnsi="Courier New" w:cs="Courier New" w:eastAsia="Courier New"/>
          <w:sz w:val="18"/>
          <w:szCs w:val="18"/>
          <w:color w:val="4B4B4B"/>
          <w:spacing w:val="0"/>
          <w:w w:val="100"/>
        </w:rPr>
        <w:t>30lb</w:t>
      </w:r>
      <w:r>
        <w:rPr>
          <w:rFonts w:ascii="Courier New" w:hAnsi="Courier New" w:cs="Courier New" w:eastAsia="Courier New"/>
          <w:sz w:val="18"/>
          <w:szCs w:val="18"/>
          <w:color w:val="4B4B4B"/>
          <w:spacing w:val="-43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color w:val="4B4B4B"/>
          <w:spacing w:val="0"/>
          <w:w w:val="100"/>
        </w:rPr>
        <w:t>PULL</w:t>
      </w:r>
      <w:r>
        <w:rPr>
          <w:rFonts w:ascii="Courier New" w:hAnsi="Courier New" w:cs="Courier New" w:eastAsia="Courier New"/>
          <w:sz w:val="18"/>
          <w:szCs w:val="18"/>
          <w:color w:val="4B4B4B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85"/>
        </w:rPr>
        <w:t>ALON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85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17"/>
          <w:w w:val="85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</w:rPr>
        <w:t>CABLE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4"/>
        </w:rPr>
        <w:t>AXIS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75" w:after="0" w:line="186" w:lineRule="exact"/>
        <w:ind w:left="21" w:right="801" w:firstLine="-21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90"/>
        </w:rPr>
        <w:t>WITHSTAND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25"/>
          <w:w w:val="9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90"/>
        </w:rPr>
        <w:t>FREQUENC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9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13"/>
          <w:w w:val="9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CYCLIN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B4B4B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color w:val="4B4B4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4B4B4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B4B4B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RCS-1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-4"/>
          <w:w w:val="73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94"/>
        </w:rPr>
        <w:t>ITHOUT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91"/>
        </w:rPr>
        <w:t>RESO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-4"/>
          <w:w w:val="92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84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2"/>
          <w:w w:val="83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9"/>
          <w:w w:val="97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17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92"/>
        </w:rPr>
        <w:t>LOO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-6"/>
          <w:w w:val="92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92"/>
        </w:rPr>
        <w:t>ENIN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92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13"/>
          <w:w w:val="9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1"/>
          <w:w w:val="84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-1"/>
          <w:w w:val="197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-21"/>
          <w:w w:val="127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82"/>
        </w:rPr>
        <w:t>ENGAGE&gt;dENT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53" w:lineRule="auto"/>
        <w:ind w:left="11" w:right="2312" w:firstLine="-11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6"/>
          <w:w w:val="73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25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-19"/>
          <w:w w:val="124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89"/>
        </w:rPr>
        <w:t>HSTAND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95"/>
        </w:rPr>
        <w:t>RC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-8"/>
          <w:w w:val="96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1C1C1C"/>
          <w:spacing w:val="5"/>
          <w:w w:val="221"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14"/>
        </w:rPr>
        <w:t>11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88"/>
        </w:rPr>
        <w:t>WITHOUT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21"/>
          <w:w w:val="88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88"/>
        </w:rPr>
        <w:t>MECHANICAL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24"/>
          <w:w w:val="88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98"/>
        </w:rPr>
        <w:t>DETER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-6"/>
          <w:w w:val="99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83"/>
        </w:rPr>
        <w:t>OR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-7"/>
          <w:w w:val="84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08"/>
        </w:rPr>
        <w:t>TI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-2"/>
          <w:w w:val="109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86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93"/>
        </w:rPr>
        <w:t>WITH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14"/>
          <w:w w:val="94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86"/>
        </w:rPr>
        <w:t>TAN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-15"/>
          <w:w w:val="87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27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43434"/>
          <w:spacing w:val="0"/>
          <w:w w:val="125"/>
        </w:rPr>
        <w:t>RCS</w:t>
      </w:r>
      <w:r>
        <w:rPr>
          <w:rFonts w:ascii="Times New Roman" w:hAnsi="Times New Roman" w:cs="Times New Roman" w:eastAsia="Times New Roman"/>
          <w:sz w:val="15"/>
          <w:szCs w:val="15"/>
          <w:color w:val="343434"/>
          <w:spacing w:val="-21"/>
          <w:w w:val="125"/>
        </w:rPr>
        <w:t>-</w:t>
      </w:r>
      <w:r>
        <w:rPr>
          <w:rFonts w:ascii="Times New Roman" w:hAnsi="Times New Roman" w:cs="Times New Roman" w:eastAsia="Times New Roman"/>
          <w:sz w:val="15"/>
          <w:szCs w:val="15"/>
          <w:color w:val="595959"/>
          <w:spacing w:val="0"/>
          <w:w w:val="125"/>
        </w:rPr>
        <w:t>11</w:t>
      </w:r>
      <w:r>
        <w:rPr>
          <w:rFonts w:ascii="Times New Roman" w:hAnsi="Times New Roman" w:cs="Times New Roman" w:eastAsia="Times New Roman"/>
          <w:sz w:val="15"/>
          <w:szCs w:val="15"/>
          <w:color w:val="595959"/>
          <w:spacing w:val="0"/>
          <w:w w:val="125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595959"/>
          <w:spacing w:val="32"/>
          <w:w w:val="125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SALT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-10"/>
          <w:w w:val="84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84"/>
        </w:rPr>
        <w:t>ATER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34"/>
          <w:w w:val="8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3" w:lineRule="exact"/>
        <w:ind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88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13"/>
          <w:w w:val="88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88"/>
        </w:rPr>
        <w:t>THSTAND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88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88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13"/>
          <w:w w:val="88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88"/>
        </w:rPr>
        <w:t>ENGAGEMENT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15"/>
          <w:w w:val="88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-17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100"/>
        </w:rPr>
        <w:t>ENGAGDIE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6B6B6B"/>
          <w:spacing w:val="0"/>
          <w:w w:val="100"/>
        </w:rPr>
        <w:t>500</w:t>
      </w:r>
      <w:r>
        <w:rPr>
          <w:rFonts w:ascii="Times New Roman" w:hAnsi="Times New Roman" w:cs="Times New Roman" w:eastAsia="Times New Roman"/>
          <w:sz w:val="19"/>
          <w:szCs w:val="19"/>
          <w:color w:val="6B6B6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6B6B6B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</w:rPr>
        <w:t>TINE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-15"/>
          <w:w w:val="10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99"/>
        </w:rPr>
        <w:t>NID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3"/>
          <w:w w:val="98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1C1C1C"/>
          <w:spacing w:val="-18"/>
          <w:w w:val="197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2"/>
        </w:rPr>
        <w:t>GIBLE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88" w:lineRule="exact"/>
        <w:ind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93"/>
        </w:rPr>
        <w:t>l!ECHANICAL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DEl'ERIOR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16"/>
          <w:w w:val="10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160" w:h="14840"/>
          <w:pgMar w:top="380" w:bottom="0" w:left="0" w:right="0"/>
          <w:cols w:num="2" w:equalWidth="0">
            <w:col w:w="2824" w:space="463"/>
            <w:col w:w="787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8" w:after="0" w:line="192" w:lineRule="exact"/>
        <w:ind w:left="77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104549pt;margin-top:15.480706pt;width:398.733168pt;height:113.204348pt;mso-position-horizontal-relative:page;mso-position-vertical-relative:paragraph;z-index:-171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530" w:hRule="exact"/>
                    </w:trPr>
                    <w:tc>
                      <w:tcPr>
                        <w:tcW w:w="951" w:type="dxa"/>
                        <w:tcBorders>
                          <w:top w:val="single" w:sz="8.449976" w:space="0" w:color="484848"/>
                          <w:bottom w:val="single" w:sz="8.449976" w:space="0" w:color="646464"/>
                          <w:left w:val="single" w:sz="8.449976" w:space="0" w:color="606060"/>
                          <w:right w:val="single" w:sz="8.449976" w:space="0" w:color="646464"/>
                        </w:tcBorders>
                      </w:tcPr>
                      <w:p>
                        <w:pPr>
                          <w:spacing w:before="3" w:after="0" w:line="16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7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6B6B6B"/>
                            <w:spacing w:val="0"/>
                            <w:w w:val="115"/>
                          </w:rPr>
                          <w:t>STYlE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8.449976" w:space="0" w:color="484848"/>
                          <w:bottom w:val="single" w:sz="8.449976" w:space="0" w:color="646464"/>
                          <w:left w:val="single" w:sz="8.449976" w:space="0" w:color="646464"/>
                          <w:right w:val="nil" w:sz="6" w:space="0" w:color="auto"/>
                        </w:tcBorders>
                      </w:tcPr>
                      <w:p>
                        <w:pPr>
                          <w:spacing w:before="3" w:after="0" w:line="16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55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6B6B6B"/>
                            <w:spacing w:val="0"/>
                            <w:w w:val="100"/>
                          </w:rPr>
                          <w:t>TXPE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8.449976" w:space="0" w:color="484848"/>
                          <w:left w:val="nil" w:sz="6" w:space="0" w:color="auto"/>
                          <w:right w:val="single" w:sz="8.449976" w:space="0" w:color="6B6B6B"/>
                        </w:tcBorders>
                      </w:tcPr>
                      <w:p>
                        <w:pPr>
                          <w:spacing w:before="52" w:after="0" w:line="240" w:lineRule="auto"/>
                          <w:ind w:left="591" w:right="136" w:firstLine="106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6B6B6B"/>
                            <w:spacing w:val="0"/>
                            <w:w w:val="100"/>
                          </w:rPr>
                          <w:t>}lATING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6B6B6B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6B6B6B"/>
                            <w:spacing w:val="0"/>
                            <w:w w:val="85"/>
                          </w:rPr>
                          <w:t>CO!I.PONENT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-31" w:right="-20"/>
                          <w:jc w:val="left"/>
                          <w:tabs>
                            <w:tab w:pos="78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6B6B6B"/>
                            <w:w w:val="103"/>
                            <w:position w:val="1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6B6B6B"/>
                            <w:spacing w:val="-27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43434"/>
                            <w:spacing w:val="0"/>
                            <w:w w:val="170"/>
                            <w:position w:val="1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43434"/>
                            <w:spacing w:val="0"/>
                            <w:w w:val="100"/>
                            <w:position w:val="1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43434"/>
                            <w:spacing w:val="0"/>
                            <w:w w:val="100"/>
                            <w:position w:val="1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6B6B6B"/>
                            <w:spacing w:val="0"/>
                            <w:w w:val="100"/>
                            <w:position w:val="0"/>
                          </w:rPr>
                          <w:t>SR40B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96" w:lineRule="exact"/>
                          <w:ind w:left="-1" w:right="-20"/>
                          <w:jc w:val="left"/>
                          <w:tabs>
                            <w:tab w:pos="800" w:val="left"/>
                          </w:tabs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B4B4B"/>
                            <w:spacing w:val="0"/>
                            <w:w w:val="100"/>
                            <w:position w:val="2"/>
                          </w:rPr>
                          <w:t>LL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B4B4B"/>
                            <w:spacing w:val="-22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B4B4B"/>
                            <w:spacing w:val="0"/>
                            <w:w w:val="100"/>
                            <w:position w:val="2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B4B4B"/>
                            <w:spacing w:val="0"/>
                            <w:w w:val="100"/>
                            <w:position w:val="2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6B6B6B"/>
                            <w:spacing w:val="0"/>
                            <w:w w:val="104"/>
                            <w:position w:val="0"/>
                          </w:rPr>
                          <w:t>SR40C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93" w:after="0" w:line="237" w:lineRule="exact"/>
                          <w:ind w:left="-118" w:right="-20"/>
                          <w:jc w:val="left"/>
                          <w:tabs>
                            <w:tab w:pos="78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  <w:color w:val="6B6B6B"/>
                            <w:spacing w:val="0"/>
                            <w:w w:val="100"/>
                            <w:i/>
                            <w:position w:val="5"/>
                          </w:rPr>
                          <w:t>REE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  <w:color w:val="6B6B6B"/>
                            <w:spacing w:val="37"/>
                            <w:w w:val="100"/>
                            <w:i/>
                            <w:position w:val="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  <w:color w:val="4B4B4B"/>
                            <w:spacing w:val="0"/>
                            <w:w w:val="197"/>
                            <w:i/>
                            <w:position w:val="5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  <w:color w:val="4B4B4B"/>
                            <w:spacing w:val="0"/>
                            <w:w w:val="100"/>
                            <w:i/>
                            <w:position w:val="5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  <w:color w:val="4B4B4B"/>
                            <w:spacing w:val="0"/>
                            <w:w w:val="100"/>
                            <w:i/>
                            <w:position w:val="5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595959"/>
                            <w:spacing w:val="0"/>
                            <w:w w:val="100"/>
                            <w:position w:val="-5"/>
                          </w:rPr>
                          <w:t>PR40A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32" w:lineRule="exact"/>
                          <w:ind w:left="-9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B4B4B"/>
                            <w:spacing w:val="0"/>
                            <w:w w:val="100"/>
                            <w:position w:val="1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92" w:after="0" w:line="240" w:lineRule="auto"/>
                          <w:ind w:left="-5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43434"/>
                            <w:spacing w:val="0"/>
                            <w:w w:val="100"/>
                          </w:rPr>
                          <w:t>XE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43434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43434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595959"/>
                            <w:spacing w:val="0"/>
                            <w:w w:val="12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97" w:type="dxa"/>
                        <w:vMerge w:val="restart"/>
                        <w:tcBorders>
                          <w:top w:val="single" w:sz="8.449976" w:space="0" w:color="484848"/>
                          <w:left w:val="single" w:sz="8.449976" w:space="0" w:color="6B6B6B"/>
                          <w:right w:val="single" w:sz="8.449976" w:space="0" w:color="4B4B4B"/>
                        </w:tcBorders>
                      </w:tcPr>
                      <w:p>
                        <w:pPr>
                          <w:spacing w:before="62" w:after="0" w:line="240" w:lineRule="auto"/>
                          <w:ind w:left="144" w:right="226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B4B4B"/>
                            <w:spacing w:val="0"/>
                            <w:w w:val="100"/>
                          </w:rPr>
                          <w:t>APPROPRIA'n: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B4B4B"/>
                            <w:spacing w:val="3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595959"/>
                            <w:spacing w:val="0"/>
                            <w:w w:val="113"/>
                          </w:rPr>
                          <w:t>CABLES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87" w:lineRule="exact"/>
                          <w:ind w:left="146" w:right="98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6B6B6B"/>
                            <w:spacing w:val="0"/>
                            <w:w w:val="100"/>
                          </w:rPr>
                          <w:t>UN!RADI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6B6B6B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6B6B6B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6B6B6B"/>
                            <w:spacing w:val="0"/>
                            <w:w w:val="107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6B6B6B"/>
                            <w:spacing w:val="0"/>
                            <w:w w:val="10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6B6B6B"/>
                            <w:spacing w:val="-23"/>
                            <w:w w:val="107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4B4B4B"/>
                            <w:spacing w:val="4"/>
                            <w:w w:val="209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6B6B6B"/>
                            <w:spacing w:val="0"/>
                            <w:w w:val="14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6B6B6B"/>
                            <w:spacing w:val="-7"/>
                            <w:w w:val="145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43434"/>
                            <w:spacing w:val="0"/>
                            <w:w w:val="105"/>
                          </w:rPr>
                          <w:t>-A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343434"/>
                            <w:spacing w:val="-2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6B6B6B"/>
                            <w:spacing w:val="0"/>
                            <w:w w:val="13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90" w:right="371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B4B4B"/>
                            <w:spacing w:val="0"/>
                            <w:w w:val="100"/>
                          </w:rPr>
                          <w:t>SEE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B4B4B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6B6B6B"/>
                            <w:spacing w:val="0"/>
                            <w:w w:val="100"/>
                          </w:rPr>
                          <w:t>SHEET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6B6B6B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595959"/>
                            <w:spacing w:val="0"/>
                            <w:w w:val="83"/>
                          </w:rPr>
                          <w:t>NO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595959"/>
                            <w:spacing w:val="-7"/>
                            <w:w w:val="8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43434"/>
                            <w:spacing w:val="0"/>
                            <w:w w:val="76"/>
                          </w:rPr>
                          <w:t>•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43434"/>
                            <w:spacing w:val="-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95959"/>
                            <w:spacing w:val="0"/>
                            <w:w w:val="15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80" w:type="dxa"/>
                        <w:vMerge w:val="restart"/>
                        <w:tcBorders>
                          <w:top w:val="single" w:sz="8.449976" w:space="0" w:color="484848"/>
                          <w:left w:val="single" w:sz="8.449976" w:space="0" w:color="4B4B4B"/>
                          <w:right w:val="single" w:sz="8.449976" w:space="0" w:color="4F4F4F"/>
                        </w:tcBorders>
                      </w:tcPr>
                      <w:p>
                        <w:pPr>
                          <w:spacing w:before="62" w:after="0" w:line="240" w:lineRule="auto"/>
                          <w:ind w:left="166" w:right="173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595959"/>
                            <w:spacing w:val="0"/>
                            <w:w w:val="100"/>
                          </w:rPr>
                          <w:t>JOIN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595959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595959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595959"/>
                            <w:spacing w:val="2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6B6B6B"/>
                            <w:spacing w:val="0"/>
                            <w:w w:val="103"/>
                          </w:rPr>
                          <w:t>SERVICE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83" w:lineRule="exact"/>
                          <w:ind w:left="174" w:right="213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6B6B6B"/>
                            <w:spacing w:val="0"/>
                            <w:w w:val="92"/>
                          </w:rPr>
                          <w:t>CATALOGUE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6B6B6B"/>
                            <w:spacing w:val="0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6B6B6B"/>
                            <w:spacing w:val="23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595959"/>
                            <w:spacing w:val="0"/>
                            <w:w w:val="104"/>
                          </w:rPr>
                          <w:t>NO,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16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49" w:right="40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98989"/>
                            <w:spacing w:val="-13"/>
                            <w:w w:val="126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6B6B6B"/>
                            <w:spacing w:val="0"/>
                            <w:w w:val="126"/>
                          </w:rPr>
                          <w:t>54-0101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46" w:right="386"/>
                          <w:jc w:val="center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6B6B6B"/>
                            <w:w w:val="96"/>
                          </w:rPr>
                          <w:t>0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6B6B6B"/>
                            <w:spacing w:val="-28"/>
                            <w:w w:val="96"/>
                          </w:rPr>
                          <w:t>5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4B4B4B"/>
                            <w:spacing w:val="0"/>
                            <w:w w:val="88"/>
                          </w:rPr>
                          <w:t>4-9026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5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46" w:right="394"/>
                          <w:jc w:val="center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6B6B6B"/>
                            <w:w w:val="102"/>
                          </w:rPr>
                          <w:t>0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6B6B6B"/>
                            <w:spacing w:val="-46"/>
                            <w:w w:val="102"/>
                          </w:rPr>
                          <w:t>5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4B4B4B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4B4B4B"/>
                            <w:spacing w:val="-45"/>
                            <w:w w:val="100"/>
                          </w:rPr>
                          <w:t>-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6B6B6B"/>
                            <w:spacing w:val="0"/>
                            <w:w w:val="91"/>
                          </w:rPr>
                          <w:t>9027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62" w:hRule="exact"/>
                    </w:trPr>
                    <w:tc>
                      <w:tcPr>
                        <w:tcW w:w="951" w:type="dxa"/>
                        <w:tcBorders>
                          <w:top w:val="single" w:sz="8.449976" w:space="0" w:color="646464"/>
                          <w:bottom w:val="single" w:sz="8.449976" w:space="0" w:color="4B4B4B"/>
                          <w:left w:val="single" w:sz="8.449976" w:space="0" w:color="606060"/>
                          <w:right w:val="single" w:sz="8.449976" w:space="0" w:color="646464"/>
                        </w:tcBorders>
                      </w:tcPr>
                      <w:p>
                        <w:pPr>
                          <w:spacing w:before="2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555" w:lineRule="auto"/>
                          <w:ind w:left="185" w:right="162"/>
                          <w:jc w:val="both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6B6B6B"/>
                            <w:spacing w:val="0"/>
                            <w:w w:val="100"/>
                          </w:rPr>
                          <w:t>PR40A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6B6B6B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6B6B6B"/>
                            <w:spacing w:val="0"/>
                            <w:w w:val="101"/>
                          </w:rPr>
                          <w:t>SR40B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6B6B6B"/>
                            <w:spacing w:val="0"/>
                            <w:w w:val="10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  <w:color w:val="595959"/>
                            <w:spacing w:val="0"/>
                            <w:w w:val="88"/>
                          </w:rPr>
                          <w:t>SR4DC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8.449976" w:space="0" w:color="646464"/>
                          <w:bottom w:val="single" w:sz="8.449976" w:space="0" w:color="4B4B4B"/>
                          <w:left w:val="single" w:sz="8.449976" w:space="0" w:color="646464"/>
                          <w:right w:val="nil" w:sz="6" w:space="0" w:color="auto"/>
                        </w:tcBorders>
                      </w:tcPr>
                      <w:p>
                        <w:pPr>
                          <w:spacing w:before="98" w:after="0" w:line="240" w:lineRule="auto"/>
                          <w:ind w:left="132" w:right="-5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595959"/>
                            <w:spacing w:val="0"/>
                            <w:w w:val="109"/>
                          </w:rPr>
                          <w:t>PUJG,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595959"/>
                            <w:spacing w:val="0"/>
                            <w:w w:val="10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595959"/>
                            <w:spacing w:val="24"/>
                            <w:w w:val="10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6B6B6B"/>
                            <w:spacing w:val="0"/>
                            <w:w w:val="109"/>
                          </w:rPr>
                          <w:t>PIXB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85" w:lineRule="exact"/>
                          <w:ind w:left="153" w:right="-59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color w:val="6B6B6B"/>
                            <w:spacing w:val="0"/>
                            <w:w w:val="100"/>
                          </w:rPr>
                          <w:t>FE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color w:val="6B6B6B"/>
                            <w:spacing w:val="0"/>
                            <w:w w:val="100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color w:val="6B6B6B"/>
                            <w:spacing w:val="0"/>
                            <w:w w:val="100"/>
                          </w:rPr>
                          <w:t>.IAJ...E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color w:val="6B6B6B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6B6B6B"/>
                            <w:spacing w:val="0"/>
                            <w:w w:val="100"/>
                          </w:rPr>
                          <w:t>SH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6B6B6B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92" w:after="0" w:line="240" w:lineRule="auto"/>
                          <w:ind w:left="14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6B6B6B"/>
                            <w:spacing w:val="0"/>
                            <w:w w:val="100"/>
                          </w:rPr>
                          <w:t>SOCKET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6B6B6B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6B6B6B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6B6B6B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  <w:color w:val="6B6B6B"/>
                            <w:spacing w:val="0"/>
                            <w:w w:val="109"/>
                            <w:i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4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6B6B6B"/>
                            <w:spacing w:val="0"/>
                            <w:w w:val="86"/>
                          </w:rPr>
                          <w:t>MALE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6B6B6B"/>
                            <w:spacing w:val="0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6B6B6B"/>
                            <w:spacing w:val="7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6B6B6B"/>
                            <w:spacing w:val="0"/>
                            <w:w w:val="100"/>
                          </w:rPr>
                          <w:t>SH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6B6B6B"/>
                            <w:spacing w:val="3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B4B4B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92" w:after="0" w:line="240" w:lineRule="auto"/>
                          <w:ind w:left="132" w:right="-62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595959"/>
                            <w:spacing w:val="0"/>
                            <w:w w:val="100"/>
                          </w:rPr>
                          <w:t>SOCKET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595959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595959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595959"/>
                            <w:spacing w:val="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595959"/>
                            <w:spacing w:val="-3"/>
                            <w:w w:val="125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43434"/>
                            <w:spacing w:val="0"/>
                            <w:w w:val="102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343434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595959"/>
                            <w:spacing w:val="0"/>
                            <w:w w:val="86"/>
                          </w:rPr>
                          <w:t>MALE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595959"/>
                            <w:spacing w:val="0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595959"/>
                            <w:spacing w:val="7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6B6B6B"/>
                            <w:spacing w:val="0"/>
                            <w:w w:val="100"/>
                          </w:rPr>
                          <w:t>SH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6B6B6B"/>
                            <w:spacing w:val="5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4B4B4B"/>
                            <w:spacing w:val="0"/>
                            <w:w w:val="100"/>
                          </w:rPr>
                          <w:t>LL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01" w:type="dxa"/>
                        <w:vMerge/>
                        <w:tcBorders>
                          <w:bottom w:val="single" w:sz="8.449976" w:space="0" w:color="4B4B4B"/>
                          <w:left w:val="nil" w:sz="6" w:space="0" w:color="auto"/>
                          <w:right w:val="single" w:sz="8.449976" w:space="0" w:color="6B6B6B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97" w:type="dxa"/>
                        <w:vMerge/>
                        <w:tcBorders>
                          <w:bottom w:val="single" w:sz="8.449976" w:space="0" w:color="4B4B4B"/>
                          <w:left w:val="single" w:sz="8.449976" w:space="0" w:color="6B6B6B"/>
                          <w:right w:val="single" w:sz="8.449976" w:space="0" w:color="4B4B4B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80" w:type="dxa"/>
                        <w:vMerge/>
                        <w:tcBorders>
                          <w:bottom w:val="single" w:sz="8.449976" w:space="0" w:color="4B4B4B"/>
                          <w:left w:val="single" w:sz="8.449976" w:space="0" w:color="4B4B4B"/>
                          <w:right w:val="single" w:sz="8.449976" w:space="0" w:color="4F4F4F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  <w:position w:val="-1"/>
        </w:rPr>
        <w:t>MATI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9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91"/>
          <w:position w:val="-1"/>
        </w:rPr>
        <w:t>COMPONENTS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91"/>
          <w:position w:val="-1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38"/>
          <w:w w:val="91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  <w:position w:val="-1"/>
        </w:rPr>
        <w:t>APPROPRIA'n: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00"/>
          <w:position w:val="-1"/>
        </w:rPr>
        <w:t>CA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-24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  <w:position w:val="-1"/>
        </w:rPr>
        <w:t>LE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2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B4B4B"/>
          <w:spacing w:val="0"/>
          <w:w w:val="100"/>
          <w:position w:val="-1"/>
        </w:rPr>
        <w:t>AND</w:t>
      </w:r>
      <w:r>
        <w:rPr>
          <w:rFonts w:ascii="Times New Roman" w:hAnsi="Times New Roman" w:cs="Times New Roman" w:eastAsia="Times New Roman"/>
          <w:sz w:val="16"/>
          <w:szCs w:val="16"/>
          <w:color w:val="4B4B4B"/>
          <w:spacing w:val="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  <w:position w:val="-1"/>
        </w:rPr>
        <w:t>JOIN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  <w:position w:val="-1"/>
        </w:rPr>
        <w:t>SERVICE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3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595959"/>
          <w:spacing w:val="0"/>
          <w:w w:val="87"/>
          <w:position w:val="-1"/>
        </w:rPr>
        <w:t>CATALOGUE</w:t>
      </w:r>
      <w:r>
        <w:rPr>
          <w:rFonts w:ascii="Times New Roman" w:hAnsi="Times New Roman" w:cs="Times New Roman" w:eastAsia="Times New Roman"/>
          <w:sz w:val="16"/>
          <w:szCs w:val="16"/>
          <w:color w:val="595959"/>
          <w:spacing w:val="0"/>
          <w:w w:val="87"/>
          <w:position w:val="-1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color w:val="595959"/>
          <w:spacing w:val="14"/>
          <w:w w:val="87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87"/>
          <w:position w:val="-1"/>
        </w:rPr>
        <w:t>M.1MB:ERS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160" w:h="14840"/>
          <w:pgMar w:top="380" w:bottom="0" w:left="0" w:right="0"/>
        </w:sectPr>
      </w:pPr>
      <w:rPr/>
    </w:p>
    <w:p>
      <w:pPr>
        <w:spacing w:before="41" w:after="0" w:line="494" w:lineRule="exact"/>
        <w:ind w:left="1872" w:right="-53" w:firstLine="-908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15.957711pt;margin-top:0pt;width:302.439491pt;height:61.331784pt;mso-position-horizontal-relative:page;mso-position-vertical-relative:page;z-index:-1722" coordorigin="319,0" coordsize="6049,1227">
            <v:shape style="position:absolute;left:4525;top:0;width:1843;height:131" type="#_x0000_t75">
              <v:imagedata r:id="rId36" o:title=""/>
            </v:shape>
            <v:group style="position:absolute;left:330;top:48;width:4721;height:2" coordorigin="330,48" coordsize="4721,2">
              <v:shape style="position:absolute;left:330;top:48;width:4721;height:2" coordorigin="330,48" coordsize="4721,0" path="m330,48l5051,48e" filled="f" stroked="t" strokeweight="1.056247pt" strokecolor="#606060">
                <v:path arrowok="t"/>
              </v:shape>
            </v:group>
            <v:group style="position:absolute;left:335;top:23;width:2;height:1194" coordorigin="335,23" coordsize="2,1194">
              <v:shape style="position:absolute;left:335;top:23;width:2;height:1194" coordorigin="335,23" coordsize="0,1194" path="m335,1216l335,23e" filled="f" stroked="t" strokeweight="1.056247pt" strokecolor="#4B4B4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.477196pt;margin-top:67.477707pt;width:553.438439pt;height:674.003431pt;mso-position-horizontal-relative:page;mso-position-vertical-relative:page;z-index:-1721" coordorigin="90,1350" coordsize="11069,13480">
            <v:shape style="position:absolute;left:397;top:1667;width:2246;height:1901" type="#_x0000_t75">
              <v:imagedata r:id="rId37" o:title=""/>
            </v:shape>
            <v:group style="position:absolute;left:314;top:1360;width:2;height:13470" coordorigin="314,1360" coordsize="2,13470">
              <v:shape style="position:absolute;left:314;top:1360;width:2;height:13470" coordorigin="314,1360" coordsize="0,13470" path="m314,14830l314,1360e" filled="f" stroked="t" strokeweight="1.056247pt" strokecolor="#676767">
                <v:path arrowok="t"/>
              </v:shape>
            </v:group>
            <v:group style="position:absolute;left:319;top:1767;width:10839;height:2" coordorigin="319,1767" coordsize="10839,2">
              <v:shape style="position:absolute;left:319;top:1767;width:10839;height:2" coordorigin="319,1767" coordsize="10839,0" path="m319,1767l11158,1767e" filled="f" stroked="t" strokeweight="1.056247pt" strokecolor="#575757">
                <v:path arrowok="t"/>
              </v:shape>
            </v:group>
            <v:group style="position:absolute;left:8215;top:2811;width:2;height:792" coordorigin="8215,2811" coordsize="2,792">
              <v:shape style="position:absolute;left:8215;top:2811;width:2;height:792" coordorigin="8215,2811" coordsize="0,792" path="m8215,3603l8215,2811e" filled="f" stroked="t" strokeweight="1.58437pt" strokecolor="#444444">
                <v:path arrowok="t"/>
              </v:shape>
            </v:group>
            <v:group style="position:absolute;left:10364;top:1854;width:2;height:1554" coordorigin="10364,1854" coordsize="2,1554">
              <v:shape style="position:absolute;left:10364;top:1854;width:2;height:1554" coordorigin="10364,1854" coordsize="0,1554" path="m10364,3408l10364,1854e" filled="f" stroked="t" strokeweight="1.58437pt" strokecolor="#3F3F3F">
                <v:path arrowok="t"/>
              </v:shape>
            </v:group>
            <v:group style="position:absolute;left:9720;top:1967;width:655;height:2" coordorigin="9720,1967" coordsize="655,2">
              <v:shape style="position:absolute;left:9720;top:1967;width:655;height:2" coordorigin="9720,1967" coordsize="655,0" path="m9720,1967l10375,1967e" filled="f" stroked="t" strokeweight=".528123pt" strokecolor="#1F1F1F">
                <v:path arrowok="t"/>
              </v:shape>
            </v:group>
            <v:group style="position:absolute;left:9688;top:2142;width:2;height:1667" coordorigin="9688,2142" coordsize="2,1667">
              <v:shape style="position:absolute;left:9688;top:2142;width:2;height:1667" coordorigin="9688,2142" coordsize="0,1667" path="m9688,3809l9688,2142e" filled="f" stroked="t" strokeweight="5.281234pt" strokecolor="#3B3B3B">
                <v:path arrowok="t"/>
              </v:shape>
            </v:group>
            <v:group style="position:absolute;left:9625;top:2615;width:1183;height:2" coordorigin="9625,2615" coordsize="1183,2">
              <v:shape style="position:absolute;left:9625;top:2615;width:1183;height:2" coordorigin="9625,2615" coordsize="1183,0" path="m9625,2615l10808,2615e" filled="f" stroked="t" strokeweight="1.056247pt" strokecolor="#444444">
                <v:path arrowok="t"/>
              </v:shape>
              <v:shape style="position:absolute;left:5965;top:2473;width:192;height:941" type="#_x0000_t75">
                <v:imagedata r:id="rId38" o:title=""/>
              </v:shape>
            </v:group>
            <v:group style="position:absolute;left:5864;top:2718;width:919;height:2" coordorigin="5864,2718" coordsize="919,2">
              <v:shape style="position:absolute;left:5864;top:2718;width:919;height:2" coordorigin="5864,2718" coordsize="919,0" path="m5864,2718l6783,2718e" filled="f" stroked="t" strokeweight="1.056247pt" strokecolor="#5B5B5B">
                <v:path arrowok="t"/>
              </v:shape>
            </v:group>
            <v:group style="position:absolute;left:9498;top:2698;width:2;height:1039" coordorigin="9498,2698" coordsize="2,1039">
              <v:shape style="position:absolute;left:9498;top:2698;width:2;height:1039" coordorigin="9498,2698" coordsize="0,1039" path="m9498,3737l9498,2698e" filled="f" stroked="t" strokeweight="2.112494pt" strokecolor="#2B2B2B">
                <v:path arrowok="t"/>
              </v:shape>
            </v:group>
            <v:group style="position:absolute;left:9910;top:2677;width:2;height:1070" coordorigin="9910,2677" coordsize="2,1070">
              <v:shape style="position:absolute;left:9910;top:2677;width:2;height:1070" coordorigin="9910,2677" coordsize="0,1070" path="m9910,3747l9910,2677e" filled="f" stroked="t" strokeweight="3.16874pt" strokecolor="#2B2B2B">
                <v:path arrowok="t"/>
              </v:shape>
            </v:group>
            <v:group style="position:absolute;left:5431;top:3685;width:1363;height:2" coordorigin="5431,3685" coordsize="1363,2">
              <v:shape style="position:absolute;left:5431;top:3685;width:1363;height:2" coordorigin="5431,3685" coordsize="1363,0" path="m5431,3685l6794,3685e" filled="f" stroked="t" strokeweight="1.056247pt" strokecolor="#232323">
                <v:path arrowok="t"/>
              </v:shape>
            </v:group>
            <v:group style="position:absolute;left:4491;top:3860;width:845;height:2" coordorigin="4491,3860" coordsize="845,2">
              <v:shape style="position:absolute;left:4491;top:3860;width:845;height:2" coordorigin="4491,3860" coordsize="845,0" path="m4491,3860l5336,3860e" filled="f" stroked="t" strokeweight="3.696864pt" strokecolor="#1F1F1F">
                <v:path arrowok="t"/>
              </v:shape>
              <v:shape style="position:absolute;left:90;top:4336;width:154;height:1651" type="#_x0000_t75">
                <v:imagedata r:id="rId39" o:title=""/>
              </v:shape>
            </v:group>
            <v:group style="position:absolute;left:277;top:5856;width:10881;height:2" coordorigin="277,5856" coordsize="10881,2">
              <v:shape style="position:absolute;left:277;top:5856;width:10881;height:2" coordorigin="277,5856" coordsize="10881,0" path="m277,5856l11158,5856e" filled="f" stroked="t" strokeweight="1.056247pt" strokecolor="#646464">
                <v:path arrowok="t"/>
              </v:shape>
            </v:group>
            <v:group style="position:absolute;left:8769;top:13820;width:2389;height:2" coordorigin="8769,13820" coordsize="2389,2">
              <v:shape style="position:absolute;left:8769;top:13820;width:2389;height:2" coordorigin="8769,13820" coordsize="2389,0" path="m8769,13820l11158,13820e" filled="f" stroked="t" strokeweight="1.056247pt" strokecolor="#606060">
                <v:path arrowok="t"/>
              </v:shape>
            </v:group>
            <v:group style="position:absolute;left:8780;top:13810;width:2;height:1020" coordorigin="8780,13810" coordsize="2,1020">
              <v:shape style="position:absolute;left:8780;top:13810;width:2;height:1020" coordorigin="8780,13810" coordsize="0,1020" path="m8780,14830l8780,13810e" filled="f" stroked="t" strokeweight="1.056247pt" strokecolor="#575757">
                <v:path arrowok="t"/>
              </v:shape>
            </v:group>
            <v:group style="position:absolute;left:8769;top:14262;width:2389;height:2" coordorigin="8769,14262" coordsize="2389,2">
              <v:shape style="position:absolute;left:8769;top:14262;width:2389;height:2" coordorigin="8769,14262" coordsize="2389,0" path="m8769,14262l11158,14262e" filled="f" stroked="t" strokeweight="1.056247pt" strokecolor="#707070">
                <v:path arrowok="t"/>
              </v:shape>
            </v:group>
            <v:group style="position:absolute;left:8769;top:14679;width:2389;height:2" coordorigin="8769,14679" coordsize="2389,2">
              <v:shape style="position:absolute;left:8769;top:14679;width:2389;height:2" coordorigin="8769,14679" coordsize="2389,0" path="m8769,14679l11158,14679e" filled="f" stroked="t" strokeweight=".528123pt" strokecolor="#575757">
                <v:path arrowok="t"/>
              </v:shape>
            </v:group>
            <w10:wrap type="none"/>
          </v:group>
        </w:pict>
      </w:r>
      <w:r>
        <w:rPr/>
        <w:pict>
          <v:shape style="position:absolute;margin-left:220.477203pt;margin-top:24.468493pt;width:99.839996pt;height:3.84pt;mso-position-horizontal-relative:page;mso-position-vertical-relative:paragraph;z-index:-1719" type="#_x0000_t75">
            <v:imagedata r:id="rId40" o:title=""/>
          </v:shape>
        </w:pict>
      </w:r>
      <w:r>
        <w:rPr>
          <w:rFonts w:ascii="Times New Roman" w:hAnsi="Times New Roman" w:cs="Times New Roman" w:eastAsia="Times New Roman"/>
          <w:sz w:val="17"/>
          <w:szCs w:val="17"/>
          <w:color w:val="4B4B4B"/>
          <w:w w:val="105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6"/>
          <w:w w:val="104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38"/>
        </w:rPr>
        <w:t>cess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-10"/>
          <w:w w:val="139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68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51"/>
        </w:rPr>
        <w:t>ie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51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41"/>
          <w:w w:val="15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51"/>
        </w:rPr>
        <w:t>are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27"/>
          <w:w w:val="15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51"/>
        </w:rPr>
        <w:t>require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51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-22"/>
          <w:w w:val="15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51"/>
        </w:rPr>
        <w:t>for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38"/>
          <w:w w:val="15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51"/>
        </w:rPr>
        <w:t>style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51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41"/>
          <w:w w:val="15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</w:rPr>
        <w:t>SR40:B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</w:rPr>
        <w:t>SR40C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4"/>
          <w:w w:val="131"/>
        </w:rPr>
        <w:t>(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31"/>
        </w:rPr>
        <w:t>See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14"/>
          <w:w w:val="13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31"/>
        </w:rPr>
        <w:t>Sheet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3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7"/>
          <w:w w:val="13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3"/>
          <w:w w:val="77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29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141"/>
        </w:rPr>
        <w:t>.1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-23"/>
          <w:w w:val="14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41"/>
        </w:rPr>
        <w:t>)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4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595959"/>
          <w:spacing w:val="0"/>
          <w:w w:val="193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color w:val="595959"/>
          <w:spacing w:val="-2"/>
          <w:w w:val="193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5"/>
          <w:w w:val="127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23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34343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89"/>
        </w:rPr>
        <w:t>CAT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030303"/>
          <w:spacing w:val="0"/>
          <w:w w:val="23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030303"/>
          <w:spacing w:val="-19"/>
          <w:w w:val="230"/>
        </w:rPr>
        <w:t> </w:t>
      </w:r>
      <w:r>
        <w:rPr>
          <w:rFonts w:ascii="Arial" w:hAnsi="Arial" w:cs="Arial" w:eastAsia="Arial"/>
          <w:sz w:val="16"/>
          <w:szCs w:val="16"/>
          <w:color w:val="4B4B4B"/>
          <w:spacing w:val="0"/>
          <w:w w:val="100"/>
        </w:rPr>
        <w:t>NUKBERS</w:t>
      </w:r>
      <w:r>
        <w:rPr>
          <w:rFonts w:ascii="Arial" w:hAnsi="Arial" w:cs="Arial" w:eastAsia="Arial"/>
          <w:sz w:val="16"/>
          <w:szCs w:val="16"/>
          <w:color w:val="4B4B4B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59595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91"/>
        </w:rPr>
        <w:t>PRECEDE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B4B4B"/>
          <w:spacing w:val="10"/>
          <w:w w:val="9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59595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6B6B6B"/>
          <w:spacing w:val="-13"/>
          <w:w w:val="115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color w:val="4B4B4B"/>
          <w:spacing w:val="0"/>
          <w:w w:val="114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color w:val="4B4B4B"/>
          <w:spacing w:val="-19"/>
          <w:w w:val="114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color w:val="6B6B6B"/>
          <w:spacing w:val="-17"/>
          <w:w w:val="13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color w:val="4B4B4B"/>
          <w:spacing w:val="0"/>
          <w:w w:val="130"/>
        </w:rPr>
        <w:t>-99-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34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132"/>
        </w:rPr>
        <w:t>S</w:t>
      </w:r>
      <w:r>
        <w:rPr>
          <w:rFonts w:ascii="Arial" w:hAnsi="Arial" w:cs="Arial" w:eastAsia="Arial"/>
          <w:sz w:val="18"/>
          <w:szCs w:val="18"/>
          <w:color w:val="1C1C1C"/>
          <w:spacing w:val="-7"/>
          <w:w w:val="132"/>
        </w:rPr>
        <w:t>E</w:t>
      </w:r>
      <w:r>
        <w:rPr>
          <w:rFonts w:ascii="Arial" w:hAnsi="Arial" w:cs="Arial" w:eastAsia="Arial"/>
          <w:sz w:val="18"/>
          <w:szCs w:val="18"/>
          <w:color w:val="343434"/>
          <w:spacing w:val="-8"/>
          <w:w w:val="132"/>
        </w:rPr>
        <w:t>C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132"/>
        </w:rPr>
        <w:t>TION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132"/>
        </w:rPr>
        <w:t> </w:t>
      </w:r>
      <w:r>
        <w:rPr>
          <w:rFonts w:ascii="Arial" w:hAnsi="Arial" w:cs="Arial" w:eastAsia="Arial"/>
          <w:sz w:val="18"/>
          <w:szCs w:val="18"/>
          <w:color w:val="1C1C1C"/>
          <w:spacing w:val="35"/>
          <w:w w:val="13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C1C1C"/>
          <w:spacing w:val="0"/>
          <w:w w:val="116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1C1C1C"/>
          <w:spacing w:val="-4"/>
          <w:w w:val="116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color w:val="343434"/>
          <w:spacing w:val="0"/>
          <w:w w:val="15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color w:val="34343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C1C1C"/>
          <w:spacing w:val="0"/>
          <w:w w:val="148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1C1C1C"/>
          <w:spacing w:val="0"/>
          <w:w w:val="123"/>
        </w:rPr>
        <w:t>SHEET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123"/>
        </w:rPr>
        <w:t> </w:t>
      </w:r>
      <w:r>
        <w:rPr>
          <w:rFonts w:ascii="Arial" w:hAnsi="Arial" w:cs="Arial" w:eastAsia="Arial"/>
          <w:sz w:val="18"/>
          <w:szCs w:val="18"/>
          <w:color w:val="1C1C1C"/>
          <w:spacing w:val="42"/>
          <w:w w:val="123"/>
        </w:rPr>
        <w:t> 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136"/>
        </w:rPr>
        <w:t>N</w:t>
      </w:r>
      <w:r>
        <w:rPr>
          <w:rFonts w:ascii="Arial" w:hAnsi="Arial" w:cs="Arial" w:eastAsia="Arial"/>
          <w:sz w:val="18"/>
          <w:szCs w:val="18"/>
          <w:color w:val="1C1C1C"/>
          <w:spacing w:val="-5"/>
          <w:w w:val="136"/>
        </w:rPr>
        <w:t>o</w:t>
      </w:r>
      <w:r>
        <w:rPr>
          <w:rFonts w:ascii="Arial" w:hAnsi="Arial" w:cs="Arial" w:eastAsia="Arial"/>
          <w:sz w:val="18"/>
          <w:szCs w:val="18"/>
          <w:color w:val="595959"/>
          <w:spacing w:val="8"/>
          <w:w w:val="234"/>
        </w:rPr>
        <w:t>.</w:t>
      </w:r>
      <w:r>
        <w:rPr>
          <w:rFonts w:ascii="Arial" w:hAnsi="Arial" w:cs="Arial" w:eastAsia="Arial"/>
          <w:sz w:val="18"/>
          <w:szCs w:val="18"/>
          <w:color w:val="1C1C1C"/>
          <w:spacing w:val="0"/>
          <w:w w:val="15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sectPr>
      <w:type w:val="continuous"/>
      <w:pgSz w:w="11160" w:h="14840"/>
      <w:pgMar w:top="380" w:bottom="0" w:left="0" w:right="0"/>
      <w:cols w:num="2" w:equalWidth="0">
        <w:col w:w="7797" w:space="1268"/>
        <w:col w:w="209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6.916748pt;margin-top:5.628465pt;width:277.738654pt;height:18.5pt;mso-position-horizontal-relative:page;mso-position-vertical-relative:page;z-index:-1768" type="#_x0000_t202" filled="f" stroked="f">
          <v:textbox inset="0,0,0,0">
            <w:txbxContent>
              <w:p>
                <w:pPr>
                  <w:spacing w:before="0" w:after="0" w:line="357" w:lineRule="exact"/>
                  <w:ind w:left="20" w:right="-70"/>
                  <w:jc w:val="left"/>
                  <w:tabs>
                    <w:tab w:pos="1420" w:val="left"/>
                    <w:tab w:pos="3900" w:val="left"/>
                  </w:tabs>
                  <w:rPr>
                    <w:rFonts w:ascii="Arial" w:hAnsi="Arial" w:cs="Arial" w:eastAsia="Arial"/>
                    <w:sz w:val="31"/>
                    <w:szCs w:val="31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color w:val="010101"/>
                    <w:spacing w:val="0"/>
                    <w:w w:val="110"/>
                  </w:rPr>
                  <w:t>RADIO</w:t>
                </w:r>
                <w:r>
                  <w:rPr>
                    <w:rFonts w:ascii="Arial" w:hAnsi="Arial" w:cs="Arial" w:eastAsia="Arial"/>
                    <w:sz w:val="33"/>
                    <w:szCs w:val="33"/>
                    <w:color w:val="010101"/>
                    <w:spacing w:val="-80"/>
                    <w:w w:val="110"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color w:val="010101"/>
                    <w:spacing w:val="0"/>
                    <w:w w:val="100"/>
                  </w:rPr>
                  <w:tab/>
                </w:r>
                <w:r>
                  <w:rPr>
                    <w:rFonts w:ascii="Arial" w:hAnsi="Arial" w:cs="Arial" w:eastAsia="Arial"/>
                    <w:sz w:val="33"/>
                    <w:szCs w:val="33"/>
                    <w:color w:val="010101"/>
                    <w:spacing w:val="0"/>
                    <w:w w:val="110"/>
                  </w:rPr>
                  <w:t>FREQUENCY</w:t>
                </w:r>
                <w:r>
                  <w:rPr>
                    <w:rFonts w:ascii="Arial" w:hAnsi="Arial" w:cs="Arial" w:eastAsia="Arial"/>
                    <w:sz w:val="33"/>
                    <w:szCs w:val="33"/>
                    <w:color w:val="010101"/>
                    <w:spacing w:val="0"/>
                    <w:w w:val="100"/>
                  </w:rPr>
                  <w:tab/>
                </w:r>
                <w:r>
                  <w:rPr>
                    <w:rFonts w:ascii="Arial" w:hAnsi="Arial" w:cs="Arial" w:eastAsia="Arial"/>
                    <w:sz w:val="33"/>
                    <w:szCs w:val="33"/>
                    <w:color w:val="010101"/>
                    <w:spacing w:val="0"/>
                    <w:w w:val="100"/>
                  </w:rPr>
                  <w:t>PLUGS</w:t>
                </w:r>
                <w:r>
                  <w:rPr>
                    <w:rFonts w:ascii="Arial" w:hAnsi="Arial" w:cs="Arial" w:eastAsia="Arial"/>
                    <w:sz w:val="33"/>
                    <w:szCs w:val="33"/>
                    <w:color w:val="010101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33"/>
                    <w:szCs w:val="33"/>
                    <w:color w:val="010101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31"/>
                    <w:szCs w:val="31"/>
                    <w:color w:val="010101"/>
                    <w:spacing w:val="0"/>
                    <w:w w:val="107"/>
                  </w:rPr>
                  <w:t>&amp;</w:t>
                </w:r>
                <w:r>
                  <w:rPr>
                    <w:rFonts w:ascii="Arial" w:hAnsi="Arial" w:cs="Arial" w:eastAsia="Arial"/>
                    <w:sz w:val="31"/>
                    <w:szCs w:val="31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4.743988pt;margin-top:5.628465pt;width:90.205044pt;height:18.5pt;mso-position-horizontal-relative:page;mso-position-vertical-relative:page;z-index:-1767" type="#_x0000_t202" filled="f" stroked="f">
          <v:textbox inset="0,0,0,0">
            <w:txbxContent>
              <w:p>
                <w:pPr>
                  <w:spacing w:before="0" w:after="0" w:line="357" w:lineRule="exact"/>
                  <w:ind w:left="20" w:right="-70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color w:val="010101"/>
                    <w:spacing w:val="0"/>
                    <w:w w:val="111"/>
                  </w:rPr>
                  <w:t>SOCKETS</w:t>
                </w:r>
                <w:r>
                  <w:rPr>
                    <w:rFonts w:ascii="Arial" w:hAnsi="Arial" w:cs="Arial" w:eastAsia="Arial"/>
                    <w:sz w:val="33"/>
                    <w:szCs w:val="3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9.457458pt;margin-top:15.052598pt;width:381.292388pt;height:18.5pt;mso-position-horizontal-relative:page;mso-position-vertical-relative:page;z-index:-1766" type="#_x0000_t202" filled="f" stroked="f">
          <v:textbox inset="0,0,0,0">
            <w:txbxContent>
              <w:p>
                <w:pPr>
                  <w:spacing w:before="0" w:after="0" w:line="357" w:lineRule="exact"/>
                  <w:ind w:left="20" w:right="-70"/>
                  <w:jc w:val="left"/>
                  <w:tabs>
                    <w:tab w:pos="1420" w:val="left"/>
                    <w:tab w:pos="3900" w:val="left"/>
                    <w:tab w:pos="5340" w:val="left"/>
                    <w:tab w:pos="5800" w:val="left"/>
                  </w:tabs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color w:val="030303"/>
                    <w:spacing w:val="0"/>
                    <w:w w:val="100"/>
                    <w:b/>
                    <w:bCs/>
                  </w:rPr>
                  <w:t>RADIO</w:t>
                </w:r>
                <w:r>
                  <w:rPr>
                    <w:rFonts w:ascii="Arial" w:hAnsi="Arial" w:cs="Arial" w:eastAsia="Arial"/>
                    <w:sz w:val="33"/>
                    <w:szCs w:val="33"/>
                    <w:color w:val="030303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color w:val="030303"/>
                    <w:spacing w:val="0"/>
                    <w:w w:val="100"/>
                    <w:b/>
                    <w:bCs/>
                  </w:rPr>
                  <w:tab/>
                </w:r>
                <w:r>
                  <w:rPr>
                    <w:rFonts w:ascii="Arial" w:hAnsi="Arial" w:cs="Arial" w:eastAsia="Arial"/>
                    <w:sz w:val="33"/>
                    <w:szCs w:val="33"/>
                    <w:color w:val="030303"/>
                    <w:spacing w:val="0"/>
                    <w:w w:val="108"/>
                    <w:b/>
                    <w:bCs/>
                  </w:rPr>
                  <w:t>FREQUENCY</w:t>
                </w:r>
                <w:r>
                  <w:rPr>
                    <w:rFonts w:ascii="Arial" w:hAnsi="Arial" w:cs="Arial" w:eastAsia="Arial"/>
                    <w:sz w:val="33"/>
                    <w:szCs w:val="33"/>
                    <w:color w:val="030303"/>
                    <w:spacing w:val="0"/>
                    <w:w w:val="100"/>
                    <w:b/>
                    <w:bCs/>
                  </w:rPr>
                  <w:tab/>
                </w:r>
                <w:r>
                  <w:rPr>
                    <w:rFonts w:ascii="Arial" w:hAnsi="Arial" w:cs="Arial" w:eastAsia="Arial"/>
                    <w:sz w:val="33"/>
                    <w:szCs w:val="33"/>
                    <w:color w:val="030303"/>
                    <w:spacing w:val="0"/>
                    <w:w w:val="100"/>
                    <w:b/>
                    <w:bCs/>
                  </w:rPr>
                  <w:t>PLUGS</w:t>
                </w:r>
                <w:r>
                  <w:rPr>
                    <w:rFonts w:ascii="Arial" w:hAnsi="Arial" w:cs="Arial" w:eastAsia="Arial"/>
                    <w:sz w:val="33"/>
                    <w:szCs w:val="33"/>
                    <w:color w:val="030303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color w:val="030303"/>
                    <w:spacing w:val="0"/>
                    <w:w w:val="100"/>
                    <w:b/>
                    <w:bCs/>
                  </w:rPr>
                  <w:tab/>
                </w:r>
                <w:r>
                  <w:rPr>
                    <w:rFonts w:ascii="Arial" w:hAnsi="Arial" w:cs="Arial" w:eastAsia="Arial"/>
                    <w:sz w:val="33"/>
                    <w:szCs w:val="33"/>
                    <w:color w:val="030303"/>
                    <w:spacing w:val="0"/>
                    <w:w w:val="100"/>
                    <w:b/>
                    <w:bCs/>
                  </w:rPr>
                  <w:t>&amp;</w:t>
                </w:r>
                <w:r>
                  <w:rPr>
                    <w:rFonts w:ascii="Arial" w:hAnsi="Arial" w:cs="Arial" w:eastAsia="Arial"/>
                    <w:sz w:val="33"/>
                    <w:szCs w:val="33"/>
                    <w:color w:val="030303"/>
                    <w:spacing w:val="0"/>
                    <w:w w:val="100"/>
                    <w:b/>
                    <w:bCs/>
                  </w:rPr>
                  <w:tab/>
                </w:r>
                <w:r>
                  <w:rPr>
                    <w:rFonts w:ascii="Arial" w:hAnsi="Arial" w:cs="Arial" w:eastAsia="Arial"/>
                    <w:sz w:val="33"/>
                    <w:szCs w:val="33"/>
                    <w:color w:val="030303"/>
                    <w:spacing w:val="0"/>
                    <w:w w:val="112"/>
                    <w:b/>
                    <w:bCs/>
                  </w:rPr>
                  <w:t>SOCKETS</w:t>
                </w:r>
                <w:r>
                  <w:rPr>
                    <w:rFonts w:ascii="Arial" w:hAnsi="Arial" w:cs="Arial" w:eastAsia="Arial"/>
                    <w:sz w:val="33"/>
                    <w:szCs w:val="3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Eiectrojumble.org.uk/" TargetMode="External"/><Relationship Id="rId6" Type="http://schemas.openxmlformats.org/officeDocument/2006/relationships/hyperlink" Target="http://www.Eiectrojumble.org.uk/" TargetMode="Externa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image" Target="media/image4.jpg"/><Relationship Id="rId11" Type="http://schemas.openxmlformats.org/officeDocument/2006/relationships/image" Target="media/image5.jpg"/><Relationship Id="rId12" Type="http://schemas.openxmlformats.org/officeDocument/2006/relationships/image" Target="media/image6.jpg"/><Relationship Id="rId13" Type="http://schemas.openxmlformats.org/officeDocument/2006/relationships/image" Target="media/image7.jpg"/><Relationship Id="rId14" Type="http://schemas.openxmlformats.org/officeDocument/2006/relationships/image" Target="media/image8.jpg"/><Relationship Id="rId15" Type="http://schemas.openxmlformats.org/officeDocument/2006/relationships/image" Target="media/image9.jpg"/><Relationship Id="rId16" Type="http://schemas.openxmlformats.org/officeDocument/2006/relationships/image" Target="media/image10.jpg"/><Relationship Id="rId17" Type="http://schemas.openxmlformats.org/officeDocument/2006/relationships/hyperlink" Target="http://www.Electrojumble.org.uk/" TargetMode="External"/><Relationship Id="rId18" Type="http://schemas.openxmlformats.org/officeDocument/2006/relationships/image" Target="media/image11.jpg"/><Relationship Id="rId19" Type="http://schemas.openxmlformats.org/officeDocument/2006/relationships/image" Target="media/image12.jpg"/><Relationship Id="rId20" Type="http://schemas.openxmlformats.org/officeDocument/2006/relationships/image" Target="media/image13.jpg"/><Relationship Id="rId21" Type="http://schemas.openxmlformats.org/officeDocument/2006/relationships/image" Target="media/image14.jpg"/><Relationship Id="rId22" Type="http://schemas.openxmlformats.org/officeDocument/2006/relationships/image" Target="media/image15.jpg"/><Relationship Id="rId23" Type="http://schemas.openxmlformats.org/officeDocument/2006/relationships/image" Target="media/image16.jpg"/><Relationship Id="rId24" Type="http://schemas.openxmlformats.org/officeDocument/2006/relationships/image" Target="media/image17.jpg"/><Relationship Id="rId25" Type="http://schemas.openxmlformats.org/officeDocument/2006/relationships/image" Target="media/image18.jpg"/><Relationship Id="rId26" Type="http://schemas.openxmlformats.org/officeDocument/2006/relationships/image" Target="media/image19.jpg"/><Relationship Id="rId27" Type="http://schemas.openxmlformats.org/officeDocument/2006/relationships/image" Target="media/image20.jpg"/><Relationship Id="rId28" Type="http://schemas.openxmlformats.org/officeDocument/2006/relationships/image" Target="media/image21.jpg"/><Relationship Id="rId29" Type="http://schemas.openxmlformats.org/officeDocument/2006/relationships/image" Target="media/image22.jpg"/><Relationship Id="rId30" Type="http://schemas.openxmlformats.org/officeDocument/2006/relationships/image" Target="media/image23.jpg"/><Relationship Id="rId31" Type="http://schemas.openxmlformats.org/officeDocument/2006/relationships/header" Target="header1.xml"/><Relationship Id="rId32" Type="http://schemas.openxmlformats.org/officeDocument/2006/relationships/image" Target="media/image24.jpg"/><Relationship Id="rId33" Type="http://schemas.openxmlformats.org/officeDocument/2006/relationships/image" Target="media/image25.jpg"/><Relationship Id="rId34" Type="http://schemas.openxmlformats.org/officeDocument/2006/relationships/header" Target="header2.xml"/><Relationship Id="rId35" Type="http://schemas.openxmlformats.org/officeDocument/2006/relationships/image" Target="media/image26.jpg"/><Relationship Id="rId36" Type="http://schemas.openxmlformats.org/officeDocument/2006/relationships/image" Target="media/image27.jpg"/><Relationship Id="rId37" Type="http://schemas.openxmlformats.org/officeDocument/2006/relationships/image" Target="media/image28.jpg"/><Relationship Id="rId38" Type="http://schemas.openxmlformats.org/officeDocument/2006/relationships/image" Target="media/image29.jpg"/><Relationship Id="rId39" Type="http://schemas.openxmlformats.org/officeDocument/2006/relationships/image" Target="media/image30.jpg"/><Relationship Id="rId40" Type="http://schemas.openxmlformats.org/officeDocument/2006/relationships/image" Target="media/image3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dc:title>electronic-technical-services-data-sheet-sect15a-plugs-sockets-1.pdf</dc:title>
  <dcterms:created xsi:type="dcterms:W3CDTF">2023-08-25T01:53:59Z</dcterms:created>
  <dcterms:modified xsi:type="dcterms:W3CDTF">2023-08-25T01:53:59Z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LastSaved">
    <vt:filetime>2023-08-24T00:00:00Z</vt:filetime>
  </property>
</Properties>
</file>