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8" w:after="0" w:line="592" w:lineRule="exact"/>
        <w:ind w:left="109" w:right="-20"/>
        <w:jc w:val="left"/>
        <w:tabs>
          <w:tab w:pos="3080" w:val="left"/>
        </w:tabs>
        <w:rPr>
          <w:rFonts w:ascii="Arial" w:hAnsi="Arial" w:cs="Arial" w:eastAsia="Arial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52"/>
          <w:szCs w:val="52"/>
          <w:color w:val="F4F4F4"/>
          <w:w w:val="122"/>
          <w:b/>
          <w:bCs/>
          <w:position w:val="-2"/>
        </w:rPr>
      </w:r>
      <w:r>
        <w:rPr>
          <w:rFonts w:ascii="Times New Roman" w:hAnsi="Times New Roman" w:cs="Times New Roman" w:eastAsia="Times New Roman"/>
          <w:sz w:val="52"/>
          <w:szCs w:val="52"/>
          <w:color w:val="F4F4F4"/>
          <w:highlight w:val="black"/>
          <w:spacing w:val="0"/>
          <w:w w:val="122"/>
          <w:b/>
          <w:bCs/>
          <w:position w:val="-2"/>
        </w:rPr>
        <w:t>BULGIN</w:t>
      </w:r>
      <w:r>
        <w:rPr>
          <w:rFonts w:ascii="Times New Roman" w:hAnsi="Times New Roman" w:cs="Times New Roman" w:eastAsia="Times New Roman"/>
          <w:sz w:val="52"/>
          <w:szCs w:val="52"/>
          <w:color w:val="F4F4F4"/>
          <w:spacing w:val="0"/>
          <w:w w:val="122"/>
          <w:b/>
          <w:bCs/>
          <w:position w:val="-2"/>
        </w:rPr>
      </w:r>
      <w:r>
        <w:rPr>
          <w:rFonts w:ascii="Times New Roman" w:hAnsi="Times New Roman" w:cs="Times New Roman" w:eastAsia="Times New Roman"/>
          <w:sz w:val="52"/>
          <w:szCs w:val="52"/>
          <w:color w:val="F4F4F4"/>
          <w:spacing w:val="0"/>
          <w:w w:val="100"/>
          <w:b/>
          <w:bCs/>
          <w:position w:val="-2"/>
        </w:rPr>
        <w:tab/>
      </w:r>
      <w:r>
        <w:rPr>
          <w:rFonts w:ascii="Times New Roman" w:hAnsi="Times New Roman" w:cs="Times New Roman" w:eastAsia="Times New Roman"/>
          <w:sz w:val="52"/>
          <w:szCs w:val="52"/>
          <w:color w:val="F4F4F4"/>
          <w:spacing w:val="0"/>
          <w:w w:val="100"/>
          <w:b/>
          <w:bCs/>
          <w:position w:val="-2"/>
        </w:rPr>
      </w:r>
      <w:r>
        <w:rPr>
          <w:rFonts w:ascii="Arial" w:hAnsi="Arial" w:cs="Arial" w:eastAsia="Arial"/>
          <w:sz w:val="25"/>
          <w:szCs w:val="25"/>
          <w:color w:val="0C0C0C"/>
          <w:spacing w:val="0"/>
          <w:w w:val="85"/>
          <w:b/>
          <w:bCs/>
          <w:position w:val="10"/>
        </w:rPr>
        <w:t>Fuses,</w:t>
      </w:r>
      <w:r>
        <w:rPr>
          <w:rFonts w:ascii="Arial" w:hAnsi="Arial" w:cs="Arial" w:eastAsia="Arial"/>
          <w:sz w:val="25"/>
          <w:szCs w:val="25"/>
          <w:color w:val="0C0C0C"/>
          <w:spacing w:val="-31"/>
          <w:w w:val="100"/>
          <w:b/>
          <w:bCs/>
          <w:position w:val="10"/>
        </w:rPr>
        <w:t> </w:t>
      </w:r>
      <w:r>
        <w:rPr>
          <w:rFonts w:ascii="Arial" w:hAnsi="Arial" w:cs="Arial" w:eastAsia="Arial"/>
          <w:sz w:val="25"/>
          <w:szCs w:val="25"/>
          <w:color w:val="0C0C0C"/>
          <w:spacing w:val="0"/>
          <w:w w:val="85"/>
          <w:b/>
          <w:bCs/>
          <w:position w:val="10"/>
        </w:rPr>
        <w:t>Quic</w:t>
      </w:r>
      <w:r>
        <w:rPr>
          <w:rFonts w:ascii="Arial" w:hAnsi="Arial" w:cs="Arial" w:eastAsia="Arial"/>
          <w:sz w:val="25"/>
          <w:szCs w:val="25"/>
          <w:color w:val="0C0C0C"/>
          <w:spacing w:val="0"/>
          <w:w w:val="85"/>
          <w:b/>
          <w:bCs/>
          <w:position w:val="10"/>
        </w:rPr>
        <w:t>k</w:t>
      </w:r>
      <w:r>
        <w:rPr>
          <w:rFonts w:ascii="Arial" w:hAnsi="Arial" w:cs="Arial" w:eastAsia="Arial"/>
          <w:sz w:val="25"/>
          <w:szCs w:val="25"/>
          <w:color w:val="0C0C0C"/>
          <w:spacing w:val="3"/>
          <w:w w:val="85"/>
          <w:b/>
          <w:bCs/>
          <w:position w:val="10"/>
        </w:rPr>
        <w:t> </w:t>
      </w:r>
      <w:r>
        <w:rPr>
          <w:rFonts w:ascii="Arial" w:hAnsi="Arial" w:cs="Arial" w:eastAsia="Arial"/>
          <w:sz w:val="25"/>
          <w:szCs w:val="25"/>
          <w:color w:val="0C0C0C"/>
          <w:spacing w:val="0"/>
          <w:w w:val="85"/>
          <w:b/>
          <w:bCs/>
          <w:position w:val="10"/>
        </w:rPr>
        <w:t>Action,</w:t>
      </w:r>
      <w:r>
        <w:rPr>
          <w:rFonts w:ascii="Arial" w:hAnsi="Arial" w:cs="Arial" w:eastAsia="Arial"/>
          <w:sz w:val="25"/>
          <w:szCs w:val="25"/>
          <w:color w:val="0C0C0C"/>
          <w:spacing w:val="8"/>
          <w:w w:val="85"/>
          <w:b/>
          <w:bCs/>
          <w:position w:val="10"/>
        </w:rPr>
        <w:t> </w:t>
      </w:r>
      <w:r>
        <w:rPr>
          <w:rFonts w:ascii="Arial" w:hAnsi="Arial" w:cs="Arial" w:eastAsia="Arial"/>
          <w:sz w:val="25"/>
          <w:szCs w:val="25"/>
          <w:color w:val="0C0C0C"/>
          <w:spacing w:val="0"/>
          <w:w w:val="85"/>
          <w:b/>
          <w:bCs/>
          <w:position w:val="10"/>
        </w:rPr>
        <w:t>Heavy</w:t>
      </w:r>
      <w:r>
        <w:rPr>
          <w:rFonts w:ascii="Arial" w:hAnsi="Arial" w:cs="Arial" w:eastAsia="Arial"/>
          <w:sz w:val="25"/>
          <w:szCs w:val="25"/>
          <w:color w:val="0C0C0C"/>
          <w:spacing w:val="21"/>
          <w:w w:val="85"/>
          <w:b/>
          <w:bCs/>
          <w:position w:val="10"/>
        </w:rPr>
        <w:t> </w:t>
      </w:r>
      <w:r>
        <w:rPr>
          <w:rFonts w:ascii="Arial" w:hAnsi="Arial" w:cs="Arial" w:eastAsia="Arial"/>
          <w:sz w:val="25"/>
          <w:szCs w:val="25"/>
          <w:color w:val="0C0C0C"/>
          <w:spacing w:val="0"/>
          <w:w w:val="90"/>
          <w:b/>
          <w:bCs/>
          <w:position w:val="10"/>
        </w:rPr>
        <w:t>Duty,</w:t>
      </w:r>
      <w:r>
        <w:rPr>
          <w:rFonts w:ascii="Arial" w:hAnsi="Arial" w:cs="Arial" w:eastAsia="Arial"/>
          <w:sz w:val="25"/>
          <w:szCs w:val="25"/>
          <w:color w:val="0C0C0C"/>
          <w:spacing w:val="-37"/>
          <w:w w:val="100"/>
          <w:b/>
          <w:bCs/>
          <w:position w:val="10"/>
        </w:rPr>
        <w:t> </w:t>
      </w:r>
      <w:r>
        <w:rPr>
          <w:rFonts w:ascii="Arial" w:hAnsi="Arial" w:cs="Arial" w:eastAsia="Arial"/>
          <w:sz w:val="25"/>
          <w:szCs w:val="25"/>
          <w:color w:val="0C0C0C"/>
          <w:spacing w:val="0"/>
          <w:w w:val="100"/>
          <w:b/>
          <w:bCs/>
          <w:position w:val="10"/>
        </w:rPr>
        <w:t>etc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7920" w:h="12540"/>
          <w:pgMar w:top="420" w:bottom="280" w:left="520" w:right="0"/>
        </w:sectPr>
      </w:pPr>
      <w:rPr/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4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8.0pt;height:12.48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72" w:lineRule="exact"/>
        <w:ind w:left="339" w:right="-59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3A3A3A"/>
          <w:w w:val="103"/>
          <w:position w:val="-6"/>
        </w:rPr>
        <w:t>L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3"/>
          <w:w w:val="103"/>
          <w:position w:val="-6"/>
        </w:rPr>
        <w:t>l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5"/>
          <w:w w:val="85"/>
          <w:position w:val="-6"/>
        </w:rPr>
        <w:t>o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63"/>
          <w:position w:val="-6"/>
        </w:rPr>
        <w:t>t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00"/>
          <w:position w:val="-6"/>
        </w:rPr>
        <w:t>  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-10"/>
          <w:w w:val="100"/>
          <w:position w:val="-6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22"/>
          <w:position w:val="-6"/>
        </w:rPr>
        <w:t>No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22"/>
          <w:position w:val="-6"/>
        </w:rPr>
        <w:t>J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35"/>
          <w:w w:val="122"/>
          <w:position w:val="-6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-16"/>
          <w:w w:val="118"/>
          <w:position w:val="-6"/>
        </w:rPr>
        <w:t>F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1"/>
          <w:w w:val="205"/>
          <w:position w:val="-6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0"/>
          <w:w w:val="127"/>
          <w:position w:val="-6"/>
        </w:rPr>
        <w:t>l7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-16"/>
          <w:w w:val="128"/>
          <w:position w:val="-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8"/>
          <w:w w:val="131"/>
          <w:position w:val="-6"/>
        </w:rPr>
        <w:t>/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28"/>
          <w:position w:val="-6"/>
        </w:rPr>
        <w:t>Ratinl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left="46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1.279999pt;height:12.48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20" w:lineRule="exact"/>
        <w:ind w:left="163" w:right="-59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0.902267pt;margin-top:1.757832pt;width:9.1875pt;height:12.5pt;mso-position-horizontal-relative:page;mso-position-vertical-relative:paragraph;z-index:-133" type="#_x0000_t202" filled="f" stroked="f">
            <v:textbox inset="0,0,0,0">
              <w:txbxContent>
                <w:p>
                  <w:pPr>
                    <w:spacing w:before="0" w:after="0" w:line="250" w:lineRule="exact"/>
                    <w:ind w:right="-78"/>
                    <w:jc w:val="left"/>
                    <w:rPr>
                      <w:rFonts w:ascii="Times New Roman" w:hAnsi="Times New Roman" w:cs="Times New Roman" w:eastAsia="Times New Roman"/>
                      <w:sz w:val="25"/>
                      <w:szCs w:val="25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5"/>
                      <w:szCs w:val="25"/>
                      <w:color w:val="2A2A2A"/>
                      <w:spacing w:val="-1"/>
                      <w:w w:val="100"/>
                    </w:rPr>
                    <w:t>x</w:t>
                  </w:r>
                  <w:r>
                    <w:rPr>
                      <w:rFonts w:ascii="Times New Roman" w:hAnsi="Times New Roman" w:cs="Times New Roman" w:eastAsia="Times New Roman"/>
                      <w:sz w:val="25"/>
                      <w:szCs w:val="25"/>
                      <w:color w:val="2A2A2A"/>
                      <w:spacing w:val="0"/>
                      <w:w w:val="100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25"/>
                      <w:szCs w:val="25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00"/>
          <w:position w:val="-2"/>
        </w:rPr>
        <w:t>Llot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00"/>
          <w:position w:val="-2"/>
        </w:rPr>
        <w:t>  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1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0"/>
          <w:w w:val="129"/>
          <w:position w:val="-2"/>
        </w:rPr>
        <w:t>N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1"/>
          <w:w w:val="129"/>
          <w:position w:val="-2"/>
        </w:rPr>
        <w:t>o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269"/>
          <w:position w:val="-2"/>
        </w:rPr>
        <w:t>: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-48"/>
          <w:w w:val="103"/>
          <w:position w:val="-2"/>
        </w:rPr>
        <w:t>F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-2"/>
          <w:w w:val="273"/>
          <w:position w:val="-2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93"/>
          <w:position w:val="-2"/>
        </w:rPr>
        <w:t>lO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-19"/>
          <w:w w:val="94"/>
          <w:position w:val="-2"/>
        </w:rPr>
        <w:t>O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8"/>
          <w:w w:val="131"/>
          <w:position w:val="-2"/>
        </w:rPr>
        <w:t>/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6"/>
          <w:w w:val="107"/>
          <w:position w:val="-2"/>
        </w:rPr>
        <w:t>R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7"/>
          <w:w w:val="107"/>
          <w:position w:val="-2"/>
        </w:rPr>
        <w:t>a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39"/>
          <w:position w:val="-2"/>
        </w:rPr>
        <w:t>t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5"/>
          <w:w w:val="139"/>
          <w:position w:val="-2"/>
        </w:rPr>
        <w:t>l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46"/>
          <w:position w:val="-2"/>
        </w:rPr>
        <w:t>nl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29" w:lineRule="atLeast"/>
        <w:ind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4B4B4B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4B4B4B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43" w:after="0" w:line="192" w:lineRule="exact"/>
        <w:ind w:right="370" w:firstLine="10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Car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idge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5"/>
        </w:rPr>
        <w:t>Fuses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32"/>
        </w:rPr>
        <w:t>or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32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9"/>
          <w:w w:val="13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32"/>
        </w:rPr>
        <w:t>Fu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30"/>
          <w:w w:val="13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42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41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50"/>
        </w:rPr>
        <w:t>-Links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5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7"/>
          <w:w w:val="15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50"/>
        </w:rPr>
        <w:t>are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5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5"/>
        </w:rPr>
        <w:t>manufa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"/>
          <w:w w:val="105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10"/>
          <w:w w:val="82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4"/>
        </w:rPr>
        <w:t>ure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2"/>
        </w:rPr>
        <w:t>latest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"/>
          <w:w w:val="118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0"/>
          <w:w w:val="73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6"/>
          <w:w w:val="117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7"/>
        </w:rPr>
        <w:t>onic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45"/>
          <w:w w:val="11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17"/>
        </w:rPr>
        <w:t>Automation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7920" w:h="12540"/>
          <w:pgMar w:top="420" w:bottom="280" w:left="520" w:right="0"/>
          <w:cols w:num="3" w:equalWidth="0">
            <w:col w:w="1764" w:space="653"/>
            <w:col w:w="1603" w:space="1001"/>
            <w:col w:w="2379"/>
          </w:cols>
        </w:sectPr>
      </w:pPr>
      <w:rPr/>
    </w:p>
    <w:p>
      <w:pPr>
        <w:spacing w:before="0" w:after="0" w:line="8" w:lineRule="exact"/>
        <w:ind w:left="463" w:right="-59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83"/>
          <w:i/>
          <w:position w:val="3"/>
        </w:rPr>
        <w:t>S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18"/>
          <w:w w:val="83"/>
          <w:i/>
          <w:position w:val="3"/>
        </w:rPr>
        <w:t> </w:t>
      </w:r>
      <w:r>
        <w:rPr>
          <w:rFonts w:ascii="Arial" w:hAnsi="Arial" w:cs="Arial" w:eastAsia="Arial"/>
          <w:sz w:val="11"/>
          <w:szCs w:val="11"/>
          <w:color w:val="4B4B4B"/>
          <w:spacing w:val="0"/>
          <w:w w:val="127"/>
          <w:position w:val="3"/>
        </w:rPr>
        <w:t>mm</w:t>
      </w:r>
      <w:r>
        <w:rPr>
          <w:rFonts w:ascii="Arial" w:hAnsi="Arial" w:cs="Arial" w:eastAsia="Arial"/>
          <w:sz w:val="11"/>
          <w:szCs w:val="11"/>
          <w:color w:val="4B4B4B"/>
          <w:spacing w:val="-23"/>
          <w:w w:val="127"/>
          <w:position w:val="3"/>
        </w:rPr>
        <w:t>.</w:t>
      </w:r>
      <w:r>
        <w:rPr>
          <w:rFonts w:ascii="Arial" w:hAnsi="Arial" w:cs="Arial" w:eastAsia="Arial"/>
          <w:sz w:val="11"/>
          <w:szCs w:val="11"/>
          <w:color w:val="4B4B4B"/>
          <w:spacing w:val="0"/>
          <w:w w:val="127"/>
          <w:position w:val="3"/>
        </w:rPr>
        <w:t>Ill</w:t>
      </w:r>
      <w:r>
        <w:rPr>
          <w:rFonts w:ascii="Arial" w:hAnsi="Arial" w:cs="Arial" w:eastAsia="Arial"/>
          <w:sz w:val="11"/>
          <w:szCs w:val="11"/>
          <w:color w:val="4B4B4B"/>
          <w:spacing w:val="0"/>
          <w:w w:val="127"/>
          <w:position w:val="3"/>
        </w:rPr>
        <w:t> </w:t>
      </w:r>
      <w:r>
        <w:rPr>
          <w:rFonts w:ascii="Arial" w:hAnsi="Arial" w:cs="Arial" w:eastAsia="Arial"/>
          <w:sz w:val="11"/>
          <w:szCs w:val="11"/>
          <w:color w:val="4B4B4B"/>
          <w:spacing w:val="23"/>
          <w:w w:val="127"/>
          <w:position w:val="3"/>
        </w:rPr>
        <w:t> </w:t>
      </w:r>
      <w:r>
        <w:rPr>
          <w:rFonts w:ascii="Arial" w:hAnsi="Arial" w:cs="Arial" w:eastAsia="Arial"/>
          <w:sz w:val="11"/>
          <w:szCs w:val="11"/>
          <w:color w:val="7C7C7C"/>
          <w:spacing w:val="0"/>
          <w:w w:val="100"/>
          <w:position w:val="3"/>
        </w:rPr>
        <w:t>X</w:t>
      </w:r>
      <w:r>
        <w:rPr>
          <w:rFonts w:ascii="Arial" w:hAnsi="Arial" w:cs="Arial" w:eastAsia="Arial"/>
          <w:sz w:val="11"/>
          <w:szCs w:val="11"/>
          <w:color w:val="7C7C7C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1"/>
          <w:szCs w:val="11"/>
          <w:color w:val="7C7C7C"/>
          <w:spacing w:val="17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00"/>
          <w:i/>
          <w:position w:val="3"/>
        </w:rPr>
        <w:t>20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-7"/>
          <w:w w:val="100"/>
          <w:i/>
          <w:position w:val="3"/>
        </w:rPr>
        <w:t> </w:t>
      </w:r>
      <w:r>
        <w:rPr>
          <w:rFonts w:ascii="Arial" w:hAnsi="Arial" w:cs="Arial" w:eastAsia="Arial"/>
          <w:sz w:val="11"/>
          <w:szCs w:val="11"/>
          <w:color w:val="4B4B4B"/>
          <w:spacing w:val="-8"/>
          <w:w w:val="124"/>
          <w:position w:val="3"/>
        </w:rPr>
        <w:t>m</w:t>
      </w:r>
      <w:r>
        <w:rPr>
          <w:rFonts w:ascii="Arial" w:hAnsi="Arial" w:cs="Arial" w:eastAsia="Arial"/>
          <w:sz w:val="11"/>
          <w:szCs w:val="11"/>
          <w:color w:val="2A2A2A"/>
          <w:spacing w:val="-11"/>
          <w:w w:val="124"/>
          <w:position w:val="3"/>
        </w:rPr>
        <w:t>m</w:t>
      </w:r>
      <w:r>
        <w:rPr>
          <w:rFonts w:ascii="Arial" w:hAnsi="Arial" w:cs="Arial" w:eastAsia="Arial"/>
          <w:sz w:val="11"/>
          <w:szCs w:val="11"/>
          <w:color w:val="4B4B4B"/>
          <w:spacing w:val="0"/>
          <w:w w:val="173"/>
          <w:position w:val="3"/>
        </w:rPr>
        <w:t>.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815" w:right="-67"/>
        <w:jc w:val="left"/>
        <w:rPr>
          <w:rFonts w:ascii="Arial" w:hAnsi="Arial" w:cs="Arial" w:eastAsia="Arial"/>
          <w:sz w:val="11"/>
          <w:szCs w:val="1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color w:val="2A2A2A"/>
          <w:spacing w:val="-19"/>
          <w:w w:val="269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4B4B4B"/>
          <w:spacing w:val="0"/>
          <w:w w:val="246"/>
          <w:i/>
        </w:rPr>
        <w:t>·</w:t>
      </w:r>
      <w:r>
        <w:rPr>
          <w:rFonts w:ascii="Times New Roman" w:hAnsi="Times New Roman" w:cs="Times New Roman" w:eastAsia="Times New Roman"/>
          <w:sz w:val="18"/>
          <w:szCs w:val="18"/>
          <w:color w:val="4B4B4B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A2A2A"/>
          <w:spacing w:val="8"/>
          <w:w w:val="90"/>
          <w:i/>
        </w:rPr>
        <w:t>4</w:t>
      </w:r>
      <w:r>
        <w:rPr>
          <w:rFonts w:ascii="Times New Roman" w:hAnsi="Times New Roman" w:cs="Times New Roman" w:eastAsia="Times New Roman"/>
          <w:sz w:val="14"/>
          <w:szCs w:val="14"/>
          <w:color w:val="5D5D5D"/>
          <w:spacing w:val="0"/>
          <w:w w:val="102"/>
          <w:i/>
        </w:rPr>
        <w:t>·8</w:t>
      </w:r>
      <w:r>
        <w:rPr>
          <w:rFonts w:ascii="Times New Roman" w:hAnsi="Times New Roman" w:cs="Times New Roman" w:eastAsia="Times New Roman"/>
          <w:sz w:val="14"/>
          <w:szCs w:val="14"/>
          <w:color w:val="5D5D5D"/>
          <w:spacing w:val="-15"/>
          <w:w w:val="100"/>
          <w:i/>
        </w:rPr>
        <w:t> </w:t>
      </w:r>
      <w:r>
        <w:rPr>
          <w:rFonts w:ascii="Arial" w:hAnsi="Arial" w:cs="Arial" w:eastAsia="Arial"/>
          <w:sz w:val="11"/>
          <w:szCs w:val="11"/>
          <w:color w:val="4B4B4B"/>
          <w:spacing w:val="0"/>
          <w:w w:val="118"/>
        </w:rPr>
        <w:t>mm.lll</w:t>
      </w:r>
      <w:r>
        <w:rPr>
          <w:rFonts w:ascii="Arial" w:hAnsi="Arial" w:cs="Arial" w:eastAsia="Arial"/>
          <w:sz w:val="11"/>
          <w:szCs w:val="11"/>
          <w:color w:val="4B4B4B"/>
          <w:spacing w:val="0"/>
          <w:w w:val="118"/>
        </w:rPr>
        <w:t> </w:t>
      </w:r>
      <w:r>
        <w:rPr>
          <w:rFonts w:ascii="Arial" w:hAnsi="Arial" w:cs="Arial" w:eastAsia="Arial"/>
          <w:sz w:val="11"/>
          <w:szCs w:val="11"/>
          <w:color w:val="4B4B4B"/>
          <w:spacing w:val="30"/>
          <w:w w:val="118"/>
        </w:rPr>
        <w:t> </w:t>
      </w:r>
      <w:r>
        <w:rPr>
          <w:rFonts w:ascii="Arial" w:hAnsi="Arial" w:cs="Arial" w:eastAsia="Arial"/>
          <w:sz w:val="11"/>
          <w:szCs w:val="11"/>
          <w:color w:val="5D5D5D"/>
          <w:spacing w:val="0"/>
          <w:w w:val="118"/>
        </w:rPr>
        <w:t>)(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0" w:after="0" w:line="9" w:lineRule="atLeast"/>
        <w:ind w:right="-61"/>
        <w:jc w:val="left"/>
        <w:rPr>
          <w:rFonts w:ascii="Arial" w:hAnsi="Arial" w:cs="Arial" w:eastAsia="Arial"/>
          <w:sz w:val="11"/>
          <w:szCs w:val="1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4"/>
          <w:szCs w:val="14"/>
          <w:color w:val="3A3A3A"/>
          <w:spacing w:val="0"/>
          <w:w w:val="100"/>
          <w:i/>
        </w:rPr>
        <w:t>/S·</w:t>
      </w:r>
      <w:r>
        <w:rPr>
          <w:rFonts w:ascii="Times New Roman" w:hAnsi="Times New Roman" w:cs="Times New Roman" w:eastAsia="Times New Roman"/>
          <w:sz w:val="14"/>
          <w:szCs w:val="14"/>
          <w:color w:val="3A3A3A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14"/>
          <w:szCs w:val="14"/>
          <w:color w:val="3A3A3A"/>
          <w:spacing w:val="-4"/>
          <w:w w:val="100"/>
          <w:i/>
        </w:rPr>
        <w:t> </w:t>
      </w:r>
      <w:r>
        <w:rPr>
          <w:rFonts w:ascii="Arial" w:hAnsi="Arial" w:cs="Arial" w:eastAsia="Arial"/>
          <w:sz w:val="11"/>
          <w:szCs w:val="11"/>
          <w:color w:val="3A3A3A"/>
          <w:spacing w:val="0"/>
          <w:w w:val="119"/>
        </w:rPr>
        <w:t>mm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0" w:after="0" w:line="84" w:lineRule="exact"/>
        <w:ind w:right="369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  <w:position w:val="2"/>
        </w:rPr>
        <w:t>Equipmen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3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  <w:position w:val="2"/>
        </w:rPr>
        <w:t>unique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2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  <w:position w:val="2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4"/>
          <w:position w:val="2"/>
        </w:rPr>
        <w:t>the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1" w:after="0" w:line="232" w:lineRule="auto"/>
        <w:ind w:right="363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Bulgin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8"/>
        </w:rPr>
        <w:t>Fa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"/>
          <w:w w:val="108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5"/>
          <w:w w:val="82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4"/>
          <w:w w:val="117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5"/>
          <w:w w:val="89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9"/>
        </w:rPr>
        <w:t>y.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3"/>
        </w:rPr>
        <w:t>These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speci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Machines,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7"/>
          <w:w w:val="96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10"/>
        </w:rPr>
        <w:t>ith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31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31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17"/>
          <w:w w:val="13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60"/>
        </w:rPr>
        <w:t>e-than-human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6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prec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5"/>
        </w:rPr>
        <w:t>uniformity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2"/>
        </w:rPr>
        <w:t>un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4"/>
          <w:w w:val="82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4"/>
        </w:rPr>
        <w:t>iringl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wire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1"/>
        </w:rPr>
        <w:t>caps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7920" w:h="12540"/>
          <w:pgMar w:top="420" w:bottom="280" w:left="520" w:right="0"/>
          <w:cols w:num="4" w:equalWidth="0">
            <w:col w:w="1578" w:space="40"/>
            <w:col w:w="1815" w:space="314"/>
            <w:col w:w="465" w:space="827"/>
            <w:col w:w="2361"/>
          </w:cols>
        </w:sectPr>
      </w:pPr>
      <w:rPr/>
    </w:p>
    <w:p>
      <w:pPr>
        <w:spacing w:before="44" w:after="0" w:line="141" w:lineRule="exact"/>
        <w:ind w:left="1296" w:right="-81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pict>
          <v:shape style="position:absolute;margin-left:106.912895pt;margin-top:-23.987001pt;width:55.68pt;height:19.200001pt;mso-position-horizontal-relative:page;mso-position-vertical-relative:paragraph;z-index:-140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5D5D5D"/>
          <w:spacing w:val="0"/>
          <w:w w:val="100"/>
          <w:position w:val="-13"/>
        </w:rPr>
        <w:t>x·</w:t>
      </w:r>
      <w:r>
        <w:rPr>
          <w:rFonts w:ascii="Times New Roman" w:hAnsi="Times New Roman" w:cs="Times New Roman" w:eastAsia="Times New Roman"/>
          <w:sz w:val="24"/>
          <w:szCs w:val="24"/>
          <w:color w:val="5D5D5D"/>
          <w:spacing w:val="8"/>
          <w:w w:val="100"/>
          <w:position w:val="-13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5"/>
          <w:w w:val="114"/>
          <w:i/>
          <w:position w:val="-13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14"/>
          <w:position w:val="-1"/>
        </w:rPr>
        <w:t>Liot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14"/>
          <w:position w:val="-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23"/>
          <w:w w:val="114"/>
          <w:position w:val="-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0C0C0C"/>
          <w:spacing w:val="4"/>
          <w:w w:val="122"/>
          <w:position w:val="-1"/>
        </w:rPr>
        <w:t>N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1"/>
          <w:w w:val="136"/>
          <w:position w:val="-1"/>
        </w:rPr>
        <w:t>o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202"/>
          <w:position w:val="-1"/>
        </w:rPr>
        <w:t>: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-42"/>
          <w:w w:val="118"/>
          <w:position w:val="-1"/>
        </w:rPr>
        <w:t>F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-33"/>
          <w:w w:val="205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100"/>
          <w:w w:val="101"/>
          <w:position w:val="-13"/>
        </w:rPr>
        <w:t>x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39"/>
          <w:position w:val="-1"/>
        </w:rPr>
        <w:t>t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-55"/>
          <w:w w:val="14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-36"/>
          <w:w w:val="185"/>
          <w:position w:val="-13"/>
        </w:rPr>
        <w:t>·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202"/>
          <w:position w:val="-1"/>
        </w:rPr>
        <w:t>,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66"/>
          <w:position w:val="-1"/>
        </w:rPr>
        <w:t>•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5"/>
          <w:w w:val="165"/>
          <w:position w:val="-1"/>
        </w:rPr>
        <w:t>t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24"/>
          <w:position w:val="-1"/>
        </w:rPr>
        <w:t>c.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86" w:lineRule="exact"/>
        <w:ind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4B4B4B"/>
          <w:spacing w:val="0"/>
          <w:w w:val="100"/>
          <w:position w:val="-1"/>
        </w:rPr>
        <w:t>fi</w:t>
      </w:r>
      <w:r>
        <w:rPr>
          <w:rFonts w:ascii="Arial" w:hAnsi="Arial" w:cs="Arial" w:eastAsia="Arial"/>
          <w:sz w:val="16"/>
          <w:szCs w:val="16"/>
          <w:color w:val="4B4B4B"/>
          <w:spacing w:val="0"/>
          <w:w w:val="100"/>
          <w:position w:val="-1"/>
        </w:rPr>
        <w:t>x</w:t>
      </w:r>
      <w:r>
        <w:rPr>
          <w:rFonts w:ascii="Arial" w:hAnsi="Arial" w:cs="Arial" w:eastAsia="Arial"/>
          <w:sz w:val="16"/>
          <w:szCs w:val="16"/>
          <w:color w:val="4B4B4B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  <w:position w:val="-1"/>
        </w:rPr>
        <w:t>cap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  <w:position w:val="-1"/>
        </w:rPr>
        <w:t>lde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3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6"/>
          <w:w w:val="103"/>
          <w:position w:val="-1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5"/>
          <w:position w:val="-1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5"/>
          <w:w w:val="106"/>
          <w:position w:val="-1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7"/>
          <w:position w:val="-1"/>
        </w:rPr>
        <w:t>es,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7920" w:h="12540"/>
          <w:pgMar w:top="420" w:bottom="280" w:left="520" w:right="0"/>
          <w:cols w:num="2" w:equalWidth="0">
            <w:col w:w="2942" w:space="2106"/>
            <w:col w:w="2352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1" w:right="-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4B4B4B"/>
          <w:w w:val="58"/>
        </w:rPr>
        <w:t>:t.</w:t>
      </w:r>
      <w:r>
        <w:rPr>
          <w:rFonts w:ascii="Times New Roman" w:hAnsi="Times New Roman" w:cs="Times New Roman" w:eastAsia="Times New Roman"/>
          <w:sz w:val="18"/>
          <w:szCs w:val="18"/>
          <w:color w:val="4B4B4B"/>
          <w:spacing w:val="-1"/>
          <w:w w:val="5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1C1C1C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33" w:lineRule="exact"/>
        <w:ind w:left="1098" w:right="-59"/>
        <w:jc w:val="left"/>
        <w:rPr>
          <w:rFonts w:ascii="Arial" w:hAnsi="Arial" w:cs="Arial" w:eastAsia="Arial"/>
          <w:sz w:val="11"/>
          <w:szCs w:val="1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color w:val="7C7C7C"/>
          <w:w w:val="60"/>
          <w:i/>
        </w:rPr>
        <w:t>•</w:t>
      </w:r>
      <w:r>
        <w:rPr>
          <w:rFonts w:ascii="Times New Roman" w:hAnsi="Times New Roman" w:cs="Times New Roman" w:eastAsia="Times New Roman"/>
          <w:sz w:val="13"/>
          <w:szCs w:val="13"/>
          <w:color w:val="7C7C7C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00"/>
          <w:i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14"/>
          <w:w w:val="100"/>
          <w:i/>
        </w:rPr>
        <w:t> </w:t>
      </w:r>
      <w:r>
        <w:rPr>
          <w:rFonts w:ascii="Arial" w:hAnsi="Arial" w:cs="Arial" w:eastAsia="Arial"/>
          <w:sz w:val="11"/>
          <w:szCs w:val="11"/>
          <w:color w:val="4B4B4B"/>
          <w:spacing w:val="0"/>
          <w:w w:val="125"/>
        </w:rPr>
        <w:t>mm.lll</w:t>
      </w:r>
      <w:r>
        <w:rPr>
          <w:rFonts w:ascii="Arial" w:hAnsi="Arial" w:cs="Arial" w:eastAsia="Arial"/>
          <w:sz w:val="11"/>
          <w:szCs w:val="11"/>
          <w:color w:val="4B4B4B"/>
          <w:spacing w:val="0"/>
          <w:w w:val="125"/>
        </w:rPr>
        <w:t> </w:t>
      </w:r>
      <w:r>
        <w:rPr>
          <w:rFonts w:ascii="Arial" w:hAnsi="Arial" w:cs="Arial" w:eastAsia="Arial"/>
          <w:sz w:val="11"/>
          <w:szCs w:val="11"/>
          <w:color w:val="4B4B4B"/>
          <w:spacing w:val="21"/>
          <w:w w:val="125"/>
        </w:rPr>
        <w:t> </w:t>
      </w:r>
      <w:r>
        <w:rPr>
          <w:rFonts w:ascii="Arial" w:hAnsi="Arial" w:cs="Arial" w:eastAsia="Arial"/>
          <w:sz w:val="11"/>
          <w:szCs w:val="11"/>
          <w:color w:val="5D5D5D"/>
          <w:spacing w:val="0"/>
          <w:w w:val="125"/>
        </w:rPr>
        <w:t>)(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81" w:lineRule="exact"/>
        <w:ind w:left="81" w:right="384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pict>
          <v:shape style="position:absolute;margin-left:43.552898pt;margin-top:-25.624012pt;width:61.439999pt;height:19.200001pt;mso-position-horizontal-relative:page;mso-position-vertical-relative:paragraph;z-index:-139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00"/>
          <w:position w:val="-2"/>
        </w:rPr>
        <w:t>Liot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18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0C0C0C"/>
          <w:spacing w:val="0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13"/>
          <w:szCs w:val="13"/>
          <w:color w:val="0C0C0C"/>
          <w:spacing w:val="-8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44"/>
          <w:position w:val="-2"/>
        </w:rPr>
        <w:t>o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44"/>
          <w:position w:val="-2"/>
        </w:rPr>
        <w:t>: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-24"/>
          <w:w w:val="144"/>
          <w:position w:val="-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-16"/>
          <w:w w:val="118"/>
          <w:position w:val="-2"/>
        </w:rPr>
        <w:t>F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-7"/>
          <w:w w:val="205"/>
          <w:position w:val="-2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C0C0C"/>
          <w:spacing w:val="0"/>
          <w:w w:val="78"/>
          <w:position w:val="-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0C0C0C"/>
          <w:spacing w:val="-3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A2A2A"/>
          <w:spacing w:val="0"/>
          <w:w w:val="82"/>
          <w:position w:val="-2"/>
        </w:rPr>
        <w:t>oo,</w:t>
      </w:r>
      <w:r>
        <w:rPr>
          <w:rFonts w:ascii="Times New Roman" w:hAnsi="Times New Roman" w:cs="Times New Roman" w:eastAsia="Times New Roman"/>
          <w:sz w:val="18"/>
          <w:szCs w:val="18"/>
          <w:color w:val="2A2A2A"/>
          <w:spacing w:val="3"/>
          <w:w w:val="82"/>
          <w:position w:val="-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33"/>
          <w:position w:val="-2"/>
        </w:rPr>
        <w:t>et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-15"/>
          <w:w w:val="133"/>
          <w:position w:val="-2"/>
        </w:rPr>
        <w:t>c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205"/>
          <w:position w:val="-2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7" w:lineRule="exact"/>
        <w:ind w:left="-32" w:right="109"/>
        <w:jc w:val="center"/>
        <w:rPr>
          <w:rFonts w:ascii="Arial" w:hAnsi="Arial" w:cs="Arial" w:eastAsia="Arial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4B4B4B"/>
          <w:spacing w:val="0"/>
          <w:w w:val="100"/>
          <w:i/>
          <w:position w:val="1"/>
        </w:rPr>
        <w:t>6•3</w:t>
      </w:r>
      <w:r>
        <w:rPr>
          <w:rFonts w:ascii="Times New Roman" w:hAnsi="Times New Roman" w:cs="Times New Roman" w:eastAsia="Times New Roman"/>
          <w:sz w:val="14"/>
          <w:szCs w:val="14"/>
          <w:color w:val="4B4B4B"/>
          <w:spacing w:val="15"/>
          <w:w w:val="100"/>
          <w:i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4B4B4B"/>
          <w:spacing w:val="0"/>
          <w:w w:val="120"/>
          <w:position w:val="1"/>
        </w:rPr>
        <w:t>mm</w:t>
      </w:r>
      <w:r>
        <w:rPr>
          <w:rFonts w:ascii="Arial" w:hAnsi="Arial" w:cs="Arial" w:eastAsia="Arial"/>
          <w:sz w:val="11"/>
          <w:szCs w:val="11"/>
          <w:color w:val="4B4B4B"/>
          <w:spacing w:val="0"/>
          <w:w w:val="120"/>
          <w:position w:val="1"/>
        </w:rPr>
        <w:t>.</w:t>
      </w:r>
      <w:r>
        <w:rPr>
          <w:rFonts w:ascii="Arial" w:hAnsi="Arial" w:cs="Arial" w:eastAsia="Arial"/>
          <w:sz w:val="11"/>
          <w:szCs w:val="11"/>
          <w:color w:val="4B4B4B"/>
          <w:spacing w:val="6"/>
          <w:w w:val="12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100"/>
          <w:position w:val="1"/>
        </w:rPr>
        <w:t>Ill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100"/>
          <w:position w:val="1"/>
        </w:rPr>
        <w:t>X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A3A3A"/>
          <w:spacing w:val="0"/>
          <w:w w:val="100"/>
          <w:position w:val="1"/>
        </w:rPr>
        <w:t>t•</w:t>
      </w:r>
      <w:r>
        <w:rPr>
          <w:rFonts w:ascii="Times New Roman" w:hAnsi="Times New Roman" w:cs="Times New Roman" w:eastAsia="Times New Roman"/>
          <w:sz w:val="16"/>
          <w:szCs w:val="16"/>
          <w:color w:val="3A3A3A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color w:val="3A3A3A"/>
          <w:spacing w:val="2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A3A3A"/>
          <w:spacing w:val="0"/>
          <w:w w:val="73"/>
          <w:i/>
          <w:position w:val="1"/>
        </w:rPr>
        <w:t>2.</w:t>
      </w:r>
      <w:r>
        <w:rPr>
          <w:rFonts w:ascii="Times New Roman" w:hAnsi="Times New Roman" w:cs="Times New Roman" w:eastAsia="Times New Roman"/>
          <w:sz w:val="14"/>
          <w:szCs w:val="14"/>
          <w:color w:val="3A3A3A"/>
          <w:spacing w:val="-1"/>
          <w:w w:val="73"/>
          <w:i/>
          <w:position w:val="1"/>
        </w:rPr>
        <w:t>5</w:t>
      </w:r>
      <w:r>
        <w:rPr>
          <w:rFonts w:ascii="Times New Roman" w:hAnsi="Times New Roman" w:cs="Times New Roman" w:eastAsia="Times New Roman"/>
          <w:sz w:val="14"/>
          <w:szCs w:val="14"/>
          <w:color w:val="5D5D5D"/>
          <w:spacing w:val="-10"/>
          <w:w w:val="127"/>
          <w:i/>
          <w:position w:val="1"/>
        </w:rPr>
        <w:t>·</w:t>
      </w:r>
      <w:r>
        <w:rPr>
          <w:rFonts w:ascii="Times New Roman" w:hAnsi="Times New Roman" w:cs="Times New Roman" w:eastAsia="Times New Roman"/>
          <w:sz w:val="14"/>
          <w:szCs w:val="14"/>
          <w:color w:val="2A2A2A"/>
          <w:spacing w:val="0"/>
          <w:w w:val="90"/>
          <w:i/>
          <w:position w:val="1"/>
        </w:rPr>
        <w:t>4</w:t>
      </w:r>
      <w:r>
        <w:rPr>
          <w:rFonts w:ascii="Times New Roman" w:hAnsi="Times New Roman" w:cs="Times New Roman" w:eastAsia="Times New Roman"/>
          <w:sz w:val="14"/>
          <w:szCs w:val="14"/>
          <w:color w:val="2A2A2A"/>
          <w:spacing w:val="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A2A2A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1"/>
          <w:szCs w:val="11"/>
          <w:color w:val="4B4B4B"/>
          <w:spacing w:val="0"/>
          <w:w w:val="120"/>
          <w:position w:val="1"/>
        </w:rPr>
        <w:t>mm.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133" w:lineRule="exact"/>
        <w:ind w:left="260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  <w:i/>
        </w:rPr>
        <w:t>15·9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108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2"/>
          <w:w w:val="108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color w:val="7C7C7C"/>
          <w:spacing w:val="0"/>
          <w:w w:val="164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96.959994pt;height:21.12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37" w:lineRule="exact"/>
        <w:ind w:left="375"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1.12323pt;margin-top:.953189pt;width:96.844091pt;height:13.5pt;mso-position-horizontal-relative:page;mso-position-vertical-relative:paragraph;z-index:-132" type="#_x0000_t202" filled="f" stroked="f">
            <v:textbox inset="0,0,0,0">
              <w:txbxContent>
                <w:p>
                  <w:pPr>
                    <w:spacing w:before="0" w:after="0" w:line="270" w:lineRule="exact"/>
                    <w:ind w:right="-81"/>
                    <w:jc w:val="left"/>
                    <w:tabs>
                      <w:tab w:pos="1180" w:val="left"/>
                      <w:tab w:pos="1560" w:val="left"/>
                    </w:tabs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7"/>
                      <w:szCs w:val="27"/>
                      <w:color w:val="4B4B4B"/>
                      <w:spacing w:val="0"/>
                      <w:w w:val="100"/>
                    </w:rPr>
                    <w:t>x·</w:t>
                  </w:r>
                  <w:r>
                    <w:rPr>
                      <w:rFonts w:ascii="Times New Roman" w:hAnsi="Times New Roman" w:cs="Times New Roman" w:eastAsia="Times New Roman"/>
                      <w:sz w:val="27"/>
                      <w:szCs w:val="27"/>
                      <w:color w:val="4B4B4B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7"/>
                      <w:szCs w:val="27"/>
                      <w:color w:val="4B4B4B"/>
                      <w:spacing w:val="0"/>
                      <w:w w:val="1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color w:val="4B4B4B"/>
                      <w:spacing w:val="0"/>
                      <w:w w:val="100"/>
                      <w:position w:val="7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color w:val="4B4B4B"/>
                      <w:spacing w:val="-25"/>
                      <w:w w:val="100"/>
                      <w:position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color w:val="4B4B4B"/>
                      <w:spacing w:val="0"/>
                      <w:w w:val="100"/>
                      <w:position w:val="7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color w:val="4B4B4B"/>
                      <w:spacing w:val="0"/>
                      <w:w w:val="100"/>
                      <w:position w:val="7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B4B4B"/>
                      <w:spacing w:val="0"/>
                      <w:w w:val="100"/>
                      <w:i/>
                      <w:position w:val="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B4B4B"/>
                      <w:spacing w:val="19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B4B4B"/>
                      <w:spacing w:val="0"/>
                      <w:w w:val="100"/>
                      <w:position w:val="0"/>
                    </w:rPr>
                    <w:t>mm.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00"/>
          <w:position w:val="-1"/>
        </w:rPr>
        <w:t>Li1t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1"/>
          <w:w w:val="134"/>
          <w:position w:val="-1"/>
        </w:rPr>
        <w:t>o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34"/>
          <w:position w:val="-1"/>
        </w:rPr>
        <w:t>: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-9"/>
          <w:w w:val="134"/>
          <w:position w:val="-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99"/>
          <w:position w:val="-1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-5"/>
          <w:w w:val="99"/>
          <w:position w:val="-1"/>
        </w:rPr>
        <w:t>'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1"/>
          <w:w w:val="205"/>
          <w:position w:val="-1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0"/>
          <w:w w:val="145"/>
          <w:position w:val="-1"/>
        </w:rPr>
        <w:t>11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79"/>
          <w:position w:val="-1"/>
        </w:rPr>
        <w:t>•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-5"/>
          <w:w w:val="178"/>
          <w:position w:val="-1"/>
        </w:rPr>
        <w:t>t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24"/>
          <w:position w:val="-1"/>
        </w:rPr>
        <w:t>c.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0" w:lineRule="exact"/>
        <w:ind w:left="298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4B4B4B"/>
          <w:spacing w:val="0"/>
          <w:w w:val="100"/>
          <w:i/>
        </w:rPr>
        <w:t>6.3</w:t>
      </w:r>
      <w:r>
        <w:rPr>
          <w:rFonts w:ascii="Times New Roman" w:hAnsi="Times New Roman" w:cs="Times New Roman" w:eastAsia="Times New Roman"/>
          <w:sz w:val="14"/>
          <w:szCs w:val="14"/>
          <w:color w:val="4B4B4B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5D5D5D"/>
          <w:spacing w:val="0"/>
          <w:w w:val="110"/>
          <w:i/>
        </w:rPr>
        <w:t>mm</w:t>
      </w:r>
      <w:r>
        <w:rPr>
          <w:rFonts w:ascii="Times New Roman" w:hAnsi="Times New Roman" w:cs="Times New Roman" w:eastAsia="Times New Roman"/>
          <w:sz w:val="14"/>
          <w:szCs w:val="14"/>
          <w:color w:val="5D5D5D"/>
          <w:spacing w:val="-6"/>
          <w:w w:val="110"/>
          <w:i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7C7C7C"/>
          <w:spacing w:val="0"/>
          <w:w w:val="177"/>
          <w:i/>
        </w:rPr>
        <w:t>"</w:t>
      </w:r>
      <w:r>
        <w:rPr>
          <w:rFonts w:ascii="Times New Roman" w:hAnsi="Times New Roman" w:cs="Times New Roman" w:eastAsia="Times New Roman"/>
          <w:sz w:val="14"/>
          <w:szCs w:val="14"/>
          <w:color w:val="7C7C7C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color w:val="7C7C7C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7C7C7C"/>
          <w:spacing w:val="0"/>
          <w:w w:val="77"/>
        </w:rPr>
        <w:t>)(</w:t>
      </w:r>
      <w:r>
        <w:rPr>
          <w:rFonts w:ascii="Times New Roman" w:hAnsi="Times New Roman" w:cs="Times New Roman" w:eastAsia="Times New Roman"/>
          <w:sz w:val="14"/>
          <w:szCs w:val="14"/>
          <w:color w:val="7C7C7C"/>
          <w:spacing w:val="0"/>
          <w:w w:val="7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7C7C7C"/>
          <w:spacing w:val="15"/>
          <w:w w:val="77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6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-15"/>
          <w:w w:val="169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69"/>
        </w:rPr>
        <w:t>.·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42"/>
          <w:w w:val="16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B4B4B"/>
          <w:spacing w:val="0"/>
          <w:w w:val="100"/>
          <w:i/>
        </w:rPr>
        <w:t>31·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16" w:after="0" w:line="220" w:lineRule="auto"/>
        <w:ind w:left="-15" w:right="336" w:firstLine="-23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nternally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10"/>
        </w:rPr>
        <w:t>quite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7"/>
        </w:rPr>
        <w:t>autom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7"/>
          <w:w w:val="107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7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11"/>
          <w:w w:val="107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7"/>
        </w:rPr>
        <w:t>cally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8"/>
          <w:w w:val="10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99"/>
        </w:rPr>
        <w:t>us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9"/>
          <w:w w:val="93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0C0C0C"/>
          <w:spacing w:val="-12"/>
          <w:w w:val="156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25"/>
        </w:rPr>
        <w:t>F.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A2A2A"/>
          <w:spacing w:val="0"/>
          <w:w w:val="100"/>
        </w:rPr>
        <w:t>beating</w:t>
      </w:r>
      <w:r>
        <w:rPr>
          <w:rFonts w:ascii="Times New Roman" w:hAnsi="Times New Roman" w:cs="Times New Roman" w:eastAsia="Times New Roman"/>
          <w:sz w:val="16"/>
          <w:szCs w:val="16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A2A2A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14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9"/>
          <w:w w:val="114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24"/>
          <w:w w:val="11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finishe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1"/>
        </w:rPr>
        <w:t>fuses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20"/>
        </w:rPr>
        <w:t>finall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2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42"/>
          <w:w w:val="12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2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4"/>
          <w:w w:val="12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20"/>
        </w:rPr>
        <w:t>ceivi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25"/>
          <w:w w:val="12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10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2"/>
        </w:rPr>
        <w:t>transfe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6"/>
          <w:w w:val="103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7"/>
          <w:w w:val="134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label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col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6"/>
          <w:w w:val="102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11"/>
        </w:rPr>
        <w:t>­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3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marks.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1"/>
        </w:rPr>
        <w:t>are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Wat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proof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5"/>
        </w:rPr>
        <w:t>Triple­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98"/>
        </w:rPr>
        <w:t>teste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8"/>
          <w:w w:val="99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56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1"/>
          <w:w w:val="98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2"/>
          <w:w w:val="73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3"/>
        </w:rPr>
        <w:t>eme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7"/>
          <w:w w:val="104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1"/>
          <w:w w:val="110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99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5"/>
          <w:w w:val="98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0C0C0C"/>
          <w:spacing w:val="-5"/>
          <w:w w:val="102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6"/>
          <w:w w:val="124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5"/>
          <w:w w:val="102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visi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1"/>
          <w:w w:val="10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14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9"/>
          <w:w w:val="114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5"/>
          <w:w w:val="11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5"/>
        </w:rPr>
        <w:t>clear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2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3"/>
          <w:w w:val="73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95"/>
        </w:rPr>
        <w:t>as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96"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tubes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5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4"/>
        </w:rPr>
        <w:t>majority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11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11"/>
          <w:w w:val="111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17"/>
          <w:w w:val="111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34"/>
          <w:w w:val="11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20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7C7C7C"/>
          <w:spacing w:val="-19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2"/>
          <w:w w:val="118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2"/>
          <w:w w:val="73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5"/>
        </w:rPr>
        <w:t>ectro-plated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C0C0C"/>
          <w:spacing w:val="0"/>
          <w:w w:val="148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0C0C0C"/>
          <w:spacing w:val="-25"/>
          <w:w w:val="14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7"/>
        </w:rPr>
        <w:t>VER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7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5"/>
          <w:w w:val="11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85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26"/>
        </w:rPr>
        <w:t>or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2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excellent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3"/>
          <w:w w:val="104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3"/>
        </w:rPr>
        <w:t>ol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3"/>
          <w:w w:val="104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7"/>
        </w:rPr>
        <w:t>ers.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Automatio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5"/>
        </w:rPr>
        <w:t>ensures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8"/>
          <w:w w:val="10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10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gb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25"/>
        </w:rPr>
        <w:t>uni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3"/>
          <w:w w:val="126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17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23"/>
        </w:rPr>
        <w:t>rmity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23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11"/>
          <w:w w:val="12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23"/>
        </w:rPr>
        <w:t>and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2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4"/>
        </w:rPr>
        <w:t>efficiency,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4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2"/>
          <w:w w:val="11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73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12"/>
        </w:rPr>
        <w:t>owest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37"/>
        </w:rPr>
        <w:t>ssi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38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0"/>
          <w:w w:val="98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29"/>
        </w:rPr>
        <w:t>pr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28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33"/>
        </w:rPr>
        <w:t>ci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34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96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4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economy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"/>
          <w:w w:val="108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15"/>
          <w:w w:val="102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0"/>
        </w:rPr>
        <w:t>oduction.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lgi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9"/>
          <w:w w:val="11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10"/>
        </w:rPr>
        <w:t>rtrid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22"/>
          <w:w w:val="11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6"/>
          <w:w w:val="11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Fuse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11"/>
        </w:rPr>
        <w:t>are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3" w:after="0" w:line="219" w:lineRule="auto"/>
        <w:ind w:left="29" w:right="312" w:firstLine="10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356.410736pt;margin-top:-1.147079pt;width:.1pt;height:11.164551pt;mso-position-horizontal-relative:page;mso-position-vertical-relative:paragraph;z-index:-134" coordorigin="7128,-23" coordsize="2,223">
            <v:shape style="position:absolute;left:7128;top:-23;width:2;height:223" coordorigin="7128,-23" coordsize="0,223" path="m7128,200l7128,-23e" filled="f" stroked="t" strokeweight="1.205pt" strokecolor="#EDEDED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7"/>
          <w:szCs w:val="17"/>
          <w:color w:val="4B4B4B"/>
          <w:w w:val="103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4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4"/>
          <w:w w:val="129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8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8"/>
          <w:w w:val="119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73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32"/>
        </w:rPr>
        <w:t>est,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3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6"/>
          <w:w w:val="13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12"/>
          <w:w w:val="9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color w:val="C6C6C6"/>
          <w:spacing w:val="0"/>
          <w:w w:val="52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C6C6C6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22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4"/>
          <w:w w:val="121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7"/>
          <w:w w:val="129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54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5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cheapest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safest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9"/>
        </w:rPr>
        <w:t>cir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7"/>
          <w:w w:val="109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4"/>
        </w:rPr>
        <w:t>uit­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device.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2"/>
        </w:rPr>
        <w:t>Tbey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consistent,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6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89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2"/>
          <w:w w:val="89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2"/>
          <w:w w:val="116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2"/>
          <w:w w:val="73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5"/>
          <w:w w:val="103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54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7920" w:h="12540"/>
          <w:pgMar w:top="420" w:bottom="280" w:left="520" w:right="0"/>
          <w:cols w:num="4" w:equalWidth="0">
            <w:col w:w="484" w:space="36"/>
            <w:col w:w="1803" w:space="100"/>
            <w:col w:w="2015" w:space="609"/>
            <w:col w:w="2353"/>
          </w:cols>
        </w:sectPr>
      </w:pPr>
      <w:rPr/>
    </w:p>
    <w:p>
      <w:pPr>
        <w:spacing w:before="0" w:after="0" w:line="144" w:lineRule="exact"/>
        <w:ind w:left="995" w:right="702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pict>
          <v:shape style="position:absolute;margin-left:108.832901pt;margin-top:-111.743782pt;width:69.120003pt;height:110.400002pt;mso-position-horizontal-relative:page;mso-position-vertical-relative:paragraph;z-index:-138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-1"/>
          <w:w w:val="141"/>
        </w:rPr>
        <w:t>1</w:t>
      </w:r>
      <w:r>
        <w:rPr>
          <w:rFonts w:ascii="Arial" w:hAnsi="Arial" w:cs="Arial" w:eastAsia="Arial"/>
          <w:sz w:val="18"/>
          <w:szCs w:val="18"/>
          <w:color w:val="4B4B4B"/>
          <w:spacing w:val="0"/>
          <w:w w:val="94"/>
          <w:i/>
        </w:rPr>
        <w:t>y</w:t>
      </w:r>
      <w:r>
        <w:rPr>
          <w:rFonts w:ascii="Arial" w:hAnsi="Arial" w:cs="Arial" w:eastAsia="Arial"/>
          <w:sz w:val="18"/>
          <w:szCs w:val="18"/>
          <w:color w:val="4B4B4B"/>
          <w:spacing w:val="-28"/>
          <w:w w:val="93"/>
          <w:i/>
        </w:rPr>
        <w:t>.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29"/>
          <w:i/>
        </w:rPr>
        <w:t>•</w:t>
      </w:r>
      <w:r>
        <w:rPr>
          <w:rFonts w:ascii="Arial" w:hAnsi="Arial" w:cs="Arial" w:eastAsia="Arial"/>
          <w:sz w:val="18"/>
          <w:szCs w:val="18"/>
          <w:color w:val="2A2A2A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A3A3A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3A3A3A"/>
          <w:spacing w:val="-40"/>
          <w:w w:val="100"/>
        </w:rPr>
        <w:t>,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-48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3A3A3A"/>
          <w:spacing w:val="8"/>
          <w:w w:val="100"/>
        </w:rPr>
        <w:t>;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00"/>
        </w:rPr>
        <w:t>ulci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00"/>
        </w:rPr>
        <w:t>Fusu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98"/>
        </w:rPr>
        <w:t>in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14" w:lineRule="exact"/>
        <w:ind w:left="998" w:right="58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  <w:b/>
          <w:bCs/>
        </w:rPr>
        <w:t>unit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00"/>
          <w:b/>
          <w:bCs/>
        </w:rPr>
        <w:t>quic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  <w:b/>
          <w:bCs/>
        </w:rPr>
        <w:t>dis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-1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-1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00"/>
          <w:b/>
          <w:bCs/>
        </w:rPr>
        <w:t>ac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7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13"/>
          <w:szCs w:val="13"/>
          <w:color w:val="7C7C7C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13"/>
          <w:szCs w:val="13"/>
          <w:color w:val="7C7C7C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18" w:lineRule="exact"/>
        <w:ind w:left="999" w:right="593"/>
        <w:jc w:val="center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96"/>
          <w:b/>
          <w:bCs/>
        </w:rPr>
        <w:t>i11ust,-.at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-8"/>
          <w:w w:val="96"/>
          <w:b/>
          <w:bCs/>
        </w:rPr>
        <w:t>•</w:t>
      </w:r>
      <w:r>
        <w:rPr>
          <w:rFonts w:ascii="Times New Roman" w:hAnsi="Times New Roman" w:cs="Times New Roman" w:eastAsia="Times New Roman"/>
          <w:sz w:val="12"/>
          <w:szCs w:val="12"/>
          <w:color w:val="3A3A3A"/>
          <w:spacing w:val="0"/>
          <w:w w:val="96"/>
          <w:b/>
          <w:bCs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color w:val="3A3A3A"/>
          <w:spacing w:val="12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3A3A3A"/>
          <w:spacing w:val="0"/>
          <w:w w:val="110"/>
          <w:b/>
          <w:bCs/>
        </w:rPr>
        <w:t>ab</w:t>
      </w:r>
      <w:r>
        <w:rPr>
          <w:rFonts w:ascii="Times New Roman" w:hAnsi="Times New Roman" w:cs="Times New Roman" w:eastAsia="Times New Roman"/>
          <w:sz w:val="12"/>
          <w:szCs w:val="12"/>
          <w:color w:val="3A3A3A"/>
          <w:spacing w:val="-11"/>
          <w:w w:val="110"/>
          <w:b/>
          <w:bCs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-7"/>
          <w:w w:val="110"/>
          <w:b/>
          <w:bCs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color w:val="3A3A3A"/>
          <w:spacing w:val="0"/>
          <w:w w:val="110"/>
          <w:b/>
          <w:bCs/>
        </w:rPr>
        <w:t>e.</w:t>
      </w:r>
      <w:r>
        <w:rPr>
          <w:rFonts w:ascii="Times New Roman" w:hAnsi="Times New Roman" w:cs="Times New Roman" w:eastAsia="Times New Roman"/>
          <w:sz w:val="12"/>
          <w:szCs w:val="12"/>
          <w:color w:val="3A3A3A"/>
          <w:spacing w:val="0"/>
          <w:w w:val="110"/>
          <w:b/>
          <w:bCs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3A3A3A"/>
          <w:spacing w:val="-11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3A3A3A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12"/>
          <w:szCs w:val="12"/>
          <w:color w:val="3A3A3A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4B4B4B"/>
          <w:spacing w:val="0"/>
          <w:w w:val="111"/>
          <w:b/>
          <w:bCs/>
        </w:rPr>
        <w:t>cu</w:t>
      </w:r>
      <w:r>
        <w:rPr>
          <w:rFonts w:ascii="Times New Roman" w:hAnsi="Times New Roman" w:cs="Times New Roman" w:eastAsia="Times New Roman"/>
          <w:sz w:val="12"/>
          <w:szCs w:val="12"/>
          <w:color w:val="4B4B4B"/>
          <w:spacing w:val="-7"/>
          <w:w w:val="112"/>
          <w:b/>
          <w:bCs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color w:val="0C0C0C"/>
          <w:spacing w:val="-3"/>
          <w:w w:val="49"/>
          <w:b/>
          <w:bCs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118"/>
          <w:b/>
          <w:bCs/>
        </w:rPr>
        <w:t>-out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3A3A3A"/>
          <w:spacing w:val="-4"/>
          <w:w w:val="110"/>
          <w:b/>
          <w:bCs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110"/>
          <w:b/>
          <w:bCs/>
        </w:rPr>
        <w:t>indo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110"/>
          <w:b/>
          <w:bCs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12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110"/>
          <w:b/>
          <w:bCs/>
        </w:rPr>
        <w:t>enables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0" w:after="0" w:line="122" w:lineRule="exact"/>
        <w:ind w:left="997" w:right="563"/>
        <w:jc w:val="center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114"/>
          <w:b/>
          <w:bCs/>
        </w:rPr>
        <w:t>ins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-10"/>
          <w:w w:val="114"/>
          <w:b/>
          <w:bCs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color w:val="3A3A3A"/>
          <w:spacing w:val="0"/>
          <w:w w:val="114"/>
          <w:b/>
          <w:bCs/>
        </w:rPr>
        <w:t>ant</w:t>
      </w:r>
      <w:r>
        <w:rPr>
          <w:rFonts w:ascii="Times New Roman" w:hAnsi="Times New Roman" w:cs="Times New Roman" w:eastAsia="Times New Roman"/>
          <w:sz w:val="12"/>
          <w:szCs w:val="12"/>
          <w:color w:val="3A3A3A"/>
          <w:spacing w:val="5"/>
          <w:w w:val="114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4B4B4B"/>
          <w:spacing w:val="0"/>
          <w:w w:val="100"/>
          <w:b/>
          <w:bCs/>
        </w:rPr>
        <w:t>ratina/cotou</w:t>
      </w:r>
      <w:r>
        <w:rPr>
          <w:rFonts w:ascii="Arial" w:hAnsi="Arial" w:cs="Arial" w:eastAsia="Arial"/>
          <w:sz w:val="12"/>
          <w:szCs w:val="12"/>
          <w:color w:val="4B4B4B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2"/>
          <w:szCs w:val="12"/>
          <w:color w:val="4B4B4B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5D5D5D"/>
          <w:spacing w:val="0"/>
          <w:w w:val="93"/>
          <w:b/>
          <w:bCs/>
        </w:rPr>
        <w:t>tode.</w:t>
      </w:r>
      <w:r>
        <w:rPr>
          <w:rFonts w:ascii="Arial" w:hAnsi="Arial" w:cs="Arial" w:eastAsia="Arial"/>
          <w:sz w:val="12"/>
          <w:szCs w:val="12"/>
          <w:color w:val="5D5D5D"/>
          <w:spacing w:val="3"/>
          <w:w w:val="93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5D5D5D"/>
          <w:spacing w:val="0"/>
          <w:w w:val="102"/>
          <w:b/>
          <w:bCs/>
        </w:rPr>
        <w:t>idencif'iatio</w:t>
      </w:r>
      <w:r>
        <w:rPr>
          <w:rFonts w:ascii="Arial" w:hAnsi="Arial" w:cs="Arial" w:eastAsia="Arial"/>
          <w:sz w:val="12"/>
          <w:szCs w:val="12"/>
          <w:color w:val="5D5D5D"/>
          <w:spacing w:val="-7"/>
          <w:w w:val="102"/>
          <w:b/>
          <w:bCs/>
        </w:rPr>
        <w:t>n</w:t>
      </w:r>
      <w:r>
        <w:rPr>
          <w:rFonts w:ascii="Arial" w:hAnsi="Arial" w:cs="Arial" w:eastAsia="Arial"/>
          <w:sz w:val="12"/>
          <w:szCs w:val="12"/>
          <w:color w:val="7C7C7C"/>
          <w:spacing w:val="0"/>
          <w:w w:val="174"/>
          <w:b/>
          <w:bCs/>
        </w:rPr>
        <w:t>.</w:t>
      </w:r>
      <w:r>
        <w:rPr>
          <w:rFonts w:ascii="Arial" w:hAnsi="Arial" w:cs="Arial" w:eastAsia="Arial"/>
          <w:sz w:val="12"/>
          <w:szCs w:val="12"/>
          <w:color w:val="7C7C7C"/>
          <w:spacing w:val="-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106"/>
          <w:b/>
          <w:bCs/>
        </w:rPr>
        <w:t>State.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0" w:after="0" w:line="130" w:lineRule="exact"/>
        <w:ind w:left="1047"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pict>
          <v:shape style="position:absolute;margin-left:66.592896pt;margin-top:17.964748pt;width:132.479996pt;height:30.719999pt;mso-position-horizontal-relative:page;mso-position-vertical-relative:paragraph;z-index:-137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79"/>
        </w:rPr>
        <w:t>If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23"/>
          <w:w w:val="79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00"/>
        </w:rPr>
        <w:t>pac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13"/>
          <w:szCs w:val="13"/>
          <w:color w:val="7C7C7C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13"/>
        </w:rPr>
        <w:t>orderi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5"/>
          <w:w w:val="114"/>
        </w:rPr>
        <w:t>n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-5"/>
          <w:w w:val="116"/>
        </w:rPr>
        <w:t>c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205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47" w:lineRule="exact"/>
        <w:ind w:left="1725" w:right="1276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134.319382pt;margin-top:6.242064pt;width:.1pt;height:7.88086pt;mso-position-horizontal-relative:page;mso-position-vertical-relative:paragraph;z-index:-135" coordorigin="2686,125" coordsize="2,158">
            <v:shape style="position:absolute;left:2686;top:125;width:2;height:158" coordorigin="2686,125" coordsize="0,158" path="m2686,282l2686,125e" filled="f" stroked="t" strokeweight="2.56pt" strokecolor="#EDEDED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0"/>
          <w:w w:val="100"/>
          <w:position w:val="-1"/>
        </w:rPr>
        <w:t>Llot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3"/>
          <w:w w:val="112"/>
          <w:position w:val="-1"/>
        </w:rPr>
        <w:t>N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56"/>
          <w:position w:val="-1"/>
        </w:rPr>
        <w:t>o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7"/>
          <w:w w:val="155"/>
          <w:position w:val="-1"/>
        </w:rPr>
        <w:t>:</w:t>
      </w:r>
      <w:r>
        <w:rPr>
          <w:rFonts w:ascii="Times New Roman" w:hAnsi="Times New Roman" w:cs="Times New Roman" w:eastAsia="Times New Roman"/>
          <w:sz w:val="14"/>
          <w:szCs w:val="14"/>
          <w:color w:val="3A3A3A"/>
          <w:spacing w:val="0"/>
          <w:w w:val="93"/>
          <w:position w:val="-1"/>
        </w:rPr>
        <w:t>F.240,</w:t>
      </w:r>
      <w:r>
        <w:rPr>
          <w:rFonts w:ascii="Times New Roman" w:hAnsi="Times New Roman" w:cs="Times New Roman" w:eastAsia="Times New Roman"/>
          <w:sz w:val="14"/>
          <w:szCs w:val="14"/>
          <w:color w:val="3A3A3A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A3A3A"/>
          <w:spacing w:val="0"/>
          <w:w w:val="131"/>
          <w:position w:val="-1"/>
        </w:rPr>
        <w:t>•t</w:t>
      </w:r>
      <w:r>
        <w:rPr>
          <w:rFonts w:ascii="Times New Roman" w:hAnsi="Times New Roman" w:cs="Times New Roman" w:eastAsia="Times New Roman"/>
          <w:sz w:val="14"/>
          <w:szCs w:val="14"/>
          <w:color w:val="3A3A3A"/>
          <w:spacing w:val="-15"/>
          <w:w w:val="131"/>
          <w:position w:val="-1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color w:val="1C1C1C"/>
          <w:spacing w:val="0"/>
          <w:w w:val="253"/>
          <w:position w:val="-1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29" w:lineRule="exact"/>
        <w:ind w:left="1744" w:right="1273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139"/>
        </w:rPr>
        <w:t>/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139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-3"/>
          <w:w w:val="139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108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-8"/>
          <w:w w:val="108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color w:val="A3A3A3"/>
          <w:spacing w:val="0"/>
          <w:w w:val="164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color w:val="A3A3A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7C7C7C"/>
          <w:spacing w:val="0"/>
          <w:w w:val="149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7C7C7C"/>
          <w:spacing w:val="0"/>
          <w:w w:val="149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7C7C7C"/>
          <w:spacing w:val="10"/>
          <w:w w:val="149"/>
        </w:rPr>
        <w:t> </w:t>
      </w:r>
      <w:r>
        <w:rPr>
          <w:rFonts w:ascii="Arial" w:hAnsi="Arial" w:cs="Arial" w:eastAsia="Arial"/>
          <w:sz w:val="9"/>
          <w:szCs w:val="9"/>
          <w:color w:val="7C7C7C"/>
          <w:spacing w:val="0"/>
          <w:w w:val="58"/>
        </w:rPr>
        <w:t>'&gt;&lt;</w:t>
      </w:r>
      <w:r>
        <w:rPr>
          <w:rFonts w:ascii="Arial" w:hAnsi="Arial" w:cs="Arial" w:eastAsia="Arial"/>
          <w:sz w:val="9"/>
          <w:szCs w:val="9"/>
          <w:color w:val="7C7C7C"/>
          <w:spacing w:val="0"/>
          <w:w w:val="58"/>
        </w:rPr>
        <w:t>   </w:t>
      </w:r>
      <w:r>
        <w:rPr>
          <w:rFonts w:ascii="Arial" w:hAnsi="Arial" w:cs="Arial" w:eastAsia="Arial"/>
          <w:sz w:val="9"/>
          <w:szCs w:val="9"/>
          <w:color w:val="7C7C7C"/>
          <w:spacing w:val="14"/>
          <w:w w:val="58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00"/>
          <w:i/>
        </w:rPr>
        <w:t>38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5D5D5D"/>
          <w:spacing w:val="0"/>
          <w:w w:val="105"/>
          <w:i/>
        </w:rPr>
        <w:t>mm.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92.959997pt;height:38.4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7" w:after="0" w:line="133" w:lineRule="exact"/>
        <w:ind w:left="1793" w:right="1257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3"/>
          <w:w w:val="102"/>
          <w:position w:val="-2"/>
        </w:rPr>
        <w:t>L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3"/>
          <w:w w:val="130"/>
          <w:position w:val="-2"/>
        </w:rPr>
        <w:t>i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47"/>
          <w:position w:val="-2"/>
        </w:rPr>
        <w:t>tt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1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0C0C0C"/>
          <w:spacing w:val="4"/>
          <w:w w:val="122"/>
          <w:position w:val="-2"/>
        </w:rPr>
        <w:t>N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22"/>
          <w:position w:val="-2"/>
        </w:rPr>
        <w:t>o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22"/>
          <w:position w:val="-2"/>
        </w:rPr>
        <w:t>: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-6"/>
          <w:w w:val="122"/>
          <w:position w:val="-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-16"/>
          <w:w w:val="118"/>
          <w:position w:val="-2"/>
        </w:rPr>
        <w:t>F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1"/>
          <w:w w:val="205"/>
          <w:position w:val="-2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06"/>
          <w:position w:val="-2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-5"/>
          <w:w w:val="106"/>
          <w:position w:val="-2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202"/>
          <w:position w:val="-2"/>
        </w:rPr>
        <w:t>,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39"/>
          <w:position w:val="-2"/>
        </w:rPr>
        <w:t>e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-5"/>
          <w:w w:val="139"/>
          <w:position w:val="-2"/>
        </w:rPr>
        <w:t>t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24"/>
          <w:position w:val="-2"/>
        </w:rPr>
        <w:t>c.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6" w:lineRule="exact"/>
        <w:ind w:left="1428" w:right="904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5D5D5D"/>
          <w:w w:val="112"/>
          <w:position w:val="1"/>
        </w:rPr>
        <w:t>:t</w:t>
      </w:r>
      <w:r>
        <w:rPr>
          <w:rFonts w:ascii="Times New Roman" w:hAnsi="Times New Roman" w:cs="Times New Roman" w:eastAsia="Times New Roman"/>
          <w:sz w:val="14"/>
          <w:szCs w:val="14"/>
          <w:color w:val="5D5D5D"/>
          <w:spacing w:val="-8"/>
          <w:w w:val="113"/>
          <w:position w:val="1"/>
        </w:rPr>
        <w:t>,</w:t>
      </w:r>
      <w:r>
        <w:rPr>
          <w:rFonts w:ascii="Times New Roman" w:hAnsi="Times New Roman" w:cs="Times New Roman" w:eastAsia="Times New Roman"/>
          <w:sz w:val="14"/>
          <w:szCs w:val="14"/>
          <w:color w:val="3A3A3A"/>
          <w:spacing w:val="0"/>
          <w:w w:val="167"/>
          <w:position w:val="1"/>
        </w:rPr>
        <w:t>•</w:t>
      </w:r>
      <w:r>
        <w:rPr>
          <w:rFonts w:ascii="Times New Roman" w:hAnsi="Times New Roman" w:cs="Times New Roman" w:eastAsia="Times New Roman"/>
          <w:sz w:val="14"/>
          <w:szCs w:val="14"/>
          <w:color w:val="3A3A3A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A3A3A"/>
          <w:spacing w:val="-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B4B4B"/>
          <w:spacing w:val="0"/>
          <w:w w:val="100"/>
          <w:position w:val="1"/>
        </w:rPr>
        <w:t>12</w:t>
      </w:r>
      <w:r>
        <w:rPr>
          <w:rFonts w:ascii="Times New Roman" w:hAnsi="Times New Roman" w:cs="Times New Roman" w:eastAsia="Times New Roman"/>
          <w:sz w:val="14"/>
          <w:szCs w:val="14"/>
          <w:color w:val="4B4B4B"/>
          <w:spacing w:val="-23"/>
          <w:w w:val="100"/>
          <w:position w:val="1"/>
        </w:rPr>
        <w:t>·</w:t>
      </w:r>
      <w:r>
        <w:rPr>
          <w:rFonts w:ascii="Times New Roman" w:hAnsi="Times New Roman" w:cs="Times New Roman" w:eastAsia="Times New Roman"/>
          <w:sz w:val="14"/>
          <w:szCs w:val="14"/>
          <w:color w:val="2A2A2A"/>
          <w:spacing w:val="0"/>
          <w:w w:val="100"/>
          <w:position w:val="1"/>
        </w:rPr>
        <w:t>7</w:t>
      </w:r>
      <w:r>
        <w:rPr>
          <w:rFonts w:ascii="Times New Roman" w:hAnsi="Times New Roman" w:cs="Times New Roman" w:eastAsia="Times New Roman"/>
          <w:sz w:val="14"/>
          <w:szCs w:val="14"/>
          <w:color w:val="2A2A2A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B4B4B"/>
          <w:spacing w:val="0"/>
          <w:w w:val="98"/>
          <w:position w:val="1"/>
        </w:rPr>
        <w:t>mm.</w:t>
      </w:r>
      <w:r>
        <w:rPr>
          <w:rFonts w:ascii="Times New Roman" w:hAnsi="Times New Roman" w:cs="Times New Roman" w:eastAsia="Times New Roman"/>
          <w:sz w:val="14"/>
          <w:szCs w:val="14"/>
          <w:color w:val="4B4B4B"/>
          <w:spacing w:val="-10"/>
          <w:w w:val="98"/>
          <w:position w:val="1"/>
        </w:rPr>
        <w:t> </w:t>
      </w:r>
      <w:r>
        <w:rPr>
          <w:rFonts w:ascii="Arial" w:hAnsi="Arial" w:cs="Arial" w:eastAsia="Arial"/>
          <w:sz w:val="10"/>
          <w:szCs w:val="10"/>
          <w:color w:val="5D5D5D"/>
          <w:spacing w:val="0"/>
          <w:w w:val="164"/>
          <w:position w:val="1"/>
        </w:rPr>
        <w:t>0</w:t>
      </w:r>
      <w:r>
        <w:rPr>
          <w:rFonts w:ascii="Arial" w:hAnsi="Arial" w:cs="Arial" w:eastAsia="Arial"/>
          <w:sz w:val="10"/>
          <w:szCs w:val="10"/>
          <w:color w:val="5D5D5D"/>
          <w:spacing w:val="16"/>
          <w:w w:val="164"/>
          <w:position w:val="1"/>
        </w:rPr>
        <w:t> </w:t>
      </w:r>
      <w:r>
        <w:rPr>
          <w:rFonts w:ascii="Arial" w:hAnsi="Arial" w:cs="Arial" w:eastAsia="Arial"/>
          <w:sz w:val="10"/>
          <w:szCs w:val="10"/>
          <w:color w:val="5D5D5D"/>
          <w:spacing w:val="0"/>
          <w:w w:val="100"/>
          <w:position w:val="1"/>
        </w:rPr>
        <w:t>X</w:t>
      </w:r>
      <w:r>
        <w:rPr>
          <w:rFonts w:ascii="Arial" w:hAnsi="Arial" w:cs="Arial" w:eastAsia="Arial"/>
          <w:sz w:val="10"/>
          <w:szCs w:val="10"/>
          <w:color w:val="5D5D5D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0"/>
          <w:szCs w:val="10"/>
          <w:color w:val="5D5D5D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A3A3A"/>
          <w:spacing w:val="0"/>
          <w:w w:val="136"/>
          <w:position w:val="1"/>
        </w:rPr>
        <w:t>l:t,</w:t>
      </w:r>
      <w:r>
        <w:rPr>
          <w:rFonts w:ascii="Times New Roman" w:hAnsi="Times New Roman" w:cs="Times New Roman" w:eastAsia="Times New Roman"/>
          <w:sz w:val="14"/>
          <w:szCs w:val="14"/>
          <w:color w:val="3A3A3A"/>
          <w:spacing w:val="3"/>
          <w:w w:val="137"/>
          <w:position w:val="1"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color w:val="4B4B4B"/>
          <w:spacing w:val="0"/>
          <w:w w:val="90"/>
          <w:i/>
          <w:position w:val="1"/>
        </w:rPr>
        <w:t>63•5</w:t>
      </w:r>
      <w:r>
        <w:rPr>
          <w:rFonts w:ascii="Times New Roman" w:hAnsi="Times New Roman" w:cs="Times New Roman" w:eastAsia="Times New Roman"/>
          <w:sz w:val="15"/>
          <w:szCs w:val="15"/>
          <w:color w:val="4B4B4B"/>
          <w:spacing w:val="6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5D5D5D"/>
          <w:spacing w:val="0"/>
          <w:w w:val="98"/>
          <w:position w:val="1"/>
        </w:rPr>
        <w:t>mm.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28" w:after="0" w:line="145" w:lineRule="exact"/>
        <w:ind w:left="1208" w:right="679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17"/>
        </w:rPr>
        <w:t>Av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5"/>
          <w:w w:val="117"/>
        </w:rPr>
        <w:t>a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7"/>
          <w:w w:val="117"/>
        </w:rPr>
        <w:t>i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17"/>
        </w:rPr>
        <w:t>h•ble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-9"/>
          <w:w w:val="117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-9"/>
          <w:w w:val="117"/>
        </w:rPr>
        <w:t>o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17"/>
        </w:rPr>
        <w:t>nl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17"/>
        </w:rPr>
        <w:t>y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38"/>
          <w:w w:val="117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17"/>
        </w:rPr>
        <w:t>o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11"/>
          <w:w w:val="117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17"/>
        </w:rPr>
        <w:t>quantit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17"/>
        </w:rPr>
        <w:t>y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15"/>
          <w:w w:val="117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44"/>
        </w:rPr>
        <w:t>ord•n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13"/>
          <w:w w:val="144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-12"/>
          <w:w w:val="136"/>
        </w:rPr>
        <w:t>o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29" w:lineRule="exact"/>
        <w:ind w:left="1314" w:right="756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78"/>
        </w:rPr>
        <w:t>SOO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6"/>
          <w:w w:val="78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33"/>
        </w:rPr>
        <w:t>or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9"/>
          <w:w w:val="133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33"/>
        </w:rPr>
        <w:t>mo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-5"/>
          <w:w w:val="133"/>
        </w:rPr>
        <w:t>r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133"/>
        </w:rPr>
        <w:t>e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-15"/>
          <w:w w:val="133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29"/>
        </w:rPr>
        <w:t>item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5"/>
          <w:w w:val="163"/>
        </w:rPr>
        <w:t>t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0"/>
          <w:w w:val="124"/>
        </w:rPr>
        <w:t>a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1"/>
          <w:w w:val="124"/>
        </w:rPr>
        <w:t>m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210"/>
        </w:rPr>
        <w:t>•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0"/>
          <w:w w:val="139"/>
        </w:rPr>
        <w:t>re</w:t>
      </w:r>
      <w:r>
        <w:rPr>
          <w:rFonts w:ascii="Times New Roman" w:hAnsi="Times New Roman" w:cs="Times New Roman" w:eastAsia="Times New Roman"/>
          <w:sz w:val="13"/>
          <w:szCs w:val="13"/>
          <w:color w:val="2A2A2A"/>
          <w:spacing w:val="-4"/>
          <w:w w:val="139"/>
        </w:rPr>
        <w:t>t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13"/>
          <w:szCs w:val="13"/>
          <w:color w:val="4B4B4B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-16"/>
          <w:w w:val="105"/>
        </w:rPr>
        <w:t>n</w:t>
      </w:r>
      <w:r>
        <w:rPr>
          <w:rFonts w:ascii="Times New Roman" w:hAnsi="Times New Roman" w:cs="Times New Roman" w:eastAsia="Times New Roman"/>
          <w:sz w:val="13"/>
          <w:szCs w:val="13"/>
          <w:color w:val="3A3A3A"/>
          <w:spacing w:val="0"/>
          <w:w w:val="144"/>
        </w:rPr>
        <w:t>1.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523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A2A2A"/>
          <w:spacing w:val="0"/>
          <w:w w:val="85"/>
        </w:rPr>
        <w:t>16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2" w:lineRule="exact"/>
        <w:ind w:right="330" w:firstLine="10"/>
        <w:jc w:val="left"/>
        <w:tabs>
          <w:tab w:pos="920" w:val="left"/>
          <w:tab w:pos="1780" w:val="left"/>
        </w:tabs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fireproof,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4"/>
        </w:rPr>
        <w:t>to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5"/>
          <w:w w:val="82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6"/>
        </w:rPr>
        <w:t>ions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eas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4"/>
        </w:rPr>
        <w:t>to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3" w:after="0" w:line="218" w:lineRule="auto"/>
        <w:ind w:right="258" w:firstLine="10"/>
        <w:jc w:val="left"/>
        <w:tabs>
          <w:tab w:pos="600" w:val="left"/>
          <w:tab w:pos="1060" w:val="left"/>
          <w:tab w:pos="1320" w:val="left"/>
        </w:tabs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395.471283pt;margin-top:15.99322pt;width:.1pt;height:33.050527pt;mso-position-horizontal-relative:page;mso-position-vertical-relative:paragraph;z-index:-136" coordorigin="7909,320" coordsize="2,661">
            <v:shape style="position:absolute;left:7909;top:320;width:2;height:661" coordorigin="7909,320" coordsize="0,661" path="m7909,981l7909,320e" filled="f" stroked="t" strokeweight=".95728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ew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arc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tbe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12"/>
        </w:rPr>
        <w:t>cu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15"/>
          <w:w w:val="119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7"/>
          <w:w w:val="106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3"/>
        </w:rPr>
        <w:t>safely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4"/>
          <w:w w:val="86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2"/>
        </w:rPr>
        <w:t>,000-hou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8"/>
          <w:w w:val="99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7C7C7C"/>
          <w:spacing w:val="0"/>
          <w:w w:val="261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7C7C7C"/>
          <w:spacing w:val="0"/>
          <w:w w:val="26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4"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lowing-rating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9"/>
        </w:rPr>
        <w:t>also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Select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fus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2"/>
        </w:rPr>
        <w:t>by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dang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4"/>
        </w:rPr>
        <w:t>tbe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cuit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7"/>
        </w:rPr>
        <w:t>Thu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10"/>
          <w:w w:val="108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54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1"/>
        </w:rPr>
        <w:t>may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oonger-rating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8" w:after="0" w:line="211" w:lineRule="auto"/>
        <w:ind w:left="-8" w:right="348" w:firstLine="-3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3A3A3A"/>
          <w:w w:val="97"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5"/>
          <w:w w:val="97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34"/>
        </w:rPr>
        <w:t>.,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7"/>
          <w:w w:val="118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11"/>
        </w:rPr>
        <w:t>ur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5"/>
          <w:w w:val="111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4"/>
          <w:w w:val="103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1"/>
        </w:rPr>
        <w:t>nt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A3A3A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3A3A3A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A3A3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2"/>
          <w:w w:val="12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2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2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5"/>
          <w:w w:val="12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11"/>
        </w:rPr>
        <w:t>X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5"/>
          <w:w w:val="111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4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0"/>
        </w:rPr>
        <w:t>"2Amp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0"/>
        </w:rPr>
        <w:t>"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"/>
          <w:w w:val="11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Fuse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wbic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blow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6"/>
          <w:w w:val="124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49"/>
        </w:rPr>
        <w:t>4-4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36"/>
          <w:w w:val="14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8"/>
        </w:rPr>
        <w:t>XA.)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7"/>
        </w:rPr>
        <w:t>fus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16"/>
          <w:w w:val="107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7"/>
          <w:w w:val="10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7"/>
        </w:rPr>
        <w:t>and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teste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5"/>
        </w:rPr>
        <w:t>guarantee,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Mill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99"/>
        </w:rPr>
        <w:t>Mil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-8"/>
          <w:w w:val="103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6"/>
        </w:rPr>
        <w:t>ns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2" w:after="0" w:line="223" w:lineRule="auto"/>
        <w:ind w:left="19" w:right="-12"/>
        <w:jc w:val="left"/>
        <w:tabs>
          <w:tab w:pos="820" w:val="left"/>
          <w:tab w:pos="1360" w:val="left"/>
          <w:tab w:pos="2160" w:val="left"/>
        </w:tabs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7"/>
        </w:rPr>
        <w:t>most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0"/>
          <w:w w:val="100"/>
        </w:rPr>
        <w:t>ard</w:t>
      </w:r>
      <w:r>
        <w:rPr>
          <w:rFonts w:ascii="Times New Roman" w:hAnsi="Times New Roman" w:cs="Times New Roman" w:eastAsia="Times New Roman"/>
          <w:sz w:val="17"/>
          <w:szCs w:val="17"/>
          <w:color w:val="2A2A2A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duty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color w:val="7C7C7C"/>
          <w:spacing w:val="0"/>
          <w:w w:val="195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7C7C7C"/>
          <w:spacing w:val="0"/>
          <w:w w:val="19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3"/>
        </w:rPr>
        <w:t>failur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17"/>
          <w:w w:val="103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56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sectPr>
      <w:type w:val="continuous"/>
      <w:pgSz w:w="7920" w:h="12540"/>
      <w:pgMar w:top="420" w:bottom="280" w:left="520" w:right="0"/>
      <w:cols w:num="2" w:equalWidth="0">
        <w:col w:w="4307" w:space="771"/>
        <w:col w:w="23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2015-07-09T15:05:00Z</dcterms:created>
  <dcterms:modified xsi:type="dcterms:W3CDTF">2015-07-09T15:05:00Z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2015-05-04T00:00:00Z</vt:filetime>
  </property>
  <property fmtid="{D5CDD505-2E9C-101B-9397-08002B2CF9AE}" pid="3" name="LastSaved">
    <vt:filetime>2015-07-09T00:00:00Z</vt:filetime>
  </property>
</Properties>
</file>